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2C4ECA" w:rsidP="00F90F95">
      <w:pPr>
        <w:pStyle w:val="Heading1"/>
      </w:pPr>
      <w:r>
        <w:t>CLIENT EXIT SUMMARY FORM</w:t>
      </w:r>
    </w:p>
    <w:p w:rsidR="003B3BC8" w:rsidRDefault="003B3BC8" w:rsidP="004A7944"/>
    <w:p w:rsidR="00754A86" w:rsidRDefault="00754A86" w:rsidP="00754A86">
      <w:r>
        <w:t>This form is to be completed by the client with the support of the</w:t>
      </w:r>
      <w:r w:rsidR="00ED1D66">
        <w:t>ir</w:t>
      </w:r>
      <w:r>
        <w:t xml:space="preserve"> allocated staff member. </w:t>
      </w:r>
      <w:r w:rsidR="00246B8A">
        <w:t xml:space="preserve">With one copy for the client and a second copy for the organisation. </w:t>
      </w:r>
    </w:p>
    <w:p w:rsidR="00754A86" w:rsidRPr="00066519" w:rsidRDefault="00754A86" w:rsidP="00754A86">
      <w:pPr>
        <w:rPr>
          <w:sz w:val="16"/>
          <w:szCs w:val="16"/>
        </w:rPr>
      </w:pPr>
    </w:p>
    <w:p w:rsidR="009E354A" w:rsidRDefault="009E354A" w:rsidP="004A7944">
      <w:pPr>
        <w:pStyle w:val="Heading2"/>
      </w:pPr>
    </w:p>
    <w:p w:rsidR="004A7944" w:rsidRDefault="004A7944" w:rsidP="004A7944">
      <w:pPr>
        <w:pStyle w:val="Heading2"/>
      </w:pPr>
      <w:r>
        <w:t xml:space="preserve">SECTION 1. </w:t>
      </w:r>
      <w:r w:rsidRPr="004307D7">
        <w:t>CLIENT DETAILS</w:t>
      </w:r>
    </w:p>
    <w:p w:rsidR="004307D7" w:rsidRPr="00246B8A" w:rsidRDefault="004307D7" w:rsidP="003B3BC8">
      <w:pPr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1"/>
        <w:gridCol w:w="3015"/>
        <w:gridCol w:w="1508"/>
        <w:gridCol w:w="1417"/>
        <w:gridCol w:w="1418"/>
      </w:tblGrid>
      <w:tr w:rsidR="00B05A85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05A85" w:rsidRPr="00A019F3" w:rsidRDefault="00B05A85" w:rsidP="00CE08AA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4523" w:type="dxa"/>
            <w:gridSpan w:val="2"/>
            <w:tcBorders>
              <w:left w:val="single" w:sz="2" w:space="0" w:color="auto"/>
            </w:tcBorders>
          </w:tcPr>
          <w:p w:rsidR="00B05A85" w:rsidRDefault="00B05A85" w:rsidP="005A540C">
            <w:pPr>
              <w:spacing w:line="360" w:lineRule="auto"/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Reference #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B05A85" w:rsidRDefault="00B05A85" w:rsidP="00B05A85">
            <w:pPr>
              <w:spacing w:line="360" w:lineRule="auto"/>
            </w:pPr>
          </w:p>
        </w:tc>
      </w:tr>
      <w:tr w:rsidR="00B05A85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05A85" w:rsidRPr="00A019F3" w:rsidRDefault="00B05A85" w:rsidP="00CE08A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4523" w:type="dxa"/>
            <w:gridSpan w:val="2"/>
            <w:tcBorders>
              <w:left w:val="single" w:sz="2" w:space="0" w:color="auto"/>
            </w:tcBorders>
          </w:tcPr>
          <w:p w:rsidR="00B05A85" w:rsidRDefault="00B05A85" w:rsidP="005A540C">
            <w:pPr>
              <w:spacing w:line="360" w:lineRule="auto"/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Date of birth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:rsidR="00B05A85" w:rsidRDefault="00B05A85" w:rsidP="00B05A85">
            <w:pPr>
              <w:spacing w:line="360" w:lineRule="auto"/>
            </w:pPr>
          </w:p>
        </w:tc>
      </w:tr>
      <w:tr w:rsidR="00B05A85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05A85" w:rsidRPr="00A019F3" w:rsidRDefault="00B05A85" w:rsidP="0045115E">
            <w:pPr>
              <w:jc w:val="left"/>
              <w:rPr>
                <w:b/>
              </w:rPr>
            </w:pPr>
            <w:r>
              <w:rPr>
                <w:b/>
              </w:rPr>
              <w:t>Ph</w:t>
            </w:r>
            <w:r w:rsidR="0045115E">
              <w:rPr>
                <w:b/>
              </w:rPr>
              <w:t>one</w:t>
            </w:r>
          </w:p>
        </w:tc>
        <w:tc>
          <w:tcPr>
            <w:tcW w:w="3015" w:type="dxa"/>
            <w:tcBorders>
              <w:left w:val="single" w:sz="2" w:space="0" w:color="auto"/>
            </w:tcBorders>
          </w:tcPr>
          <w:p w:rsidR="00B05A85" w:rsidRDefault="00B05A85" w:rsidP="005A540C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Mob: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:rsidR="00B05A85" w:rsidRDefault="00B05A85" w:rsidP="00B05A85">
            <w:pPr>
              <w:spacing w:line="360" w:lineRule="auto"/>
            </w:pPr>
          </w:p>
        </w:tc>
      </w:tr>
      <w:tr w:rsidR="00B05A85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05A85" w:rsidRPr="00A019F3" w:rsidRDefault="00B05A85" w:rsidP="0045115E">
            <w:pPr>
              <w:jc w:val="left"/>
              <w:rPr>
                <w:b/>
              </w:rPr>
            </w:pPr>
            <w:r>
              <w:rPr>
                <w:b/>
              </w:rPr>
              <w:t>Date of intake</w:t>
            </w:r>
          </w:p>
        </w:tc>
        <w:tc>
          <w:tcPr>
            <w:tcW w:w="3015" w:type="dxa"/>
            <w:tcBorders>
              <w:left w:val="single" w:sz="2" w:space="0" w:color="auto"/>
            </w:tcBorders>
          </w:tcPr>
          <w:p w:rsidR="00B05A85" w:rsidRDefault="00B05A85" w:rsidP="005A540C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Date of exit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:rsidR="00B05A85" w:rsidRDefault="00B05A85" w:rsidP="005A540C">
            <w:pPr>
              <w:spacing w:line="360" w:lineRule="auto"/>
            </w:pPr>
          </w:p>
        </w:tc>
      </w:tr>
      <w:tr w:rsidR="00F91BFD" w:rsidTr="00D2242A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F91BFD" w:rsidRPr="00A019F3" w:rsidRDefault="00F91BFD" w:rsidP="0045115E">
            <w:pPr>
              <w:jc w:val="left"/>
              <w:rPr>
                <w:b/>
              </w:rPr>
            </w:pPr>
            <w:r>
              <w:rPr>
                <w:b/>
              </w:rPr>
              <w:t>Intake staff member</w:t>
            </w:r>
          </w:p>
        </w:tc>
        <w:tc>
          <w:tcPr>
            <w:tcW w:w="3015" w:type="dxa"/>
            <w:tcBorders>
              <w:left w:val="single" w:sz="2" w:space="0" w:color="auto"/>
            </w:tcBorders>
          </w:tcPr>
          <w:p w:rsidR="00F91BFD" w:rsidRDefault="00F91BFD" w:rsidP="005A540C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F91BFD" w:rsidRPr="0045115E" w:rsidRDefault="0045115E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Staff member Phone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:rsidR="00F91BFD" w:rsidRDefault="00F91BFD" w:rsidP="005A540C">
            <w:pPr>
              <w:spacing w:line="360" w:lineRule="auto"/>
            </w:pPr>
          </w:p>
        </w:tc>
      </w:tr>
      <w:tr w:rsidR="00F91BFD" w:rsidTr="0062471B">
        <w:trPr>
          <w:trHeight w:val="439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:rsidR="00F91BFD" w:rsidRPr="00F91BFD" w:rsidRDefault="00F91BFD" w:rsidP="00CE08AA">
            <w:pPr>
              <w:rPr>
                <w:b/>
              </w:rPr>
            </w:pPr>
            <w:r w:rsidRPr="00F91BFD">
              <w:rPr>
                <w:b/>
              </w:rPr>
              <w:t>Reason for intake</w:t>
            </w:r>
          </w:p>
        </w:tc>
      </w:tr>
      <w:tr w:rsidR="00F91BFD" w:rsidTr="00F91BFD">
        <w:tc>
          <w:tcPr>
            <w:tcW w:w="8789" w:type="dxa"/>
            <w:gridSpan w:val="5"/>
          </w:tcPr>
          <w:p w:rsidR="00F91BFD" w:rsidRDefault="00F91BFD" w:rsidP="00CE08AA"/>
        </w:tc>
      </w:tr>
      <w:tr w:rsidR="00F91BFD" w:rsidTr="00F91BFD">
        <w:tc>
          <w:tcPr>
            <w:tcW w:w="8789" w:type="dxa"/>
            <w:gridSpan w:val="5"/>
          </w:tcPr>
          <w:p w:rsidR="00F91BFD" w:rsidRDefault="00F91BFD" w:rsidP="00CE08AA"/>
        </w:tc>
      </w:tr>
      <w:tr w:rsidR="00F91BFD" w:rsidTr="0062471B">
        <w:trPr>
          <w:trHeight w:val="405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:rsidR="00F91BFD" w:rsidRPr="00F91BFD" w:rsidRDefault="00F91BFD" w:rsidP="00560DD3">
            <w:pPr>
              <w:rPr>
                <w:b/>
              </w:rPr>
            </w:pPr>
            <w:r>
              <w:rPr>
                <w:b/>
              </w:rPr>
              <w:t>Reason for exit</w:t>
            </w:r>
          </w:p>
        </w:tc>
      </w:tr>
      <w:tr w:rsidR="00F91BFD" w:rsidTr="00560DD3">
        <w:tc>
          <w:tcPr>
            <w:tcW w:w="8789" w:type="dxa"/>
            <w:gridSpan w:val="5"/>
          </w:tcPr>
          <w:p w:rsidR="00F91BFD" w:rsidRDefault="00F91BFD" w:rsidP="00F91BFD">
            <w:r>
              <w:sym w:font="Wingdings 2" w:char="F0A3"/>
            </w:r>
            <w:r w:rsidR="00567C5B">
              <w:t xml:space="preserve"> </w:t>
            </w:r>
            <w:r>
              <w:t xml:space="preserve">Achieving goals </w:t>
            </w:r>
            <w:r w:rsidR="0062471B">
              <w:t xml:space="preserve">                  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Problems resolved </w:t>
            </w:r>
            <w:r w:rsidR="0062471B">
              <w:t xml:space="preserve">        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Referral to another organisation               </w:t>
            </w:r>
          </w:p>
          <w:p w:rsidR="00F91BFD" w:rsidRPr="003424F7" w:rsidRDefault="00F91BFD" w:rsidP="00F91BFD">
            <w:pPr>
              <w:rPr>
                <w:sz w:val="16"/>
                <w:szCs w:val="16"/>
              </w:rPr>
            </w:pPr>
          </w:p>
          <w:p w:rsidR="00F91BFD" w:rsidRDefault="00F91BFD" w:rsidP="00F91BFD">
            <w:r>
              <w:sym w:font="Wingdings 2" w:char="F0A3"/>
            </w:r>
            <w:r w:rsidR="00567C5B">
              <w:t xml:space="preserve"> </w:t>
            </w:r>
            <w:r>
              <w:t xml:space="preserve">Client ceased contact </w:t>
            </w:r>
            <w:r w:rsidR="0062471B">
              <w:t xml:space="preserve">         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Client initiated exit </w:t>
            </w:r>
            <w:r w:rsidR="0062471B">
              <w:t xml:space="preserve">        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Client moved  </w:t>
            </w:r>
          </w:p>
          <w:p w:rsidR="00F91BFD" w:rsidRPr="003424F7" w:rsidRDefault="00F91BFD" w:rsidP="00F91BFD">
            <w:pPr>
              <w:rPr>
                <w:sz w:val="16"/>
                <w:szCs w:val="16"/>
              </w:rPr>
            </w:pPr>
          </w:p>
          <w:p w:rsidR="00F91BFD" w:rsidRDefault="00F91BFD" w:rsidP="00F91BFD">
            <w:r>
              <w:sym w:font="Wingdings 2" w:char="F0A3"/>
            </w:r>
            <w:r w:rsidR="00567C5B">
              <w:t xml:space="preserve"> </w:t>
            </w:r>
            <w:r>
              <w:t xml:space="preserve">Unacceptable behaviour        </w:t>
            </w:r>
            <w:r w:rsidR="0062471B">
              <w:t xml:space="preserve">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Client death                   </w:t>
            </w:r>
            <w:r w:rsidR="0062471B">
              <w:t xml:space="preserve">    </w:t>
            </w:r>
            <w:r>
              <w:sym w:font="Wingdings 2" w:char="F0A3"/>
            </w:r>
            <w:r w:rsidR="00567C5B">
              <w:t xml:space="preserve"> </w:t>
            </w:r>
            <w:r>
              <w:t xml:space="preserve">Completed program    </w:t>
            </w:r>
          </w:p>
          <w:p w:rsidR="00F91BFD" w:rsidRPr="003424F7" w:rsidRDefault="00F91BFD" w:rsidP="00F91BFD">
            <w:pPr>
              <w:rPr>
                <w:sz w:val="16"/>
                <w:szCs w:val="16"/>
              </w:rPr>
            </w:pPr>
          </w:p>
          <w:p w:rsidR="00F91BFD" w:rsidRDefault="00F91BFD" w:rsidP="00567C5B">
            <w:r>
              <w:sym w:font="Wingdings 2" w:char="F0A3"/>
            </w:r>
            <w:r w:rsidR="00567C5B">
              <w:t xml:space="preserve"> Other,</w:t>
            </w:r>
            <w:r>
              <w:t xml:space="preserve"> </w:t>
            </w:r>
            <w:r w:rsidR="00567C5B">
              <w:t>p</w:t>
            </w:r>
            <w:r w:rsidR="00567C5B" w:rsidRPr="00567C5B">
              <w:t>lease specify:</w:t>
            </w:r>
          </w:p>
        </w:tc>
      </w:tr>
      <w:tr w:rsidR="00F91BFD" w:rsidTr="00F91BFD">
        <w:tc>
          <w:tcPr>
            <w:tcW w:w="8789" w:type="dxa"/>
            <w:gridSpan w:val="5"/>
            <w:shd w:val="clear" w:color="auto" w:fill="D9D9D9" w:themeFill="background1" w:themeFillShade="D9"/>
          </w:tcPr>
          <w:p w:rsidR="00F91BFD" w:rsidRPr="00F91BFD" w:rsidRDefault="004932DC" w:rsidP="00E60F26">
            <w:pPr>
              <w:rPr>
                <w:b/>
              </w:rPr>
            </w:pPr>
            <w:r>
              <w:rPr>
                <w:b/>
              </w:rPr>
              <w:t>How would you rate the ser</w:t>
            </w:r>
            <w:r w:rsidR="00E60F26">
              <w:rPr>
                <w:b/>
              </w:rPr>
              <w:t>v</w:t>
            </w:r>
            <w:r>
              <w:rPr>
                <w:b/>
              </w:rPr>
              <w:t>i</w:t>
            </w:r>
            <w:r w:rsidR="00E60F26">
              <w:rPr>
                <w:b/>
              </w:rPr>
              <w:t>c</w:t>
            </w:r>
            <w:r>
              <w:rPr>
                <w:b/>
              </w:rPr>
              <w:t>e/program</w:t>
            </w:r>
            <w:r w:rsidR="00ED1D66">
              <w:rPr>
                <w:b/>
              </w:rPr>
              <w:t>*</w:t>
            </w:r>
          </w:p>
        </w:tc>
      </w:tr>
      <w:tr w:rsidR="00E60F26" w:rsidTr="00E60F26">
        <w:tc>
          <w:tcPr>
            <w:tcW w:w="8789" w:type="dxa"/>
            <w:gridSpan w:val="5"/>
            <w:shd w:val="clear" w:color="auto" w:fill="FFFFFF" w:themeFill="background1"/>
          </w:tcPr>
          <w:p w:rsidR="00E60F26" w:rsidRPr="003424F7" w:rsidRDefault="00E60F26" w:rsidP="00E60F26">
            <w:pPr>
              <w:rPr>
                <w:sz w:val="16"/>
                <w:szCs w:val="16"/>
              </w:rPr>
            </w:pPr>
          </w:p>
          <w:p w:rsidR="00E60F26" w:rsidRDefault="00E60F26" w:rsidP="00560DD3">
            <w:r>
              <w:sym w:font="Wingdings 2" w:char="F0A3"/>
            </w:r>
            <w:r w:rsidR="00A57239">
              <w:t xml:space="preserve"> </w:t>
            </w:r>
            <w:r>
              <w:t>Very good</w:t>
            </w:r>
            <w:r w:rsidR="00A57239">
              <w:t xml:space="preserve">           </w:t>
            </w:r>
            <w:r>
              <w:sym w:font="Wingdings 2" w:char="F0A3"/>
            </w:r>
            <w:r w:rsidR="00A57239">
              <w:t xml:space="preserve"> </w:t>
            </w:r>
            <w:r>
              <w:t xml:space="preserve">Good     </w:t>
            </w:r>
            <w:r w:rsidR="00A57239">
              <w:t xml:space="preserve">      </w:t>
            </w:r>
            <w:r>
              <w:sym w:font="Wingdings 2" w:char="F0A3"/>
            </w:r>
            <w:r w:rsidR="00A57239">
              <w:t xml:space="preserve"> Neither good or poor </w:t>
            </w:r>
            <w:r>
              <w:t xml:space="preserve"> </w:t>
            </w:r>
            <w:r w:rsidR="00A57239">
              <w:t xml:space="preserve">        </w:t>
            </w:r>
            <w:r>
              <w:sym w:font="Wingdings 2" w:char="F0A3"/>
            </w:r>
            <w:r w:rsidR="003424F7">
              <w:t xml:space="preserve"> </w:t>
            </w:r>
            <w:r w:rsidR="00A57239">
              <w:t xml:space="preserve">Poor            </w:t>
            </w:r>
            <w:r>
              <w:sym w:font="Wingdings 2" w:char="F0A3"/>
            </w:r>
            <w:r w:rsidR="00A57239">
              <w:t xml:space="preserve"> Very poor</w:t>
            </w:r>
            <w:r>
              <w:t xml:space="preserve"> </w:t>
            </w:r>
          </w:p>
          <w:p w:rsidR="00ED1D66" w:rsidRDefault="00ED1D66" w:rsidP="00560DD3"/>
          <w:p w:rsidR="00E60F26" w:rsidRPr="00FA71CD" w:rsidRDefault="00ED1D66" w:rsidP="00066519">
            <w:pPr>
              <w:rPr>
                <w:b/>
                <w:sz w:val="20"/>
                <w:szCs w:val="20"/>
              </w:rPr>
            </w:pPr>
            <w:r w:rsidRPr="00FA71CD">
              <w:rPr>
                <w:sz w:val="20"/>
                <w:szCs w:val="20"/>
              </w:rPr>
              <w:t>*</w:t>
            </w:r>
            <w:r w:rsidR="00066519">
              <w:rPr>
                <w:sz w:val="20"/>
                <w:szCs w:val="20"/>
              </w:rPr>
              <w:t>An a</w:t>
            </w:r>
            <w:r w:rsidR="00066519" w:rsidRPr="00FA71CD">
              <w:rPr>
                <w:sz w:val="20"/>
                <w:szCs w:val="20"/>
              </w:rPr>
              <w:t>dditional</w:t>
            </w:r>
            <w:r w:rsidRPr="00FA71CD">
              <w:rPr>
                <w:sz w:val="20"/>
                <w:szCs w:val="20"/>
              </w:rPr>
              <w:t xml:space="preserve"> client feedback</w:t>
            </w:r>
            <w:r w:rsidR="00FA71CD" w:rsidRPr="00FA71CD">
              <w:rPr>
                <w:sz w:val="20"/>
                <w:szCs w:val="20"/>
              </w:rPr>
              <w:t xml:space="preserve"> form</w:t>
            </w:r>
            <w:r w:rsidRPr="00FA71CD">
              <w:rPr>
                <w:sz w:val="20"/>
                <w:szCs w:val="20"/>
              </w:rPr>
              <w:t xml:space="preserve"> </w:t>
            </w:r>
            <w:r w:rsidR="00FA71CD" w:rsidRPr="00FA71CD">
              <w:rPr>
                <w:sz w:val="20"/>
                <w:szCs w:val="20"/>
              </w:rPr>
              <w:t xml:space="preserve">is </w:t>
            </w:r>
            <w:r w:rsidR="00066519">
              <w:rPr>
                <w:sz w:val="20"/>
                <w:szCs w:val="20"/>
              </w:rPr>
              <w:t>attached to this form as</w:t>
            </w:r>
            <w:r w:rsidR="00FA71CD" w:rsidRPr="00FA71CD">
              <w:rPr>
                <w:sz w:val="20"/>
                <w:szCs w:val="20"/>
              </w:rPr>
              <w:t xml:space="preserve"> part of the exit process. For more information refer to Section 5 of this </w:t>
            </w:r>
            <w:r w:rsidR="00066519">
              <w:rPr>
                <w:sz w:val="20"/>
                <w:szCs w:val="20"/>
              </w:rPr>
              <w:t>document</w:t>
            </w:r>
            <w:r w:rsidR="00FA71CD" w:rsidRPr="00FA71CD">
              <w:rPr>
                <w:sz w:val="20"/>
                <w:szCs w:val="20"/>
              </w:rPr>
              <w:t xml:space="preserve">. </w:t>
            </w:r>
            <w:r w:rsidRPr="00FA71CD">
              <w:rPr>
                <w:sz w:val="20"/>
                <w:szCs w:val="20"/>
              </w:rPr>
              <w:t xml:space="preserve"> </w:t>
            </w:r>
          </w:p>
        </w:tc>
      </w:tr>
      <w:tr w:rsidR="004932DC" w:rsidTr="00F91BFD">
        <w:tc>
          <w:tcPr>
            <w:tcW w:w="8789" w:type="dxa"/>
            <w:gridSpan w:val="5"/>
            <w:shd w:val="clear" w:color="auto" w:fill="D9D9D9" w:themeFill="background1" w:themeFillShade="D9"/>
          </w:tcPr>
          <w:p w:rsidR="004932DC" w:rsidRPr="00F91BFD" w:rsidRDefault="004932DC" w:rsidP="00560DD3">
            <w:pPr>
              <w:rPr>
                <w:b/>
              </w:rPr>
            </w:pPr>
            <w:r w:rsidRPr="00F91BFD">
              <w:rPr>
                <w:b/>
              </w:rPr>
              <w:t>Comments</w:t>
            </w:r>
          </w:p>
        </w:tc>
      </w:tr>
      <w:tr w:rsidR="00F91BFD" w:rsidTr="00560DD3">
        <w:tc>
          <w:tcPr>
            <w:tcW w:w="8789" w:type="dxa"/>
            <w:gridSpan w:val="5"/>
          </w:tcPr>
          <w:p w:rsidR="0062471B" w:rsidRDefault="0062471B" w:rsidP="00560DD3"/>
        </w:tc>
      </w:tr>
      <w:tr w:rsidR="001F6BBC" w:rsidTr="00560DD3">
        <w:tc>
          <w:tcPr>
            <w:tcW w:w="8789" w:type="dxa"/>
            <w:gridSpan w:val="5"/>
          </w:tcPr>
          <w:p w:rsidR="001F6BBC" w:rsidRDefault="001F6BBC" w:rsidP="00560DD3"/>
        </w:tc>
      </w:tr>
      <w:tr w:rsidR="00BD267A" w:rsidTr="00560DD3">
        <w:tc>
          <w:tcPr>
            <w:tcW w:w="8789" w:type="dxa"/>
            <w:gridSpan w:val="5"/>
          </w:tcPr>
          <w:p w:rsidR="00BD267A" w:rsidRDefault="00BD267A" w:rsidP="00560DD3"/>
        </w:tc>
      </w:tr>
      <w:tr w:rsidR="003D1708" w:rsidRPr="00F91BFD" w:rsidTr="00560DD3">
        <w:trPr>
          <w:trHeight w:val="439"/>
        </w:trPr>
        <w:tc>
          <w:tcPr>
            <w:tcW w:w="8789" w:type="dxa"/>
            <w:gridSpan w:val="5"/>
            <w:shd w:val="clear" w:color="auto" w:fill="D9D9D9" w:themeFill="background1" w:themeFillShade="D9"/>
          </w:tcPr>
          <w:p w:rsidR="003D1708" w:rsidRPr="00F91BFD" w:rsidRDefault="003D1708" w:rsidP="00560DD3">
            <w:pPr>
              <w:rPr>
                <w:b/>
              </w:rPr>
            </w:pPr>
            <w:r>
              <w:rPr>
                <w:b/>
              </w:rPr>
              <w:t xml:space="preserve">Summary of services provided </w:t>
            </w:r>
          </w:p>
        </w:tc>
      </w:tr>
      <w:tr w:rsidR="003D1708" w:rsidTr="00560DD3">
        <w:tc>
          <w:tcPr>
            <w:tcW w:w="8789" w:type="dxa"/>
            <w:gridSpan w:val="5"/>
          </w:tcPr>
          <w:p w:rsidR="003D1708" w:rsidRDefault="003D1708" w:rsidP="00560DD3"/>
        </w:tc>
      </w:tr>
      <w:tr w:rsidR="003D1708" w:rsidTr="00560DD3">
        <w:tc>
          <w:tcPr>
            <w:tcW w:w="8789" w:type="dxa"/>
            <w:gridSpan w:val="5"/>
          </w:tcPr>
          <w:p w:rsidR="003D1708" w:rsidRDefault="003D1708" w:rsidP="00560DD3"/>
        </w:tc>
      </w:tr>
      <w:tr w:rsidR="003D1708" w:rsidTr="00560DD3">
        <w:tc>
          <w:tcPr>
            <w:tcW w:w="8789" w:type="dxa"/>
            <w:gridSpan w:val="5"/>
          </w:tcPr>
          <w:p w:rsidR="003D1708" w:rsidRDefault="003D1708" w:rsidP="00560DD3"/>
        </w:tc>
      </w:tr>
    </w:tbl>
    <w:p w:rsidR="009E354A" w:rsidRDefault="009E354A" w:rsidP="009E354A">
      <w:pPr>
        <w:pStyle w:val="Heading2"/>
      </w:pPr>
    </w:p>
    <w:p w:rsidR="009E354A" w:rsidRDefault="009E354A" w:rsidP="009E354A">
      <w:pPr>
        <w:pStyle w:val="Heading2"/>
      </w:pPr>
      <w:r>
        <w:t>SECTION 2. CLIENT INFORMATION ON EXIT</w:t>
      </w:r>
    </w:p>
    <w:p w:rsidR="009E354A" w:rsidRDefault="009E354A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45115E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:rsidR="0045115E" w:rsidRPr="00F91BFD" w:rsidRDefault="0045115E" w:rsidP="00560DD3">
            <w:pPr>
              <w:rPr>
                <w:b/>
              </w:rPr>
            </w:pPr>
            <w:r>
              <w:rPr>
                <w:b/>
              </w:rPr>
              <w:t>Summary of progress</w:t>
            </w:r>
            <w:r w:rsidR="00D2242A">
              <w:rPr>
                <w:b/>
              </w:rPr>
              <w:t xml:space="preserve"> and treatment </w:t>
            </w:r>
          </w:p>
        </w:tc>
      </w:tr>
      <w:tr w:rsidR="0045115E" w:rsidTr="00560DD3">
        <w:tc>
          <w:tcPr>
            <w:tcW w:w="8789" w:type="dxa"/>
          </w:tcPr>
          <w:p w:rsidR="0045115E" w:rsidRDefault="0045115E" w:rsidP="00560DD3"/>
        </w:tc>
      </w:tr>
      <w:tr w:rsidR="0045115E" w:rsidTr="00560DD3">
        <w:tc>
          <w:tcPr>
            <w:tcW w:w="8789" w:type="dxa"/>
          </w:tcPr>
          <w:p w:rsidR="0045115E" w:rsidRDefault="0045115E" w:rsidP="00560DD3"/>
        </w:tc>
      </w:tr>
      <w:tr w:rsidR="0045115E" w:rsidTr="00560DD3">
        <w:tc>
          <w:tcPr>
            <w:tcW w:w="8789" w:type="dxa"/>
          </w:tcPr>
          <w:p w:rsidR="0045115E" w:rsidRDefault="0045115E" w:rsidP="00560DD3"/>
        </w:tc>
      </w:tr>
    </w:tbl>
    <w:p w:rsidR="0062471B" w:rsidRDefault="0062471B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1F6BBC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:rsidR="001F6BBC" w:rsidRPr="00F91BFD" w:rsidRDefault="001F6BBC" w:rsidP="00560DD3">
            <w:pPr>
              <w:rPr>
                <w:b/>
              </w:rPr>
            </w:pPr>
            <w:r>
              <w:rPr>
                <w:b/>
              </w:rPr>
              <w:t xml:space="preserve">Medication at exit </w:t>
            </w:r>
          </w:p>
        </w:tc>
      </w:tr>
      <w:tr w:rsidR="001F6BBC" w:rsidTr="00560DD3">
        <w:tc>
          <w:tcPr>
            <w:tcW w:w="8789" w:type="dxa"/>
          </w:tcPr>
          <w:p w:rsidR="001F6BBC" w:rsidRDefault="001F6BBC" w:rsidP="00560DD3"/>
        </w:tc>
      </w:tr>
      <w:tr w:rsidR="001F6BBC" w:rsidTr="00560DD3">
        <w:tc>
          <w:tcPr>
            <w:tcW w:w="8789" w:type="dxa"/>
          </w:tcPr>
          <w:p w:rsidR="001F6BBC" w:rsidRDefault="001F6BBC" w:rsidP="00560DD3"/>
        </w:tc>
      </w:tr>
      <w:tr w:rsidR="001F6BBC" w:rsidTr="00560DD3">
        <w:tc>
          <w:tcPr>
            <w:tcW w:w="8789" w:type="dxa"/>
          </w:tcPr>
          <w:p w:rsidR="001F6BBC" w:rsidRDefault="001F6BBC" w:rsidP="00560DD3"/>
        </w:tc>
      </w:tr>
    </w:tbl>
    <w:p w:rsidR="0062471B" w:rsidRDefault="0062471B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40"/>
        <w:gridCol w:w="4649"/>
      </w:tblGrid>
      <w:tr w:rsidR="001F6BBC" w:rsidTr="00560DD3">
        <w:trPr>
          <w:trHeight w:val="43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1F6BBC" w:rsidRPr="00F91BFD" w:rsidRDefault="001F6BBC" w:rsidP="00560DD3">
            <w:pPr>
              <w:rPr>
                <w:b/>
              </w:rPr>
            </w:pPr>
            <w:r>
              <w:rPr>
                <w:b/>
              </w:rPr>
              <w:t xml:space="preserve">Health issues </w:t>
            </w:r>
          </w:p>
        </w:tc>
      </w:tr>
      <w:tr w:rsidR="001F6BBC" w:rsidTr="001F6BBC">
        <w:tc>
          <w:tcPr>
            <w:tcW w:w="4140" w:type="dxa"/>
            <w:shd w:val="clear" w:color="auto" w:fill="D9D9D9" w:themeFill="background1" w:themeFillShade="D9"/>
          </w:tcPr>
          <w:p w:rsidR="001F6BBC" w:rsidRPr="001F6BBC" w:rsidRDefault="001F6BBC" w:rsidP="00560DD3">
            <w:pPr>
              <w:rPr>
                <w:b/>
              </w:rPr>
            </w:pPr>
            <w:r w:rsidRPr="001F6BBC">
              <w:rPr>
                <w:b/>
              </w:rPr>
              <w:t>Physical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1F6BBC" w:rsidRPr="001F6BBC" w:rsidRDefault="001F6BBC" w:rsidP="00560DD3">
            <w:pPr>
              <w:rPr>
                <w:b/>
              </w:rPr>
            </w:pPr>
            <w:r w:rsidRPr="001F6BBC">
              <w:rPr>
                <w:b/>
              </w:rPr>
              <w:t>Mental Health</w:t>
            </w:r>
          </w:p>
        </w:tc>
      </w:tr>
      <w:tr w:rsidR="001F6BBC" w:rsidTr="001F6BBC">
        <w:tc>
          <w:tcPr>
            <w:tcW w:w="4140" w:type="dxa"/>
          </w:tcPr>
          <w:p w:rsidR="001F6BBC" w:rsidRDefault="001F6BBC" w:rsidP="00560DD3"/>
        </w:tc>
        <w:tc>
          <w:tcPr>
            <w:tcW w:w="4649" w:type="dxa"/>
          </w:tcPr>
          <w:p w:rsidR="001F6BBC" w:rsidRDefault="001F6BBC" w:rsidP="00560DD3"/>
        </w:tc>
      </w:tr>
      <w:tr w:rsidR="001F6BBC" w:rsidTr="001F6BBC">
        <w:tc>
          <w:tcPr>
            <w:tcW w:w="4140" w:type="dxa"/>
          </w:tcPr>
          <w:p w:rsidR="001F6BBC" w:rsidRDefault="001F6BBC" w:rsidP="00560DD3"/>
        </w:tc>
        <w:tc>
          <w:tcPr>
            <w:tcW w:w="4649" w:type="dxa"/>
          </w:tcPr>
          <w:p w:rsidR="001F6BBC" w:rsidRDefault="001F6BBC" w:rsidP="00560DD3"/>
        </w:tc>
      </w:tr>
      <w:tr w:rsidR="001F6BBC" w:rsidTr="001F6BBC">
        <w:tc>
          <w:tcPr>
            <w:tcW w:w="4140" w:type="dxa"/>
          </w:tcPr>
          <w:p w:rsidR="001F6BBC" w:rsidRDefault="001F6BBC" w:rsidP="00560DD3"/>
        </w:tc>
        <w:tc>
          <w:tcPr>
            <w:tcW w:w="4649" w:type="dxa"/>
          </w:tcPr>
          <w:p w:rsidR="001F6BBC" w:rsidRDefault="001F6BBC" w:rsidP="00560DD3"/>
        </w:tc>
      </w:tr>
    </w:tbl>
    <w:p w:rsidR="0062471B" w:rsidRDefault="0062471B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268"/>
        <w:gridCol w:w="2126"/>
        <w:gridCol w:w="2268"/>
      </w:tblGrid>
      <w:tr w:rsidR="001F6BBC" w:rsidTr="003D1708">
        <w:trPr>
          <w:trHeight w:val="405"/>
        </w:trPr>
        <w:tc>
          <w:tcPr>
            <w:tcW w:w="8789" w:type="dxa"/>
            <w:gridSpan w:val="4"/>
            <w:shd w:val="clear" w:color="auto" w:fill="D9D9D9" w:themeFill="background1" w:themeFillShade="D9"/>
          </w:tcPr>
          <w:p w:rsidR="001F6BBC" w:rsidRPr="00F91BFD" w:rsidRDefault="001F6BBC" w:rsidP="001F6BBC">
            <w:pPr>
              <w:rPr>
                <w:b/>
              </w:rPr>
            </w:pPr>
            <w:r>
              <w:rPr>
                <w:b/>
              </w:rPr>
              <w:t xml:space="preserve">Current personal situation </w:t>
            </w:r>
          </w:p>
        </w:tc>
      </w:tr>
      <w:tr w:rsidR="00A37566" w:rsidTr="003D1708">
        <w:trPr>
          <w:trHeight w:val="330"/>
        </w:trPr>
        <w:tc>
          <w:tcPr>
            <w:tcW w:w="2127" w:type="dxa"/>
            <w:shd w:val="clear" w:color="auto" w:fill="D9D9D9" w:themeFill="background1" w:themeFillShade="D9"/>
          </w:tcPr>
          <w:p w:rsidR="00A37566" w:rsidRPr="00A37566" w:rsidRDefault="00A37566" w:rsidP="00560DD3">
            <w:pPr>
              <w:rPr>
                <w:b/>
              </w:rPr>
            </w:pPr>
            <w:r w:rsidRPr="00A37566">
              <w:rPr>
                <w:b/>
              </w:rPr>
              <w:t>Client lives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37566" w:rsidRPr="00A37566" w:rsidRDefault="008B251F" w:rsidP="00A37566">
            <w:pPr>
              <w:rPr>
                <w:b/>
              </w:rPr>
            </w:pPr>
            <w:r>
              <w:rPr>
                <w:b/>
              </w:rPr>
              <w:t>B</w:t>
            </w:r>
            <w:r w:rsidR="00A37566" w:rsidRPr="00A37566">
              <w:rPr>
                <w:b/>
              </w:rPr>
              <w:t>enefits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A37566" w:rsidRPr="00A37566" w:rsidRDefault="00A37566" w:rsidP="00A37566">
            <w:pPr>
              <w:rPr>
                <w:b/>
              </w:rPr>
            </w:pPr>
            <w:r w:rsidRPr="00A37566">
              <w:rPr>
                <w:b/>
              </w:rPr>
              <w:t>Education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37566" w:rsidRPr="00A37566" w:rsidRDefault="00A37566" w:rsidP="00A37566">
            <w:pPr>
              <w:rPr>
                <w:b/>
              </w:rPr>
            </w:pPr>
            <w:r w:rsidRPr="00A37566">
              <w:rPr>
                <w:b/>
              </w:rPr>
              <w:t>Employment</w:t>
            </w:r>
          </w:p>
        </w:tc>
      </w:tr>
      <w:tr w:rsidR="008B251F" w:rsidTr="003D1708">
        <w:trPr>
          <w:trHeight w:val="1860"/>
        </w:trPr>
        <w:tc>
          <w:tcPr>
            <w:tcW w:w="2127" w:type="dxa"/>
          </w:tcPr>
          <w:p w:rsidR="008B251F" w:rsidRDefault="008B251F" w:rsidP="00A37566"/>
          <w:p w:rsidR="008B251F" w:rsidRDefault="008B251F" w:rsidP="00A37566">
            <w:r>
              <w:sym w:font="Wingdings 2" w:char="F0A3"/>
            </w:r>
            <w:r w:rsidRPr="00A37566">
              <w:t xml:space="preserve"> Alone</w:t>
            </w:r>
          </w:p>
          <w:p w:rsidR="008B251F" w:rsidRDefault="008B251F" w:rsidP="00A37566">
            <w:r>
              <w:sym w:font="Wingdings 2" w:char="F0A3"/>
            </w:r>
            <w:r w:rsidRPr="00A37566">
              <w:t xml:space="preserve"> With family/</w:t>
            </w:r>
            <w:proofErr w:type="spellStart"/>
            <w:r w:rsidRPr="00A37566">
              <w:t>carer</w:t>
            </w:r>
            <w:proofErr w:type="spellEnd"/>
            <w:r w:rsidRPr="00A37566">
              <w:t xml:space="preserve">    </w:t>
            </w:r>
          </w:p>
          <w:p w:rsidR="008B251F" w:rsidRDefault="008B251F" w:rsidP="00A37566">
            <w:r>
              <w:sym w:font="Wingdings 2" w:char="F0A3"/>
            </w:r>
            <w:r>
              <w:t xml:space="preserve"> </w:t>
            </w:r>
            <w:r w:rsidRPr="00A37566">
              <w:t xml:space="preserve">Other     </w:t>
            </w:r>
          </w:p>
          <w:p w:rsidR="008B251F" w:rsidRDefault="008B251F" w:rsidP="00A37566"/>
          <w:p w:rsidR="008B251F" w:rsidRDefault="008B251F" w:rsidP="00A37566">
            <w:r>
              <w:t>Please s</w:t>
            </w:r>
            <w:r w:rsidRPr="00A37566">
              <w:t>pecify:</w:t>
            </w:r>
          </w:p>
          <w:p w:rsidR="008B251F" w:rsidRDefault="008B251F" w:rsidP="00A37566"/>
        </w:tc>
        <w:tc>
          <w:tcPr>
            <w:tcW w:w="2268" w:type="dxa"/>
          </w:tcPr>
          <w:p w:rsidR="008B251F" w:rsidRDefault="008B251F" w:rsidP="00A37566">
            <w:pPr>
              <w:jc w:val="left"/>
            </w:pPr>
          </w:p>
          <w:p w:rsidR="008B251F" w:rsidRDefault="008B251F" w:rsidP="00A37566">
            <w:r>
              <w:sym w:font="Wingdings 2" w:char="F0A3"/>
            </w:r>
            <w:r>
              <w:t xml:space="preserve"> Yes </w:t>
            </w:r>
          </w:p>
          <w:p w:rsidR="008B251F" w:rsidRDefault="008B251F" w:rsidP="00A37566">
            <w:r>
              <w:sym w:font="Wingdings 2" w:char="F0A3"/>
            </w:r>
            <w:r>
              <w:t xml:space="preserve"> </w:t>
            </w:r>
            <w:r w:rsidRPr="00A37566">
              <w:t xml:space="preserve">No    </w:t>
            </w:r>
          </w:p>
          <w:p w:rsidR="008B251F" w:rsidRDefault="008B251F" w:rsidP="00A37566">
            <w:pPr>
              <w:jc w:val="left"/>
            </w:pPr>
          </w:p>
          <w:p w:rsidR="008B251F" w:rsidRDefault="008B251F" w:rsidP="00A37566">
            <w:pPr>
              <w:jc w:val="left"/>
            </w:pPr>
          </w:p>
          <w:p w:rsidR="008B251F" w:rsidRDefault="008B251F" w:rsidP="00A37566">
            <w:pPr>
              <w:jc w:val="left"/>
            </w:pPr>
            <w:r>
              <w:t>If so, what type?</w:t>
            </w:r>
          </w:p>
          <w:p w:rsidR="008B251F" w:rsidRDefault="008B251F" w:rsidP="00A37566"/>
        </w:tc>
        <w:tc>
          <w:tcPr>
            <w:tcW w:w="2126" w:type="dxa"/>
          </w:tcPr>
          <w:p w:rsidR="008B251F" w:rsidRDefault="008B251F" w:rsidP="00A37566">
            <w:pPr>
              <w:jc w:val="left"/>
            </w:pPr>
          </w:p>
          <w:p w:rsidR="008B251F" w:rsidRDefault="008B251F" w:rsidP="00A37566">
            <w:r>
              <w:sym w:font="Wingdings 2" w:char="F0A3"/>
            </w:r>
            <w:r>
              <w:t xml:space="preserve">School    </w:t>
            </w:r>
          </w:p>
          <w:p w:rsidR="008B251F" w:rsidRDefault="008B251F" w:rsidP="00A37566">
            <w:r>
              <w:sym w:font="Wingdings 2" w:char="F0A3"/>
            </w:r>
            <w:r>
              <w:t xml:space="preserve">University      </w:t>
            </w:r>
          </w:p>
          <w:p w:rsidR="008B251F" w:rsidRDefault="008B251F" w:rsidP="00A37566">
            <w:r>
              <w:sym w:font="Wingdings 2" w:char="F0A3"/>
            </w:r>
            <w:r>
              <w:t xml:space="preserve">TAFE     </w:t>
            </w:r>
          </w:p>
          <w:p w:rsidR="004932DC" w:rsidRDefault="004932DC" w:rsidP="004932DC">
            <w:r>
              <w:sym w:font="Wingdings 2" w:char="F0A3"/>
            </w:r>
            <w:r>
              <w:t xml:space="preserve"> </w:t>
            </w:r>
            <w:r w:rsidRPr="00A37566">
              <w:t xml:space="preserve">Other     </w:t>
            </w:r>
          </w:p>
          <w:p w:rsidR="008B251F" w:rsidRDefault="004932DC" w:rsidP="004932DC">
            <w:r>
              <w:t>Please s</w:t>
            </w:r>
            <w:r w:rsidRPr="00A37566">
              <w:t>pecify:</w:t>
            </w:r>
          </w:p>
        </w:tc>
        <w:tc>
          <w:tcPr>
            <w:tcW w:w="2268" w:type="dxa"/>
            <w:vMerge w:val="restart"/>
          </w:tcPr>
          <w:p w:rsidR="008B251F" w:rsidRDefault="008B251F">
            <w:pPr>
              <w:jc w:val="left"/>
            </w:pPr>
          </w:p>
          <w:p w:rsidR="008B251F" w:rsidRDefault="008B251F">
            <w:pPr>
              <w:jc w:val="left"/>
            </w:pPr>
            <w:r>
              <w:sym w:font="Wingdings 2" w:char="F0A3"/>
            </w:r>
            <w:r w:rsidRPr="00A37566">
              <w:t xml:space="preserve"> Full-time  </w:t>
            </w:r>
          </w:p>
          <w:p w:rsidR="008B251F" w:rsidRDefault="008B251F">
            <w:pPr>
              <w:jc w:val="left"/>
            </w:pPr>
            <w:r>
              <w:sym w:font="Wingdings 2" w:char="F0A3"/>
            </w:r>
            <w:r w:rsidRPr="00A37566">
              <w:t xml:space="preserve">Part-time        </w:t>
            </w:r>
          </w:p>
          <w:p w:rsidR="008B251F" w:rsidRDefault="008B251F">
            <w:pPr>
              <w:jc w:val="left"/>
            </w:pPr>
            <w:r>
              <w:sym w:font="Wingdings 2" w:char="F0A3"/>
            </w:r>
            <w:r>
              <w:t xml:space="preserve">Casual      </w:t>
            </w:r>
          </w:p>
          <w:p w:rsidR="008B251F" w:rsidRDefault="008B251F">
            <w:pPr>
              <w:jc w:val="left"/>
            </w:pPr>
            <w:r>
              <w:sym w:font="Wingdings 2" w:char="F0A3"/>
            </w:r>
            <w:r w:rsidRPr="00A37566">
              <w:t xml:space="preserve">Seeking </w:t>
            </w:r>
            <w:r>
              <w:t>e</w:t>
            </w:r>
            <w:r w:rsidRPr="00A37566">
              <w:t>mployment</w:t>
            </w:r>
          </w:p>
          <w:p w:rsidR="008B251F" w:rsidRDefault="008B251F">
            <w:pPr>
              <w:jc w:val="left"/>
            </w:pPr>
          </w:p>
          <w:p w:rsidR="008B251F" w:rsidRDefault="008B251F">
            <w:pPr>
              <w:jc w:val="left"/>
            </w:pPr>
          </w:p>
          <w:p w:rsidR="008B251F" w:rsidRDefault="008B251F">
            <w:pPr>
              <w:jc w:val="left"/>
            </w:pPr>
          </w:p>
          <w:p w:rsidR="008B251F" w:rsidRDefault="008B251F" w:rsidP="00A37566"/>
        </w:tc>
      </w:tr>
      <w:tr w:rsidR="008B251F" w:rsidTr="003D1708">
        <w:trPr>
          <w:trHeight w:val="255"/>
        </w:trPr>
        <w:tc>
          <w:tcPr>
            <w:tcW w:w="2127" w:type="dxa"/>
          </w:tcPr>
          <w:p w:rsidR="008B251F" w:rsidRDefault="008B251F" w:rsidP="00A37566"/>
        </w:tc>
        <w:tc>
          <w:tcPr>
            <w:tcW w:w="2268" w:type="dxa"/>
          </w:tcPr>
          <w:p w:rsidR="008B251F" w:rsidRDefault="008B251F" w:rsidP="00A37566"/>
        </w:tc>
        <w:tc>
          <w:tcPr>
            <w:tcW w:w="2126" w:type="dxa"/>
          </w:tcPr>
          <w:p w:rsidR="008B251F" w:rsidRDefault="008B251F" w:rsidP="00A37566">
            <w:pPr>
              <w:jc w:val="left"/>
            </w:pPr>
          </w:p>
        </w:tc>
        <w:tc>
          <w:tcPr>
            <w:tcW w:w="2268" w:type="dxa"/>
            <w:vMerge/>
          </w:tcPr>
          <w:p w:rsidR="008B251F" w:rsidRDefault="008B251F">
            <w:pPr>
              <w:jc w:val="left"/>
            </w:pPr>
          </w:p>
        </w:tc>
      </w:tr>
      <w:tr w:rsidR="008B251F" w:rsidTr="003D1708">
        <w:trPr>
          <w:trHeight w:val="195"/>
        </w:trPr>
        <w:tc>
          <w:tcPr>
            <w:tcW w:w="2127" w:type="dxa"/>
          </w:tcPr>
          <w:p w:rsidR="008B251F" w:rsidRDefault="008B251F" w:rsidP="00A37566"/>
        </w:tc>
        <w:tc>
          <w:tcPr>
            <w:tcW w:w="2268" w:type="dxa"/>
          </w:tcPr>
          <w:p w:rsidR="008B251F" w:rsidRDefault="008B251F" w:rsidP="00A37566"/>
        </w:tc>
        <w:tc>
          <w:tcPr>
            <w:tcW w:w="2126" w:type="dxa"/>
          </w:tcPr>
          <w:p w:rsidR="008B251F" w:rsidRDefault="008B251F" w:rsidP="00A37566">
            <w:pPr>
              <w:jc w:val="left"/>
            </w:pPr>
          </w:p>
        </w:tc>
        <w:tc>
          <w:tcPr>
            <w:tcW w:w="2268" w:type="dxa"/>
            <w:vMerge/>
          </w:tcPr>
          <w:p w:rsidR="008B251F" w:rsidRDefault="008B251F">
            <w:pPr>
              <w:jc w:val="left"/>
            </w:pPr>
          </w:p>
        </w:tc>
      </w:tr>
      <w:tr w:rsidR="001F6BBC" w:rsidTr="003D1708">
        <w:tc>
          <w:tcPr>
            <w:tcW w:w="8789" w:type="dxa"/>
            <w:gridSpan w:val="4"/>
            <w:shd w:val="clear" w:color="auto" w:fill="D9D9D9" w:themeFill="background1" w:themeFillShade="D9"/>
          </w:tcPr>
          <w:p w:rsidR="001F6BBC" w:rsidRPr="00F91BFD" w:rsidRDefault="004307D7" w:rsidP="00560DD3">
            <w:pPr>
              <w:rPr>
                <w:b/>
              </w:rPr>
            </w:pPr>
            <w:r>
              <w:rPr>
                <w:b/>
              </w:rPr>
              <w:t>Family and social support</w:t>
            </w:r>
          </w:p>
        </w:tc>
      </w:tr>
      <w:tr w:rsidR="001F6BBC" w:rsidTr="003D1708">
        <w:tc>
          <w:tcPr>
            <w:tcW w:w="8789" w:type="dxa"/>
            <w:gridSpan w:val="4"/>
          </w:tcPr>
          <w:p w:rsidR="001F6BBC" w:rsidRDefault="001F6BBC" w:rsidP="00560DD3"/>
        </w:tc>
      </w:tr>
      <w:tr w:rsidR="001F6BBC" w:rsidTr="003D1708">
        <w:tc>
          <w:tcPr>
            <w:tcW w:w="8789" w:type="dxa"/>
            <w:gridSpan w:val="4"/>
          </w:tcPr>
          <w:p w:rsidR="001F6BBC" w:rsidRDefault="001F6BBC" w:rsidP="00560DD3"/>
        </w:tc>
      </w:tr>
      <w:tr w:rsidR="001F6BBC" w:rsidTr="003D1708">
        <w:tc>
          <w:tcPr>
            <w:tcW w:w="8789" w:type="dxa"/>
            <w:gridSpan w:val="4"/>
          </w:tcPr>
          <w:p w:rsidR="001F6BBC" w:rsidRDefault="001F6BBC" w:rsidP="00560DD3"/>
        </w:tc>
      </w:tr>
      <w:tr w:rsidR="003D1708" w:rsidTr="003D1708">
        <w:tc>
          <w:tcPr>
            <w:tcW w:w="8789" w:type="dxa"/>
            <w:gridSpan w:val="4"/>
          </w:tcPr>
          <w:p w:rsidR="003D1708" w:rsidRDefault="003D1708" w:rsidP="00560DD3"/>
        </w:tc>
      </w:tr>
      <w:tr w:rsidR="004307D7" w:rsidRPr="00F91BFD" w:rsidTr="003D1708">
        <w:tc>
          <w:tcPr>
            <w:tcW w:w="8789" w:type="dxa"/>
            <w:gridSpan w:val="4"/>
            <w:shd w:val="clear" w:color="auto" w:fill="D9D9D9" w:themeFill="background1" w:themeFillShade="D9"/>
          </w:tcPr>
          <w:p w:rsidR="004307D7" w:rsidRPr="00F91BFD" w:rsidRDefault="004307D7" w:rsidP="00560DD3">
            <w:pPr>
              <w:rPr>
                <w:b/>
              </w:rPr>
            </w:pPr>
            <w:r>
              <w:rPr>
                <w:b/>
              </w:rPr>
              <w:t>Lifestyle activities</w:t>
            </w:r>
          </w:p>
        </w:tc>
      </w:tr>
      <w:tr w:rsidR="004307D7" w:rsidTr="003D1708">
        <w:tc>
          <w:tcPr>
            <w:tcW w:w="8789" w:type="dxa"/>
            <w:gridSpan w:val="4"/>
          </w:tcPr>
          <w:p w:rsidR="004307D7" w:rsidRDefault="004307D7" w:rsidP="00560DD3"/>
        </w:tc>
      </w:tr>
      <w:tr w:rsidR="004307D7" w:rsidTr="003D1708">
        <w:tc>
          <w:tcPr>
            <w:tcW w:w="8789" w:type="dxa"/>
            <w:gridSpan w:val="4"/>
          </w:tcPr>
          <w:p w:rsidR="004307D7" w:rsidRDefault="004307D7" w:rsidP="00560DD3"/>
        </w:tc>
      </w:tr>
      <w:tr w:rsidR="004307D7" w:rsidTr="003D1708">
        <w:tc>
          <w:tcPr>
            <w:tcW w:w="8789" w:type="dxa"/>
            <w:gridSpan w:val="4"/>
          </w:tcPr>
          <w:p w:rsidR="004307D7" w:rsidRDefault="004307D7" w:rsidP="00560DD3"/>
        </w:tc>
      </w:tr>
      <w:tr w:rsidR="003D1708" w:rsidTr="003D1708">
        <w:tc>
          <w:tcPr>
            <w:tcW w:w="8789" w:type="dxa"/>
            <w:gridSpan w:val="4"/>
          </w:tcPr>
          <w:p w:rsidR="003D1708" w:rsidRDefault="003D1708" w:rsidP="00560DD3"/>
        </w:tc>
      </w:tr>
      <w:tr w:rsidR="004307D7" w:rsidRPr="00F91BFD" w:rsidTr="003D1708">
        <w:tc>
          <w:tcPr>
            <w:tcW w:w="8789" w:type="dxa"/>
            <w:gridSpan w:val="4"/>
            <w:shd w:val="clear" w:color="auto" w:fill="D9D9D9" w:themeFill="background1" w:themeFillShade="D9"/>
          </w:tcPr>
          <w:p w:rsidR="004307D7" w:rsidRPr="00F91BFD" w:rsidRDefault="004307D7" w:rsidP="00560DD3">
            <w:pPr>
              <w:rPr>
                <w:b/>
              </w:rPr>
            </w:pPr>
            <w:r>
              <w:rPr>
                <w:b/>
              </w:rPr>
              <w:t>Legal issues</w:t>
            </w:r>
          </w:p>
        </w:tc>
      </w:tr>
      <w:tr w:rsidR="004307D7" w:rsidTr="003D1708">
        <w:tc>
          <w:tcPr>
            <w:tcW w:w="8789" w:type="dxa"/>
            <w:gridSpan w:val="4"/>
          </w:tcPr>
          <w:p w:rsidR="004307D7" w:rsidRDefault="004307D7" w:rsidP="00560DD3"/>
        </w:tc>
      </w:tr>
      <w:tr w:rsidR="004307D7" w:rsidTr="003D1708">
        <w:tc>
          <w:tcPr>
            <w:tcW w:w="8789" w:type="dxa"/>
            <w:gridSpan w:val="4"/>
          </w:tcPr>
          <w:p w:rsidR="004307D7" w:rsidRDefault="004307D7" w:rsidP="00560DD3"/>
        </w:tc>
      </w:tr>
      <w:tr w:rsidR="004307D7" w:rsidTr="003D1708">
        <w:tc>
          <w:tcPr>
            <w:tcW w:w="8789" w:type="dxa"/>
            <w:gridSpan w:val="4"/>
          </w:tcPr>
          <w:p w:rsidR="004307D7" w:rsidRDefault="004307D7" w:rsidP="00560DD3"/>
        </w:tc>
      </w:tr>
    </w:tbl>
    <w:p w:rsidR="0062471B" w:rsidRDefault="0062471B" w:rsidP="00CE08AA"/>
    <w:p w:rsidR="0043470F" w:rsidRDefault="0043470F" w:rsidP="00CE08AA"/>
    <w:p w:rsidR="009E354A" w:rsidRDefault="009E354A" w:rsidP="009E354A">
      <w:pPr>
        <w:pStyle w:val="Heading2"/>
      </w:pPr>
    </w:p>
    <w:p w:rsidR="009E354A" w:rsidRDefault="009E354A" w:rsidP="009E354A">
      <w:pPr>
        <w:pStyle w:val="Heading2"/>
      </w:pPr>
      <w:r>
        <w:t>SECTION 3. CLIENT REFERRAL</w:t>
      </w:r>
    </w:p>
    <w:p w:rsidR="009E354A" w:rsidRDefault="009E354A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311A9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:rsidR="00E311A9" w:rsidRPr="00F91BFD" w:rsidRDefault="00A31D5E" w:rsidP="00A31D5E">
            <w:pPr>
              <w:rPr>
                <w:b/>
              </w:rPr>
            </w:pPr>
            <w:r>
              <w:rPr>
                <w:b/>
              </w:rPr>
              <w:t>Is the client being</w:t>
            </w:r>
            <w:r w:rsidR="00E311A9">
              <w:rPr>
                <w:b/>
              </w:rPr>
              <w:t xml:space="preserve"> referred to another organisation? </w:t>
            </w:r>
          </w:p>
        </w:tc>
      </w:tr>
      <w:tr w:rsidR="00E311A9" w:rsidTr="00E311A9">
        <w:trPr>
          <w:trHeight w:val="439"/>
        </w:trPr>
        <w:tc>
          <w:tcPr>
            <w:tcW w:w="8789" w:type="dxa"/>
            <w:shd w:val="clear" w:color="auto" w:fill="FFFFFF" w:themeFill="background1"/>
          </w:tcPr>
          <w:p w:rsidR="00D51903" w:rsidRPr="002A1CDF" w:rsidRDefault="00D51903" w:rsidP="00E311A9">
            <w:pPr>
              <w:rPr>
                <w:sz w:val="16"/>
                <w:szCs w:val="16"/>
              </w:rPr>
            </w:pPr>
          </w:p>
          <w:p w:rsidR="00E311A9" w:rsidRPr="00E311A9" w:rsidRDefault="00E311A9" w:rsidP="00A31D5E">
            <w:r>
              <w:sym w:font="Wingdings 2" w:char="F0A3"/>
            </w:r>
            <w:r>
              <w:t xml:space="preserve"> Yes                   </w:t>
            </w:r>
            <w:r>
              <w:sym w:font="Wingdings 2" w:char="F0A3"/>
            </w:r>
            <w:r>
              <w:t xml:space="preserve"> </w:t>
            </w:r>
            <w:r w:rsidRPr="00A37566">
              <w:t xml:space="preserve">No    </w:t>
            </w:r>
            <w:r w:rsidRPr="00E311A9">
              <w:t>If no, go directly to Section N.4.</w:t>
            </w:r>
          </w:p>
        </w:tc>
      </w:tr>
    </w:tbl>
    <w:p w:rsidR="00E311A9" w:rsidRDefault="00E311A9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5C7779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:rsidR="005C7779" w:rsidRPr="00F91BFD" w:rsidRDefault="005456F9" w:rsidP="005456F9">
            <w:pPr>
              <w:rPr>
                <w:b/>
              </w:rPr>
            </w:pPr>
            <w:r>
              <w:rPr>
                <w:b/>
              </w:rPr>
              <w:t xml:space="preserve">Client consent </w:t>
            </w:r>
            <w:r w:rsidR="005C7779">
              <w:rPr>
                <w:b/>
              </w:rPr>
              <w:t xml:space="preserve"> </w:t>
            </w:r>
          </w:p>
        </w:tc>
      </w:tr>
      <w:tr w:rsidR="005C7779" w:rsidTr="00BF24B7">
        <w:trPr>
          <w:trHeight w:val="3296"/>
        </w:trPr>
        <w:tc>
          <w:tcPr>
            <w:tcW w:w="8789" w:type="dxa"/>
            <w:shd w:val="clear" w:color="auto" w:fill="FFFFFF" w:themeFill="background1"/>
          </w:tcPr>
          <w:p w:rsidR="002F3EF0" w:rsidRDefault="002F3EF0" w:rsidP="00CA6676"/>
          <w:p w:rsidR="002F3EF0" w:rsidRDefault="002F3EF0" w:rsidP="002F3EF0">
            <w:r>
              <w:t xml:space="preserve">I, ________________________________________________ understand and agree for </w:t>
            </w:r>
            <w:r w:rsidRPr="002F3EF0">
              <w:rPr>
                <w:b/>
              </w:rPr>
              <w:t>[insert organisation name]</w:t>
            </w:r>
            <w:r>
              <w:t xml:space="preserve"> to provide my personal details. I understand my involvement </w:t>
            </w:r>
            <w:r w:rsidR="000A47B9">
              <w:t xml:space="preserve">in this process </w:t>
            </w:r>
            <w:r>
              <w:t>is vo</w:t>
            </w:r>
            <w:r w:rsidR="000A47B9">
              <w:t>luntary and I may withdraw</w:t>
            </w:r>
            <w:r>
              <w:t xml:space="preserve"> at </w:t>
            </w:r>
            <w:proofErr w:type="spellStart"/>
            <w:r>
              <w:t>anytime</w:t>
            </w:r>
            <w:proofErr w:type="spellEnd"/>
            <w:r>
              <w:t xml:space="preserve">. I also understand that I can withdraw my consent at any time. I give consent to share information relating to my </w:t>
            </w:r>
            <w:r w:rsidR="000A47B9">
              <w:t xml:space="preserve">treatment and </w:t>
            </w:r>
            <w:r>
              <w:t>support need</w:t>
            </w:r>
            <w:r w:rsidR="00945785">
              <w:t>s</w:t>
            </w:r>
            <w:r>
              <w:t>.</w:t>
            </w:r>
          </w:p>
          <w:p w:rsidR="000A47B9" w:rsidRDefault="000A47B9" w:rsidP="002F3EF0"/>
          <w:p w:rsidR="000A47B9" w:rsidRDefault="00781FAD" w:rsidP="000A47B9">
            <w:pPr>
              <w:spacing w:line="480" w:lineRule="auto"/>
            </w:pPr>
            <w:r>
              <w:t>Consent type</w:t>
            </w:r>
            <w:r w:rsidR="00BF24B7">
              <w:t xml:space="preserve"> :      </w:t>
            </w:r>
            <w:r w:rsidR="000A47B9">
              <w:sym w:font="Wingdings 2" w:char="F0A3"/>
            </w:r>
            <w:r w:rsidR="002F3EF0">
              <w:t xml:space="preserve">Verbal </w:t>
            </w:r>
            <w:r w:rsidR="000A47B9">
              <w:t xml:space="preserve"> </w:t>
            </w:r>
            <w:r w:rsidR="002F3EF0">
              <w:t xml:space="preserve">- </w:t>
            </w:r>
            <w:r w:rsidR="00BF24B7">
              <w:t>Date: ______/_______/_______</w:t>
            </w:r>
            <w:r w:rsidR="002F3EF0">
              <w:t xml:space="preserve">Time of consent: </w:t>
            </w:r>
            <w:r w:rsidR="00BF24B7">
              <w:t>______________</w:t>
            </w:r>
          </w:p>
          <w:p w:rsidR="002F3EF0" w:rsidRDefault="000A47B9" w:rsidP="00BF24B7">
            <w:pPr>
              <w:spacing w:line="480" w:lineRule="auto"/>
            </w:pPr>
            <w:r>
              <w:t xml:space="preserve">                </w:t>
            </w:r>
            <w:r w:rsidR="00781FAD">
              <w:t xml:space="preserve">           </w:t>
            </w:r>
            <w:r>
              <w:t xml:space="preserve">  </w:t>
            </w:r>
            <w:r>
              <w:sym w:font="Wingdings 2" w:char="F0A3"/>
            </w:r>
            <w:r w:rsidR="005456F9">
              <w:t>Writt</w:t>
            </w:r>
            <w:r>
              <w:t>en - Time of consent:___________</w:t>
            </w:r>
            <w:r w:rsidR="00BF24B7">
              <w:t>__________</w:t>
            </w:r>
            <w:r>
              <w:t>___________________</w:t>
            </w:r>
          </w:p>
          <w:p w:rsidR="00BF24B7" w:rsidRPr="00E311A9" w:rsidRDefault="00BF24B7" w:rsidP="00BF24B7">
            <w:r>
              <w:t>Client signature:_______________________________________ Date: ______/_______/_______</w:t>
            </w:r>
          </w:p>
        </w:tc>
      </w:tr>
    </w:tbl>
    <w:p w:rsidR="005C7779" w:rsidRDefault="005C7779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311A9" w:rsidTr="00560DD3">
        <w:trPr>
          <w:trHeight w:val="439"/>
        </w:trPr>
        <w:tc>
          <w:tcPr>
            <w:tcW w:w="8789" w:type="dxa"/>
            <w:shd w:val="clear" w:color="auto" w:fill="D9D9D9" w:themeFill="background1" w:themeFillShade="D9"/>
          </w:tcPr>
          <w:p w:rsidR="00E311A9" w:rsidRPr="00F91BFD" w:rsidRDefault="00E311A9" w:rsidP="00560DD3">
            <w:pPr>
              <w:rPr>
                <w:b/>
              </w:rPr>
            </w:pPr>
            <w:r>
              <w:rPr>
                <w:b/>
              </w:rPr>
              <w:t xml:space="preserve">Reason for referral </w:t>
            </w:r>
          </w:p>
        </w:tc>
      </w:tr>
      <w:tr w:rsidR="00E311A9" w:rsidTr="00E311A9">
        <w:trPr>
          <w:trHeight w:val="252"/>
        </w:trPr>
        <w:tc>
          <w:tcPr>
            <w:tcW w:w="8789" w:type="dxa"/>
            <w:shd w:val="clear" w:color="auto" w:fill="FFFFFF" w:themeFill="background1"/>
          </w:tcPr>
          <w:p w:rsidR="00E311A9" w:rsidRPr="00E311A9" w:rsidRDefault="00E311A9" w:rsidP="00E311A9"/>
        </w:tc>
      </w:tr>
      <w:tr w:rsidR="00E311A9" w:rsidTr="00E311A9">
        <w:trPr>
          <w:trHeight w:val="252"/>
        </w:trPr>
        <w:tc>
          <w:tcPr>
            <w:tcW w:w="8789" w:type="dxa"/>
            <w:shd w:val="clear" w:color="auto" w:fill="FFFFFF" w:themeFill="background1"/>
          </w:tcPr>
          <w:p w:rsidR="00E311A9" w:rsidRPr="00E311A9" w:rsidRDefault="00E311A9" w:rsidP="00E311A9"/>
        </w:tc>
      </w:tr>
      <w:tr w:rsidR="002A1CDF" w:rsidTr="00E311A9">
        <w:trPr>
          <w:trHeight w:val="252"/>
        </w:trPr>
        <w:tc>
          <w:tcPr>
            <w:tcW w:w="8789" w:type="dxa"/>
            <w:shd w:val="clear" w:color="auto" w:fill="FFFFFF" w:themeFill="background1"/>
          </w:tcPr>
          <w:p w:rsidR="002A1CDF" w:rsidRPr="00E311A9" w:rsidRDefault="002A1CDF" w:rsidP="00E311A9"/>
        </w:tc>
      </w:tr>
    </w:tbl>
    <w:p w:rsidR="00E311A9" w:rsidRDefault="00E311A9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319"/>
        <w:gridCol w:w="1508"/>
        <w:gridCol w:w="2835"/>
      </w:tblGrid>
      <w:tr w:rsidR="00E311A9" w:rsidTr="00E86AAD">
        <w:tc>
          <w:tcPr>
            <w:tcW w:w="8789" w:type="dxa"/>
            <w:gridSpan w:val="4"/>
            <w:shd w:val="clear" w:color="auto" w:fill="D9D9D9" w:themeFill="background1" w:themeFillShade="D9"/>
          </w:tcPr>
          <w:p w:rsidR="00E311A9" w:rsidRPr="00E311A9" w:rsidRDefault="00E311A9" w:rsidP="00560DD3">
            <w:pPr>
              <w:spacing w:line="360" w:lineRule="auto"/>
              <w:rPr>
                <w:b/>
              </w:rPr>
            </w:pPr>
            <w:r w:rsidRPr="00E311A9">
              <w:rPr>
                <w:b/>
              </w:rPr>
              <w:t>Referral organisation details</w:t>
            </w:r>
          </w:p>
        </w:tc>
      </w:tr>
      <w:tr w:rsidR="00E311A9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311A9" w:rsidRPr="00A019F3" w:rsidRDefault="00E311A9" w:rsidP="00141943">
            <w:pPr>
              <w:jc w:val="left"/>
              <w:rPr>
                <w:b/>
              </w:rPr>
            </w:pPr>
            <w:r>
              <w:rPr>
                <w:b/>
              </w:rPr>
              <w:t>Organisation n</w:t>
            </w:r>
            <w:r w:rsidRPr="00A019F3">
              <w:rPr>
                <w:b/>
              </w:rPr>
              <w:t>ame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:rsidR="00E311A9" w:rsidRDefault="00E311A9" w:rsidP="00141943">
            <w:pPr>
              <w:spacing w:line="360" w:lineRule="auto"/>
              <w:jc w:val="left"/>
            </w:pPr>
          </w:p>
        </w:tc>
      </w:tr>
      <w:tr w:rsidR="00E311A9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311A9" w:rsidRPr="00A019F3" w:rsidRDefault="00E311A9" w:rsidP="00141943">
            <w:pPr>
              <w:jc w:val="left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:rsidR="00E311A9" w:rsidRDefault="00E311A9" w:rsidP="00141943">
            <w:pPr>
              <w:spacing w:line="360" w:lineRule="auto"/>
              <w:jc w:val="left"/>
            </w:pPr>
          </w:p>
        </w:tc>
      </w:tr>
      <w:tr w:rsidR="00141943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141943" w:rsidRDefault="00141943" w:rsidP="00141943">
            <w:pPr>
              <w:jc w:val="left"/>
              <w:rPr>
                <w:b/>
              </w:rPr>
            </w:pPr>
            <w:r>
              <w:rPr>
                <w:b/>
              </w:rPr>
              <w:t>Hours of operation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:rsidR="00141943" w:rsidRDefault="00141943" w:rsidP="00141943">
            <w:pPr>
              <w:spacing w:line="360" w:lineRule="auto"/>
              <w:jc w:val="left"/>
            </w:pPr>
          </w:p>
        </w:tc>
      </w:tr>
      <w:tr w:rsidR="00141943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141943" w:rsidRDefault="00141943" w:rsidP="00141943">
            <w:pPr>
              <w:jc w:val="left"/>
              <w:rPr>
                <w:b/>
              </w:rPr>
            </w:pPr>
            <w:r>
              <w:rPr>
                <w:b/>
              </w:rPr>
              <w:t>Name of program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:rsidR="00141943" w:rsidRDefault="00141943" w:rsidP="00141943">
            <w:pPr>
              <w:spacing w:line="360" w:lineRule="auto"/>
              <w:jc w:val="left"/>
            </w:pPr>
          </w:p>
        </w:tc>
      </w:tr>
      <w:tr w:rsidR="00E311A9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311A9" w:rsidRDefault="00141943" w:rsidP="00560DD3">
            <w:pPr>
              <w:rPr>
                <w:b/>
              </w:rPr>
            </w:pPr>
            <w:r>
              <w:rPr>
                <w:b/>
              </w:rPr>
              <w:t>Contact name</w:t>
            </w:r>
          </w:p>
        </w:tc>
        <w:tc>
          <w:tcPr>
            <w:tcW w:w="6662" w:type="dxa"/>
            <w:gridSpan w:val="3"/>
            <w:tcBorders>
              <w:left w:val="single" w:sz="2" w:space="0" w:color="auto"/>
            </w:tcBorders>
          </w:tcPr>
          <w:p w:rsidR="00E311A9" w:rsidRDefault="00E311A9" w:rsidP="00560DD3">
            <w:pPr>
              <w:spacing w:line="360" w:lineRule="auto"/>
            </w:pPr>
          </w:p>
        </w:tc>
      </w:tr>
      <w:tr w:rsidR="00E311A9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311A9" w:rsidRPr="00A019F3" w:rsidRDefault="00E311A9" w:rsidP="00560DD3">
            <w:pPr>
              <w:jc w:val="lef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319" w:type="dxa"/>
            <w:tcBorders>
              <w:left w:val="single" w:sz="2" w:space="0" w:color="auto"/>
            </w:tcBorders>
          </w:tcPr>
          <w:p w:rsidR="00E311A9" w:rsidRDefault="00E311A9" w:rsidP="00560DD3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E311A9" w:rsidRPr="0045115E" w:rsidRDefault="00E311A9" w:rsidP="00560DD3">
            <w:pPr>
              <w:jc w:val="left"/>
              <w:rPr>
                <w:b/>
              </w:rPr>
            </w:pPr>
            <w:r w:rsidRPr="0045115E">
              <w:rPr>
                <w:b/>
              </w:rPr>
              <w:t>Mob</w:t>
            </w:r>
            <w:r w:rsidR="002A1CDF">
              <w:rPr>
                <w:b/>
              </w:rPr>
              <w:t>ile</w:t>
            </w:r>
            <w:r w:rsidRPr="0045115E">
              <w:rPr>
                <w:b/>
              </w:rPr>
              <w:t>: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E311A9" w:rsidRDefault="00E311A9" w:rsidP="00560DD3">
            <w:pPr>
              <w:spacing w:line="360" w:lineRule="auto"/>
            </w:pPr>
          </w:p>
        </w:tc>
      </w:tr>
      <w:tr w:rsidR="00E311A9" w:rsidTr="00141943">
        <w:tc>
          <w:tcPr>
            <w:tcW w:w="2127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E311A9" w:rsidRPr="00A019F3" w:rsidRDefault="00141943" w:rsidP="00560DD3">
            <w:pPr>
              <w:jc w:val="left"/>
              <w:rPr>
                <w:b/>
              </w:rPr>
            </w:pPr>
            <w:r>
              <w:rPr>
                <w:b/>
              </w:rPr>
              <w:t>Date of referral</w:t>
            </w:r>
          </w:p>
        </w:tc>
        <w:tc>
          <w:tcPr>
            <w:tcW w:w="2319" w:type="dxa"/>
            <w:tcBorders>
              <w:left w:val="single" w:sz="2" w:space="0" w:color="auto"/>
            </w:tcBorders>
          </w:tcPr>
          <w:p w:rsidR="00E311A9" w:rsidRDefault="00E311A9" w:rsidP="00560DD3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E311A9" w:rsidRPr="0045115E" w:rsidRDefault="00E311A9" w:rsidP="00141943">
            <w:pPr>
              <w:jc w:val="left"/>
              <w:rPr>
                <w:b/>
              </w:rPr>
            </w:pPr>
            <w:r w:rsidRPr="0045115E">
              <w:rPr>
                <w:b/>
              </w:rPr>
              <w:t xml:space="preserve">Date of </w:t>
            </w:r>
            <w:r w:rsidR="00141943">
              <w:rPr>
                <w:b/>
              </w:rPr>
              <w:t>entry</w:t>
            </w:r>
          </w:p>
        </w:tc>
        <w:tc>
          <w:tcPr>
            <w:tcW w:w="2835" w:type="dxa"/>
            <w:tcBorders>
              <w:left w:val="single" w:sz="2" w:space="0" w:color="auto"/>
            </w:tcBorders>
          </w:tcPr>
          <w:p w:rsidR="00E311A9" w:rsidRDefault="00E311A9" w:rsidP="00560DD3">
            <w:pPr>
              <w:spacing w:line="360" w:lineRule="auto"/>
            </w:pPr>
          </w:p>
        </w:tc>
      </w:tr>
    </w:tbl>
    <w:p w:rsidR="00E311A9" w:rsidRDefault="00E311A9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D51903" w:rsidTr="00560DD3">
        <w:trPr>
          <w:trHeight w:val="405"/>
        </w:trPr>
        <w:tc>
          <w:tcPr>
            <w:tcW w:w="8789" w:type="dxa"/>
            <w:shd w:val="clear" w:color="auto" w:fill="D9D9D9" w:themeFill="background1" w:themeFillShade="D9"/>
          </w:tcPr>
          <w:p w:rsidR="00D51903" w:rsidRPr="005A540C" w:rsidRDefault="00D51903" w:rsidP="00560DD3">
            <w:pPr>
              <w:tabs>
                <w:tab w:val="left" w:pos="960"/>
              </w:tabs>
              <w:rPr>
                <w:b/>
              </w:rPr>
            </w:pPr>
            <w:r w:rsidRPr="005A540C">
              <w:rPr>
                <w:b/>
              </w:rPr>
              <w:t>What are my immediate plans if asked to leave, or if I decide to leave this treatment service?</w:t>
            </w:r>
          </w:p>
          <w:p w:rsidR="00D51903" w:rsidRPr="00F91BFD" w:rsidRDefault="00D51903" w:rsidP="00560DD3">
            <w:pPr>
              <w:rPr>
                <w:b/>
              </w:rPr>
            </w:pPr>
          </w:p>
        </w:tc>
      </w:tr>
      <w:tr w:rsidR="00D51903" w:rsidTr="002A1CDF">
        <w:trPr>
          <w:trHeight w:val="1190"/>
        </w:trPr>
        <w:tc>
          <w:tcPr>
            <w:tcW w:w="8789" w:type="dxa"/>
            <w:tcBorders>
              <w:bottom w:val="single" w:sz="4" w:space="0" w:color="auto"/>
            </w:tcBorders>
          </w:tcPr>
          <w:p w:rsidR="002A1CDF" w:rsidRPr="002A1CDF" w:rsidRDefault="002A1CDF" w:rsidP="00560DD3">
            <w:pPr>
              <w:rPr>
                <w:sz w:val="16"/>
                <w:szCs w:val="16"/>
              </w:rPr>
            </w:pPr>
          </w:p>
          <w:p w:rsidR="00A31D5E" w:rsidRDefault="00D51903" w:rsidP="00560DD3">
            <w:r>
              <w:sym w:font="Wingdings 2" w:char="F0A3"/>
            </w:r>
            <w:r>
              <w:t xml:space="preserve">Stay in the local area               </w:t>
            </w:r>
            <w:r>
              <w:sym w:font="Wingdings 2" w:char="F0A3"/>
            </w:r>
            <w:r>
              <w:t xml:space="preserve">Go back to              </w:t>
            </w:r>
            <w:r>
              <w:sym w:font="Wingdings 2" w:char="F0A3"/>
            </w:r>
            <w:r>
              <w:t>Other  (specify below)</w:t>
            </w:r>
          </w:p>
          <w:p w:rsidR="00D51903" w:rsidRDefault="00D51903" w:rsidP="00560DD3"/>
        </w:tc>
      </w:tr>
    </w:tbl>
    <w:p w:rsidR="007323C8" w:rsidRDefault="007323C8" w:rsidP="00E311A9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268"/>
        <w:gridCol w:w="5352"/>
      </w:tblGrid>
      <w:tr w:rsidR="002A1CDF" w:rsidTr="00C54EF0">
        <w:trPr>
          <w:trHeight w:val="439"/>
        </w:trPr>
        <w:tc>
          <w:tcPr>
            <w:tcW w:w="8896" w:type="dxa"/>
            <w:gridSpan w:val="3"/>
            <w:shd w:val="clear" w:color="auto" w:fill="D9D9D9" w:themeFill="background1" w:themeFillShade="D9"/>
          </w:tcPr>
          <w:p w:rsidR="002A1CDF" w:rsidRPr="00F91BFD" w:rsidRDefault="002A1CDF" w:rsidP="00C54EF0">
            <w:pPr>
              <w:rPr>
                <w:b/>
              </w:rPr>
            </w:pPr>
            <w:r>
              <w:rPr>
                <w:b/>
              </w:rPr>
              <w:lastRenderedPageBreak/>
              <w:t>F</w:t>
            </w:r>
            <w:r w:rsidRPr="007323C8">
              <w:rPr>
                <w:b/>
              </w:rPr>
              <w:t xml:space="preserve">ollow-up contact with client </w:t>
            </w:r>
          </w:p>
        </w:tc>
      </w:tr>
      <w:tr w:rsidR="002A1CDF" w:rsidTr="00C54EF0">
        <w:trPr>
          <w:trHeight w:val="252"/>
        </w:trPr>
        <w:tc>
          <w:tcPr>
            <w:tcW w:w="1276" w:type="dxa"/>
            <w:shd w:val="clear" w:color="auto" w:fill="FFFFFF" w:themeFill="background1"/>
          </w:tcPr>
          <w:p w:rsidR="002A1CDF" w:rsidRDefault="002A1CDF" w:rsidP="00C54EF0">
            <w:pPr>
              <w:jc w:val="left"/>
              <w:rPr>
                <w:b/>
              </w:rPr>
            </w:pPr>
            <w:r w:rsidRPr="005C7779">
              <w:rPr>
                <w:b/>
              </w:rPr>
              <w:t>Date</w:t>
            </w:r>
          </w:p>
          <w:p w:rsidR="002A1CDF" w:rsidRPr="00CA6676" w:rsidRDefault="002A1CDF" w:rsidP="00C54EF0">
            <w:pPr>
              <w:jc w:val="left"/>
              <w:rPr>
                <w:b/>
                <w:sz w:val="20"/>
                <w:szCs w:val="20"/>
              </w:rPr>
            </w:pPr>
            <w:r w:rsidRPr="00CA6676">
              <w:rPr>
                <w:b/>
                <w:sz w:val="20"/>
                <w:szCs w:val="20"/>
              </w:rPr>
              <w:t>[insert due dates]</w:t>
            </w:r>
          </w:p>
        </w:tc>
        <w:tc>
          <w:tcPr>
            <w:tcW w:w="2268" w:type="dxa"/>
            <w:shd w:val="clear" w:color="auto" w:fill="FFFFFF" w:themeFill="background1"/>
          </w:tcPr>
          <w:p w:rsidR="002A1CDF" w:rsidRDefault="002A1CDF" w:rsidP="00C54EF0">
            <w:pPr>
              <w:jc w:val="left"/>
              <w:rPr>
                <w:b/>
              </w:rPr>
            </w:pPr>
            <w:r>
              <w:rPr>
                <w:b/>
              </w:rPr>
              <w:t xml:space="preserve">Staff member name </w:t>
            </w:r>
          </w:p>
          <w:p w:rsidR="002A1CDF" w:rsidRPr="005C7779" w:rsidRDefault="002A1CDF" w:rsidP="00C54EF0">
            <w:pPr>
              <w:jc w:val="left"/>
              <w:rPr>
                <w:b/>
              </w:rPr>
            </w:pPr>
          </w:p>
        </w:tc>
        <w:tc>
          <w:tcPr>
            <w:tcW w:w="5352" w:type="dxa"/>
            <w:shd w:val="clear" w:color="auto" w:fill="FFFFFF" w:themeFill="background1"/>
          </w:tcPr>
          <w:p w:rsidR="002A1CDF" w:rsidRDefault="002A1CDF" w:rsidP="00C54EF0">
            <w:pPr>
              <w:jc w:val="left"/>
              <w:rPr>
                <w:b/>
              </w:rPr>
            </w:pPr>
            <w:r w:rsidRPr="005C7779">
              <w:rPr>
                <w:b/>
              </w:rPr>
              <w:t>Detail</w:t>
            </w:r>
          </w:p>
          <w:p w:rsidR="002A1CDF" w:rsidRPr="00CA6676" w:rsidRDefault="002A1CDF" w:rsidP="00C54EF0">
            <w:pPr>
              <w:jc w:val="left"/>
              <w:rPr>
                <w:b/>
                <w:sz w:val="20"/>
                <w:szCs w:val="20"/>
              </w:rPr>
            </w:pPr>
            <w:r w:rsidRPr="00CA6676">
              <w:rPr>
                <w:b/>
                <w:sz w:val="20"/>
                <w:szCs w:val="20"/>
              </w:rPr>
              <w:t>[insert details of the follow-up]</w:t>
            </w:r>
          </w:p>
        </w:tc>
      </w:tr>
      <w:tr w:rsidR="002A1CDF" w:rsidTr="00C54EF0">
        <w:trPr>
          <w:trHeight w:val="252"/>
        </w:trPr>
        <w:tc>
          <w:tcPr>
            <w:tcW w:w="1276" w:type="dxa"/>
            <w:shd w:val="clear" w:color="auto" w:fill="FFFFFF" w:themeFill="background1"/>
          </w:tcPr>
          <w:p w:rsidR="002A1CDF" w:rsidRPr="005C7779" w:rsidRDefault="002A1CDF" w:rsidP="00C54EF0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A1CDF" w:rsidRPr="005C7779" w:rsidRDefault="002A1CDF" w:rsidP="00C54EF0">
            <w:pPr>
              <w:rPr>
                <w:b/>
              </w:rPr>
            </w:pPr>
          </w:p>
        </w:tc>
        <w:tc>
          <w:tcPr>
            <w:tcW w:w="5352" w:type="dxa"/>
            <w:shd w:val="clear" w:color="auto" w:fill="FFFFFF" w:themeFill="background1"/>
          </w:tcPr>
          <w:p w:rsidR="002A1CDF" w:rsidRPr="005C7779" w:rsidRDefault="002A1CDF" w:rsidP="00C54EF0">
            <w:pPr>
              <w:rPr>
                <w:b/>
              </w:rPr>
            </w:pPr>
          </w:p>
        </w:tc>
      </w:tr>
      <w:tr w:rsidR="002A1CDF" w:rsidTr="00C54EF0">
        <w:trPr>
          <w:trHeight w:val="252"/>
        </w:trPr>
        <w:tc>
          <w:tcPr>
            <w:tcW w:w="1276" w:type="dxa"/>
            <w:shd w:val="clear" w:color="auto" w:fill="FFFFFF" w:themeFill="background1"/>
          </w:tcPr>
          <w:p w:rsidR="002A1CDF" w:rsidRPr="00E311A9" w:rsidRDefault="002A1CDF" w:rsidP="00C54EF0"/>
        </w:tc>
        <w:tc>
          <w:tcPr>
            <w:tcW w:w="2268" w:type="dxa"/>
            <w:shd w:val="clear" w:color="auto" w:fill="FFFFFF" w:themeFill="background1"/>
          </w:tcPr>
          <w:p w:rsidR="002A1CDF" w:rsidRPr="00E311A9" w:rsidRDefault="002A1CDF" w:rsidP="00C54EF0"/>
        </w:tc>
        <w:tc>
          <w:tcPr>
            <w:tcW w:w="5352" w:type="dxa"/>
            <w:shd w:val="clear" w:color="auto" w:fill="FFFFFF" w:themeFill="background1"/>
          </w:tcPr>
          <w:p w:rsidR="002A1CDF" w:rsidRPr="00E311A9" w:rsidRDefault="002A1CDF" w:rsidP="00C54EF0"/>
        </w:tc>
      </w:tr>
      <w:tr w:rsidR="002A1CDF" w:rsidTr="00C54EF0">
        <w:trPr>
          <w:trHeight w:val="252"/>
        </w:trPr>
        <w:tc>
          <w:tcPr>
            <w:tcW w:w="1276" w:type="dxa"/>
            <w:shd w:val="clear" w:color="auto" w:fill="FFFFFF" w:themeFill="background1"/>
          </w:tcPr>
          <w:p w:rsidR="002A1CDF" w:rsidRPr="00E311A9" w:rsidRDefault="002A1CDF" w:rsidP="00C54EF0"/>
        </w:tc>
        <w:tc>
          <w:tcPr>
            <w:tcW w:w="2268" w:type="dxa"/>
            <w:shd w:val="clear" w:color="auto" w:fill="FFFFFF" w:themeFill="background1"/>
          </w:tcPr>
          <w:p w:rsidR="002A1CDF" w:rsidRPr="00E311A9" w:rsidRDefault="002A1CDF" w:rsidP="00C54EF0"/>
        </w:tc>
        <w:tc>
          <w:tcPr>
            <w:tcW w:w="5352" w:type="dxa"/>
            <w:shd w:val="clear" w:color="auto" w:fill="FFFFFF" w:themeFill="background1"/>
          </w:tcPr>
          <w:p w:rsidR="002A1CDF" w:rsidRPr="00E311A9" w:rsidRDefault="002A1CDF" w:rsidP="00C54EF0"/>
        </w:tc>
      </w:tr>
    </w:tbl>
    <w:p w:rsidR="002A1CDF" w:rsidRDefault="002A1CDF" w:rsidP="00E311A9"/>
    <w:p w:rsidR="003375FA" w:rsidRDefault="003375FA" w:rsidP="003375FA">
      <w:pPr>
        <w:pStyle w:val="Heading2"/>
      </w:pPr>
    </w:p>
    <w:p w:rsidR="003375FA" w:rsidRDefault="003375FA" w:rsidP="003375FA">
      <w:pPr>
        <w:pStyle w:val="Heading2"/>
      </w:pPr>
      <w:r>
        <w:t>SECTION 4. SAFETY PLAN</w:t>
      </w:r>
    </w:p>
    <w:p w:rsidR="009E354A" w:rsidRDefault="009E354A" w:rsidP="00CE08AA"/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4307D7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:rsidR="004307D7" w:rsidRPr="00F91BFD" w:rsidRDefault="00BE2B15" w:rsidP="00560DD3">
            <w:pPr>
              <w:rPr>
                <w:b/>
              </w:rPr>
            </w:pPr>
            <w:r w:rsidRPr="00BE2B15">
              <w:rPr>
                <w:b/>
              </w:rPr>
              <w:t>Whom should I notify when I leave this treatment service?</w:t>
            </w:r>
          </w:p>
        </w:tc>
      </w:tr>
      <w:tr w:rsidR="004307D7" w:rsidTr="004D6471">
        <w:trPr>
          <w:trHeight w:val="836"/>
        </w:trPr>
        <w:tc>
          <w:tcPr>
            <w:tcW w:w="8931" w:type="dxa"/>
            <w:tcBorders>
              <w:bottom w:val="single" w:sz="4" w:space="0" w:color="auto"/>
            </w:tcBorders>
          </w:tcPr>
          <w:p w:rsidR="008A640B" w:rsidRPr="008A640B" w:rsidRDefault="008A640B" w:rsidP="00560DD3">
            <w:pPr>
              <w:rPr>
                <w:sz w:val="16"/>
                <w:szCs w:val="16"/>
              </w:rPr>
            </w:pPr>
          </w:p>
          <w:p w:rsidR="008A640B" w:rsidRDefault="004307D7" w:rsidP="00560DD3">
            <w:r>
              <w:sym w:font="Wingdings 2" w:char="F0A3"/>
            </w:r>
            <w:r w:rsidR="00BE2B15">
              <w:t xml:space="preserve">Family </w:t>
            </w:r>
            <w:r>
              <w:t xml:space="preserve">                      </w:t>
            </w:r>
            <w:r>
              <w:sym w:font="Wingdings 2" w:char="F0A3"/>
            </w:r>
            <w:r w:rsidR="00BE2B15">
              <w:t xml:space="preserve">Friends </w:t>
            </w:r>
            <w:r>
              <w:t xml:space="preserve">              </w:t>
            </w:r>
            <w:r>
              <w:sym w:font="Wingdings 2" w:char="F0A3"/>
            </w:r>
            <w:r>
              <w:t>Other</w:t>
            </w:r>
            <w:r w:rsidR="00BE2B15">
              <w:t xml:space="preserve">  (specify below)</w:t>
            </w:r>
          </w:p>
          <w:p w:rsidR="008A640B" w:rsidRDefault="008A640B" w:rsidP="00560DD3"/>
          <w:p w:rsidR="00BE2B15" w:rsidRDefault="00BE2B15" w:rsidP="00560DD3"/>
        </w:tc>
      </w:tr>
    </w:tbl>
    <w:p w:rsidR="004307D7" w:rsidRDefault="004307D7" w:rsidP="00CE08AA"/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9D19D9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:rsidR="009D19D9" w:rsidRPr="00F91BFD" w:rsidRDefault="009D19D9" w:rsidP="00560DD3">
            <w:pPr>
              <w:rPr>
                <w:b/>
              </w:rPr>
            </w:pPr>
            <w:r w:rsidRPr="009D19D9">
              <w:rPr>
                <w:b/>
              </w:rPr>
              <w:t>How will I continue to get support for my recovery after I leave this treatment service?</w:t>
            </w:r>
          </w:p>
        </w:tc>
      </w:tr>
      <w:tr w:rsidR="009D19D9" w:rsidTr="004D6471">
        <w:trPr>
          <w:trHeight w:val="1561"/>
        </w:trPr>
        <w:tc>
          <w:tcPr>
            <w:tcW w:w="8931" w:type="dxa"/>
            <w:tcBorders>
              <w:bottom w:val="single" w:sz="4" w:space="0" w:color="auto"/>
            </w:tcBorders>
          </w:tcPr>
          <w:p w:rsidR="00CD5398" w:rsidRPr="008A640B" w:rsidRDefault="00CD5398" w:rsidP="009D19D9">
            <w:pPr>
              <w:rPr>
                <w:sz w:val="16"/>
                <w:szCs w:val="16"/>
              </w:rPr>
            </w:pPr>
          </w:p>
          <w:p w:rsidR="00D17047" w:rsidRDefault="009D19D9" w:rsidP="009D19D9">
            <w:r>
              <w:sym w:font="Wingdings 2" w:char="F0A3"/>
            </w:r>
            <w:r w:rsidR="00871D16">
              <w:t xml:space="preserve"> 12 Step meetings                 </w:t>
            </w:r>
            <w:r>
              <w:sym w:font="Wingdings 2" w:char="F0A3"/>
            </w:r>
            <w:r w:rsidR="008A640B">
              <w:t xml:space="preserve"> </w:t>
            </w:r>
            <w:r w:rsidR="00871D16">
              <w:t xml:space="preserve">AOD counsellors                </w:t>
            </w:r>
            <w:r>
              <w:sym w:font="Wingdings 2" w:char="F0A3"/>
            </w:r>
            <w:r w:rsidR="008A640B">
              <w:t xml:space="preserve"> </w:t>
            </w:r>
            <w:r>
              <w:t xml:space="preserve">Outreach services      </w:t>
            </w:r>
          </w:p>
          <w:p w:rsidR="00871D16" w:rsidRPr="00D17047" w:rsidRDefault="009D19D9" w:rsidP="009D19D9">
            <w:pPr>
              <w:rPr>
                <w:sz w:val="16"/>
                <w:szCs w:val="16"/>
              </w:rPr>
            </w:pPr>
            <w:r>
              <w:t xml:space="preserve">               </w:t>
            </w:r>
          </w:p>
          <w:p w:rsidR="008A640B" w:rsidRDefault="009D19D9" w:rsidP="009D19D9">
            <w:r>
              <w:sym w:font="Wingdings 2" w:char="F0A3"/>
            </w:r>
            <w:r w:rsidR="008A640B">
              <w:t xml:space="preserve"> </w:t>
            </w:r>
            <w:r>
              <w:t>General counsellors</w:t>
            </w:r>
            <w:r>
              <w:tab/>
            </w:r>
            <w:r w:rsidR="00871D16">
              <w:t xml:space="preserve">          </w:t>
            </w:r>
            <w:r>
              <w:sym w:font="Wingdings 2" w:char="F0A3"/>
            </w:r>
            <w:r w:rsidR="008A640B">
              <w:t xml:space="preserve"> </w:t>
            </w:r>
            <w:r>
              <w:t xml:space="preserve">SMART groups                   </w:t>
            </w:r>
            <w:r>
              <w:sym w:font="Wingdings 2" w:char="F0A3"/>
            </w:r>
            <w:r w:rsidR="008A640B">
              <w:t xml:space="preserve"> Other</w:t>
            </w:r>
            <w:r>
              <w:t xml:space="preserve"> (specify below)</w:t>
            </w:r>
          </w:p>
          <w:p w:rsidR="008A640B" w:rsidRDefault="008A640B" w:rsidP="00560DD3"/>
          <w:p w:rsidR="009D19D9" w:rsidRDefault="009D19D9" w:rsidP="00560DD3"/>
        </w:tc>
      </w:tr>
    </w:tbl>
    <w:p w:rsidR="009D19D9" w:rsidRDefault="009D19D9" w:rsidP="009D19D9">
      <w:pPr>
        <w:tabs>
          <w:tab w:val="left" w:pos="960"/>
        </w:tabs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1959"/>
        <w:gridCol w:w="2542"/>
      </w:tblGrid>
      <w:tr w:rsidR="005512A0" w:rsidRPr="006D6013" w:rsidTr="00056FBE">
        <w:trPr>
          <w:trHeight w:val="425"/>
        </w:trPr>
        <w:tc>
          <w:tcPr>
            <w:tcW w:w="8896" w:type="dxa"/>
            <w:gridSpan w:val="3"/>
            <w:shd w:val="clear" w:color="auto" w:fill="D9D9D9" w:themeFill="background1" w:themeFillShade="D9"/>
          </w:tcPr>
          <w:p w:rsidR="005512A0" w:rsidRPr="005104A6" w:rsidRDefault="005512A0" w:rsidP="007C0C41">
            <w:pPr>
              <w:jc w:val="left"/>
              <w:rPr>
                <w:b/>
              </w:rPr>
            </w:pPr>
            <w:r w:rsidRPr="005104A6">
              <w:rPr>
                <w:b/>
              </w:rPr>
              <w:t>Suicide prevention, self-harm and risk to others</w:t>
            </w:r>
          </w:p>
        </w:tc>
      </w:tr>
      <w:tr w:rsidR="005512A0" w:rsidRPr="006D6013" w:rsidTr="00056FBE">
        <w:trPr>
          <w:trHeight w:val="37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5512A0" w:rsidRPr="005104A6" w:rsidRDefault="005512A0" w:rsidP="007C0C41">
            <w:pPr>
              <w:jc w:val="left"/>
            </w:pPr>
            <w:r w:rsidRPr="005104A6">
              <w:t>Suicide screener attached</w:t>
            </w:r>
          </w:p>
        </w:tc>
        <w:tc>
          <w:tcPr>
            <w:tcW w:w="4501" w:type="dxa"/>
            <w:gridSpan w:val="2"/>
            <w:shd w:val="clear" w:color="auto" w:fill="FFFFFF" w:themeFill="background1"/>
            <w:vAlign w:val="center"/>
          </w:tcPr>
          <w:p w:rsidR="005512A0" w:rsidRPr="005104A6" w:rsidRDefault="005512A0" w:rsidP="007C0C41">
            <w:pPr>
              <w:jc w:val="center"/>
            </w:pPr>
            <w:r w:rsidRPr="005104A6">
              <w:sym w:font="Wingdings 2" w:char="F0A3"/>
            </w:r>
            <w:r w:rsidRPr="005104A6">
              <w:t xml:space="preserve"> Yes     </w:t>
            </w:r>
            <w:r w:rsidRPr="005104A6">
              <w:sym w:font="Wingdings 2" w:char="F0A3"/>
            </w:r>
            <w:r w:rsidRPr="005104A6">
              <w:t>No</w:t>
            </w:r>
          </w:p>
        </w:tc>
      </w:tr>
      <w:tr w:rsidR="005512A0" w:rsidRPr="006D6013" w:rsidTr="00056FBE">
        <w:trPr>
          <w:trHeight w:val="375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5512A0" w:rsidRPr="005104A6" w:rsidRDefault="00056FBE" w:rsidP="007C0C41">
            <w:pPr>
              <w:jc w:val="left"/>
            </w:pPr>
            <w:r>
              <w:t>Suicide risk f</w:t>
            </w:r>
            <w:r w:rsidR="005512A0" w:rsidRPr="005104A6">
              <w:t>ormulation template attached</w:t>
            </w:r>
          </w:p>
        </w:tc>
        <w:tc>
          <w:tcPr>
            <w:tcW w:w="4501" w:type="dxa"/>
            <w:gridSpan w:val="2"/>
            <w:shd w:val="clear" w:color="auto" w:fill="FFFFFF" w:themeFill="background1"/>
            <w:vAlign w:val="center"/>
          </w:tcPr>
          <w:p w:rsidR="005512A0" w:rsidRPr="005104A6" w:rsidRDefault="005512A0" w:rsidP="007C0C41">
            <w:pPr>
              <w:jc w:val="center"/>
            </w:pPr>
            <w:r w:rsidRPr="005104A6">
              <w:sym w:font="Wingdings 2" w:char="F0A3"/>
            </w:r>
            <w:r w:rsidRPr="005104A6">
              <w:t xml:space="preserve"> Yes     </w:t>
            </w:r>
            <w:r w:rsidRPr="005104A6">
              <w:sym w:font="Wingdings 2" w:char="F0A3"/>
            </w:r>
            <w:r w:rsidRPr="005104A6">
              <w:t>No</w:t>
            </w:r>
          </w:p>
        </w:tc>
      </w:tr>
      <w:tr w:rsidR="005512A0" w:rsidRPr="006D6013" w:rsidTr="000C1A88">
        <w:tc>
          <w:tcPr>
            <w:tcW w:w="8896" w:type="dxa"/>
            <w:gridSpan w:val="3"/>
            <w:shd w:val="clear" w:color="auto" w:fill="D9D9D9" w:themeFill="background1" w:themeFillShade="D9"/>
          </w:tcPr>
          <w:p w:rsidR="005512A0" w:rsidRPr="005104A6" w:rsidRDefault="005512A0" w:rsidP="007C0C41">
            <w:pPr>
              <w:jc w:val="left"/>
            </w:pPr>
            <w:r w:rsidRPr="005104A6">
              <w:t>If no, please explain the reasons</w:t>
            </w:r>
          </w:p>
        </w:tc>
      </w:tr>
      <w:tr w:rsidR="005512A0" w:rsidRPr="006D6013" w:rsidTr="000C1A88">
        <w:tc>
          <w:tcPr>
            <w:tcW w:w="8896" w:type="dxa"/>
            <w:gridSpan w:val="3"/>
          </w:tcPr>
          <w:p w:rsidR="005512A0" w:rsidRPr="006D6013" w:rsidRDefault="005512A0" w:rsidP="000C1A88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512A0" w:rsidRPr="006D6013" w:rsidTr="000C1A88">
        <w:tc>
          <w:tcPr>
            <w:tcW w:w="8896" w:type="dxa"/>
            <w:gridSpan w:val="3"/>
          </w:tcPr>
          <w:p w:rsidR="005512A0" w:rsidRPr="006D6013" w:rsidRDefault="005512A0" w:rsidP="000C1A88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512A0" w:rsidRPr="006D6013" w:rsidTr="000C1A88">
        <w:tc>
          <w:tcPr>
            <w:tcW w:w="8896" w:type="dxa"/>
            <w:gridSpan w:val="3"/>
          </w:tcPr>
          <w:p w:rsidR="005512A0" w:rsidRPr="006D6013" w:rsidRDefault="005512A0" w:rsidP="000C1A88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5512A0" w:rsidRPr="006D6013" w:rsidTr="00056FBE">
        <w:tc>
          <w:tcPr>
            <w:tcW w:w="4395" w:type="dxa"/>
            <w:shd w:val="clear" w:color="auto" w:fill="D9D9D9" w:themeFill="background1" w:themeFillShade="D9"/>
          </w:tcPr>
          <w:p w:rsidR="005512A0" w:rsidRPr="005104A6" w:rsidRDefault="005512A0" w:rsidP="007C0C41">
            <w:pPr>
              <w:rPr>
                <w:b/>
              </w:rPr>
            </w:pPr>
            <w:r w:rsidRPr="005104A6">
              <w:rPr>
                <w:b/>
              </w:rPr>
              <w:t xml:space="preserve">Suicide prevention </w:t>
            </w:r>
          </w:p>
        </w:tc>
        <w:tc>
          <w:tcPr>
            <w:tcW w:w="1959" w:type="dxa"/>
            <w:shd w:val="clear" w:color="auto" w:fill="D9D9D9" w:themeFill="background1" w:themeFillShade="D9"/>
          </w:tcPr>
          <w:p w:rsidR="005512A0" w:rsidRPr="005104A6" w:rsidRDefault="005512A0" w:rsidP="007C0C41">
            <w:pPr>
              <w:rPr>
                <w:b/>
              </w:rPr>
            </w:pPr>
            <w:r w:rsidRPr="005104A6">
              <w:rPr>
                <w:b/>
              </w:rPr>
              <w:t>Self-harm</w:t>
            </w:r>
          </w:p>
        </w:tc>
        <w:tc>
          <w:tcPr>
            <w:tcW w:w="2542" w:type="dxa"/>
            <w:shd w:val="clear" w:color="auto" w:fill="D9D9D9" w:themeFill="background1" w:themeFillShade="D9"/>
          </w:tcPr>
          <w:p w:rsidR="005512A0" w:rsidRPr="005104A6" w:rsidRDefault="005512A0" w:rsidP="007C0C41">
            <w:pPr>
              <w:rPr>
                <w:b/>
              </w:rPr>
            </w:pPr>
            <w:r w:rsidRPr="005104A6">
              <w:rPr>
                <w:b/>
              </w:rPr>
              <w:t>Risk to other</w:t>
            </w:r>
          </w:p>
        </w:tc>
      </w:tr>
      <w:tr w:rsidR="005512A0" w:rsidRPr="006D6013" w:rsidTr="00056FBE">
        <w:trPr>
          <w:trHeight w:val="1753"/>
        </w:trPr>
        <w:tc>
          <w:tcPr>
            <w:tcW w:w="4395" w:type="dxa"/>
          </w:tcPr>
          <w:p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Low </w:t>
            </w:r>
            <w:r w:rsidR="00871D16">
              <w:t xml:space="preserve">   </w:t>
            </w:r>
            <w:r w:rsidRPr="005104A6">
              <w:sym w:font="Wingdings 2" w:char="F0A3"/>
            </w:r>
            <w:r w:rsidRPr="005104A6">
              <w:t xml:space="preserve"> Moderate  </w:t>
            </w:r>
            <w:r w:rsidR="00871D16">
              <w:t xml:space="preserve">   </w:t>
            </w:r>
            <w:r w:rsidRPr="005104A6">
              <w:sym w:font="Wingdings 2" w:char="F0A3"/>
            </w:r>
            <w:r w:rsidRPr="005104A6">
              <w:t xml:space="preserve"> High*</w:t>
            </w:r>
          </w:p>
          <w:p w:rsidR="005512A0" w:rsidRPr="005104A6" w:rsidRDefault="005512A0" w:rsidP="007C0C41">
            <w:pPr>
              <w:pStyle w:val="ListParagraph"/>
              <w:ind w:left="0"/>
            </w:pPr>
          </w:p>
          <w:p w:rsidR="005512A0" w:rsidRPr="005104A6" w:rsidRDefault="005512A0" w:rsidP="008A640B">
            <w:pPr>
              <w:pStyle w:val="ListParagraph"/>
              <w:ind w:left="0"/>
              <w:jc w:val="left"/>
            </w:pPr>
            <w:r w:rsidRPr="005104A6">
              <w:t>*High risk levels require immediate action, for more information refer to</w:t>
            </w:r>
            <w:r w:rsidR="008A640B">
              <w:t xml:space="preserve"> the Client Clinical Management.</w:t>
            </w:r>
          </w:p>
        </w:tc>
        <w:tc>
          <w:tcPr>
            <w:tcW w:w="1959" w:type="dxa"/>
          </w:tcPr>
          <w:p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Low </w:t>
            </w:r>
          </w:p>
          <w:p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Moderate  </w:t>
            </w:r>
          </w:p>
          <w:p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High*</w:t>
            </w:r>
          </w:p>
        </w:tc>
        <w:tc>
          <w:tcPr>
            <w:tcW w:w="2542" w:type="dxa"/>
          </w:tcPr>
          <w:p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Low </w:t>
            </w:r>
          </w:p>
          <w:p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Moderate  </w:t>
            </w:r>
          </w:p>
          <w:p w:rsidR="005512A0" w:rsidRPr="00871D16" w:rsidRDefault="005512A0" w:rsidP="007C0C41">
            <w:pPr>
              <w:pStyle w:val="ListParagraph"/>
              <w:ind w:left="0"/>
              <w:rPr>
                <w:sz w:val="16"/>
                <w:szCs w:val="16"/>
              </w:rPr>
            </w:pPr>
          </w:p>
          <w:p w:rsidR="005512A0" w:rsidRPr="005104A6" w:rsidRDefault="005512A0" w:rsidP="007C0C41">
            <w:pPr>
              <w:pStyle w:val="ListParagraph"/>
              <w:ind w:left="0"/>
            </w:pPr>
            <w:r w:rsidRPr="005104A6">
              <w:sym w:font="Wingdings 2" w:char="F0A3"/>
            </w:r>
            <w:r w:rsidRPr="005104A6">
              <w:t xml:space="preserve"> High*</w:t>
            </w:r>
          </w:p>
        </w:tc>
      </w:tr>
      <w:tr w:rsidR="005512A0" w:rsidRPr="006D6013" w:rsidTr="000C1A88">
        <w:tc>
          <w:tcPr>
            <w:tcW w:w="8896" w:type="dxa"/>
            <w:gridSpan w:val="3"/>
            <w:shd w:val="clear" w:color="auto" w:fill="D9D9D9" w:themeFill="background1" w:themeFillShade="D9"/>
          </w:tcPr>
          <w:p w:rsidR="005512A0" w:rsidRPr="005104A6" w:rsidRDefault="005512A0" w:rsidP="007C0C41">
            <w:pPr>
              <w:spacing w:line="360" w:lineRule="auto"/>
              <w:jc w:val="left"/>
              <w:rPr>
                <w:b/>
              </w:rPr>
            </w:pPr>
            <w:r w:rsidRPr="005104A6">
              <w:rPr>
                <w:b/>
              </w:rPr>
              <w:t>Comments</w:t>
            </w:r>
          </w:p>
        </w:tc>
      </w:tr>
      <w:tr w:rsidR="005512A0" w:rsidRPr="006D6013" w:rsidTr="000C1A88">
        <w:tc>
          <w:tcPr>
            <w:tcW w:w="8896" w:type="dxa"/>
            <w:gridSpan w:val="3"/>
          </w:tcPr>
          <w:p w:rsidR="005512A0" w:rsidRPr="006D6013" w:rsidRDefault="005512A0" w:rsidP="007C0C41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5512A0" w:rsidRPr="006D6013" w:rsidTr="000C1A88">
        <w:tc>
          <w:tcPr>
            <w:tcW w:w="8896" w:type="dxa"/>
            <w:gridSpan w:val="3"/>
          </w:tcPr>
          <w:p w:rsidR="005512A0" w:rsidRPr="006D6013" w:rsidRDefault="005512A0" w:rsidP="007C0C41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  <w:tr w:rsidR="005512A0" w:rsidRPr="006D6013" w:rsidTr="000C1A88">
        <w:tc>
          <w:tcPr>
            <w:tcW w:w="8896" w:type="dxa"/>
            <w:gridSpan w:val="3"/>
          </w:tcPr>
          <w:p w:rsidR="005512A0" w:rsidRPr="006D6013" w:rsidRDefault="005512A0" w:rsidP="007C0C41">
            <w:pPr>
              <w:pStyle w:val="ListParagraph"/>
              <w:spacing w:line="360" w:lineRule="auto"/>
              <w:ind w:left="0"/>
              <w:rPr>
                <w:sz w:val="22"/>
                <w:szCs w:val="22"/>
              </w:rPr>
            </w:pPr>
          </w:p>
        </w:tc>
      </w:tr>
    </w:tbl>
    <w:p w:rsidR="005512A0" w:rsidRDefault="005512A0" w:rsidP="009D19D9">
      <w:pPr>
        <w:tabs>
          <w:tab w:val="left" w:pos="960"/>
        </w:tabs>
        <w:rPr>
          <w:b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1701"/>
        <w:gridCol w:w="3570"/>
        <w:gridCol w:w="1260"/>
        <w:gridCol w:w="2400"/>
      </w:tblGrid>
      <w:tr w:rsidR="007323C8" w:rsidTr="004D6471">
        <w:trPr>
          <w:trHeight w:val="556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:rsidR="007323C8" w:rsidRPr="00E311A9" w:rsidRDefault="007323C8" w:rsidP="00560DD3">
            <w:pPr>
              <w:spacing w:line="360" w:lineRule="auto"/>
              <w:rPr>
                <w:b/>
              </w:rPr>
            </w:pPr>
            <w:r w:rsidRPr="007323C8">
              <w:rPr>
                <w:b/>
              </w:rPr>
              <w:lastRenderedPageBreak/>
              <w:t>Other organisations which will continue to be involved through aftercare:</w:t>
            </w:r>
          </w:p>
        </w:tc>
      </w:tr>
      <w:tr w:rsidR="007323C8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323C8" w:rsidRPr="00A019F3" w:rsidRDefault="007323C8" w:rsidP="00560DD3">
            <w:pPr>
              <w:jc w:val="left"/>
              <w:rPr>
                <w:b/>
              </w:rPr>
            </w:pPr>
            <w:r>
              <w:rPr>
                <w:b/>
              </w:rPr>
              <w:t>Org</w:t>
            </w:r>
            <w:r w:rsidR="00A7507C">
              <w:rPr>
                <w:b/>
              </w:rPr>
              <w:t>. name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7323C8" w:rsidRDefault="007323C8" w:rsidP="00560DD3">
            <w:pPr>
              <w:spacing w:line="360" w:lineRule="auto"/>
              <w:jc w:val="left"/>
            </w:pPr>
          </w:p>
        </w:tc>
      </w:tr>
      <w:tr w:rsidR="007323C8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323C8" w:rsidRPr="00A019F3" w:rsidRDefault="007323C8" w:rsidP="00560DD3">
            <w:pPr>
              <w:jc w:val="left"/>
              <w:rPr>
                <w:b/>
              </w:rPr>
            </w:pPr>
            <w:r>
              <w:rPr>
                <w:b/>
              </w:rPr>
              <w:t>Helps with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7323C8" w:rsidRDefault="007323C8" w:rsidP="00560DD3">
            <w:pPr>
              <w:spacing w:line="360" w:lineRule="auto"/>
              <w:jc w:val="left"/>
            </w:pPr>
          </w:p>
        </w:tc>
      </w:tr>
      <w:tr w:rsidR="007323C8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323C8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</w:t>
            </w:r>
            <w:r w:rsidR="007323C8">
              <w:rPr>
                <w:b/>
              </w:rPr>
              <w:t>hen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7323C8" w:rsidRDefault="007323C8" w:rsidP="00560DD3">
            <w:pPr>
              <w:spacing w:line="360" w:lineRule="auto"/>
              <w:jc w:val="left"/>
            </w:pPr>
          </w:p>
        </w:tc>
      </w:tr>
      <w:tr w:rsidR="007323C8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7323C8" w:rsidRDefault="007323C8" w:rsidP="00560DD3">
            <w:pPr>
              <w:jc w:val="left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7323C8" w:rsidRDefault="007323C8" w:rsidP="00560DD3">
            <w:pPr>
              <w:spacing w:line="360" w:lineRule="auto"/>
              <w:jc w:val="left"/>
            </w:pPr>
          </w:p>
        </w:tc>
      </w:tr>
      <w:tr w:rsidR="00A7507C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7507C" w:rsidRDefault="00A7507C" w:rsidP="00560DD3">
            <w:pPr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3570" w:type="dxa"/>
            <w:tcBorders>
              <w:left w:val="single" w:sz="2" w:space="0" w:color="auto"/>
            </w:tcBorders>
          </w:tcPr>
          <w:p w:rsidR="00A7507C" w:rsidRDefault="00A7507C" w:rsidP="00560DD3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A7507C" w:rsidRPr="00A7507C" w:rsidRDefault="00A7507C" w:rsidP="00560DD3">
            <w:pPr>
              <w:spacing w:line="360" w:lineRule="auto"/>
              <w:rPr>
                <w:b/>
              </w:rPr>
            </w:pPr>
            <w:r w:rsidRPr="00A7507C">
              <w:rPr>
                <w:b/>
              </w:rPr>
              <w:t>Phone</w:t>
            </w:r>
          </w:p>
        </w:tc>
        <w:tc>
          <w:tcPr>
            <w:tcW w:w="2400" w:type="dxa"/>
            <w:tcBorders>
              <w:left w:val="single" w:sz="2" w:space="0" w:color="auto"/>
            </w:tcBorders>
          </w:tcPr>
          <w:p w:rsidR="00A7507C" w:rsidRDefault="00A7507C" w:rsidP="00560DD3">
            <w:pPr>
              <w:spacing w:line="360" w:lineRule="auto"/>
            </w:pPr>
          </w:p>
        </w:tc>
      </w:tr>
      <w:tr w:rsidR="00921EE7" w:rsidTr="004D6471">
        <w:trPr>
          <w:trHeight w:val="251"/>
        </w:trPr>
        <w:tc>
          <w:tcPr>
            <w:tcW w:w="8931" w:type="dxa"/>
            <w:gridSpan w:val="4"/>
            <w:shd w:val="clear" w:color="auto" w:fill="D9D9D9" w:themeFill="background1" w:themeFillShade="D9"/>
          </w:tcPr>
          <w:p w:rsidR="00921EE7" w:rsidRPr="00921EE7" w:rsidRDefault="00921EE7" w:rsidP="00560DD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1EE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1EE7" w:rsidRPr="00A019F3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Org</w:t>
            </w:r>
            <w:r w:rsidR="00A7507C">
              <w:rPr>
                <w:b/>
              </w:rPr>
              <w:t>. name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921EE7" w:rsidRDefault="00921EE7" w:rsidP="00560DD3">
            <w:pPr>
              <w:spacing w:line="360" w:lineRule="auto"/>
              <w:jc w:val="left"/>
            </w:pPr>
          </w:p>
        </w:tc>
      </w:tr>
      <w:tr w:rsidR="00921EE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1EE7" w:rsidRPr="00A019F3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Helps with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921EE7" w:rsidRDefault="00921EE7" w:rsidP="00560DD3">
            <w:pPr>
              <w:spacing w:line="360" w:lineRule="auto"/>
              <w:jc w:val="left"/>
            </w:pPr>
          </w:p>
        </w:tc>
      </w:tr>
      <w:tr w:rsidR="00921EE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1EE7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921EE7" w:rsidRDefault="00921EE7" w:rsidP="00560DD3">
            <w:pPr>
              <w:spacing w:line="360" w:lineRule="auto"/>
              <w:jc w:val="left"/>
            </w:pPr>
          </w:p>
        </w:tc>
      </w:tr>
      <w:tr w:rsidR="00921EE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1EE7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921EE7" w:rsidRDefault="00921EE7" w:rsidP="00560DD3">
            <w:pPr>
              <w:spacing w:line="360" w:lineRule="auto"/>
              <w:jc w:val="left"/>
            </w:pPr>
          </w:p>
        </w:tc>
      </w:tr>
      <w:tr w:rsidR="00A7507C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7507C" w:rsidRDefault="00A7507C" w:rsidP="00560DD3">
            <w:pPr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3570" w:type="dxa"/>
            <w:tcBorders>
              <w:left w:val="single" w:sz="2" w:space="0" w:color="auto"/>
            </w:tcBorders>
          </w:tcPr>
          <w:p w:rsidR="00A7507C" w:rsidRDefault="00A7507C" w:rsidP="00560DD3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A7507C" w:rsidRPr="00A7507C" w:rsidRDefault="00A7507C" w:rsidP="00560DD3">
            <w:pPr>
              <w:spacing w:line="360" w:lineRule="auto"/>
              <w:rPr>
                <w:b/>
              </w:rPr>
            </w:pPr>
            <w:r w:rsidRPr="00A7507C">
              <w:rPr>
                <w:b/>
              </w:rPr>
              <w:t>Phone</w:t>
            </w:r>
          </w:p>
        </w:tc>
        <w:tc>
          <w:tcPr>
            <w:tcW w:w="2400" w:type="dxa"/>
            <w:tcBorders>
              <w:left w:val="single" w:sz="2" w:space="0" w:color="auto"/>
            </w:tcBorders>
          </w:tcPr>
          <w:p w:rsidR="00A7507C" w:rsidRDefault="00A7507C" w:rsidP="00560DD3">
            <w:pPr>
              <w:spacing w:line="360" w:lineRule="auto"/>
            </w:pPr>
          </w:p>
        </w:tc>
      </w:tr>
      <w:tr w:rsidR="00921EE7" w:rsidTr="004D6471">
        <w:tc>
          <w:tcPr>
            <w:tcW w:w="8931" w:type="dxa"/>
            <w:gridSpan w:val="4"/>
            <w:shd w:val="clear" w:color="auto" w:fill="D9D9D9" w:themeFill="background1" w:themeFillShade="D9"/>
          </w:tcPr>
          <w:p w:rsidR="00921EE7" w:rsidRPr="00921EE7" w:rsidRDefault="00921EE7" w:rsidP="00560DD3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921EE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1EE7" w:rsidRPr="00A019F3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Org</w:t>
            </w:r>
            <w:r w:rsidR="00A7507C">
              <w:rPr>
                <w:b/>
              </w:rPr>
              <w:t>. name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921EE7" w:rsidRDefault="00921EE7" w:rsidP="00560DD3">
            <w:pPr>
              <w:spacing w:line="360" w:lineRule="auto"/>
              <w:jc w:val="left"/>
            </w:pPr>
          </w:p>
        </w:tc>
      </w:tr>
      <w:tr w:rsidR="00921EE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1EE7" w:rsidRPr="00A019F3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Helps with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921EE7" w:rsidRDefault="00921EE7" w:rsidP="00560DD3">
            <w:pPr>
              <w:spacing w:line="360" w:lineRule="auto"/>
              <w:jc w:val="left"/>
            </w:pPr>
          </w:p>
        </w:tc>
      </w:tr>
      <w:tr w:rsidR="00921EE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1EE7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When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921EE7" w:rsidRDefault="00921EE7" w:rsidP="00560DD3">
            <w:pPr>
              <w:spacing w:line="360" w:lineRule="auto"/>
              <w:jc w:val="left"/>
            </w:pPr>
          </w:p>
        </w:tc>
      </w:tr>
      <w:tr w:rsidR="00921EE7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921EE7" w:rsidRDefault="00921EE7" w:rsidP="00560DD3">
            <w:pPr>
              <w:jc w:val="left"/>
              <w:rPr>
                <w:b/>
              </w:rPr>
            </w:pPr>
            <w:r>
              <w:rPr>
                <w:b/>
              </w:rPr>
              <w:t>Where</w:t>
            </w:r>
          </w:p>
        </w:tc>
        <w:tc>
          <w:tcPr>
            <w:tcW w:w="7230" w:type="dxa"/>
            <w:gridSpan w:val="3"/>
            <w:tcBorders>
              <w:left w:val="single" w:sz="2" w:space="0" w:color="auto"/>
            </w:tcBorders>
          </w:tcPr>
          <w:p w:rsidR="00921EE7" w:rsidRDefault="00921EE7" w:rsidP="00560DD3">
            <w:pPr>
              <w:spacing w:line="360" w:lineRule="auto"/>
              <w:jc w:val="left"/>
            </w:pPr>
          </w:p>
        </w:tc>
      </w:tr>
      <w:tr w:rsidR="00A7507C" w:rsidTr="004D6471">
        <w:tc>
          <w:tcPr>
            <w:tcW w:w="170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7507C" w:rsidRDefault="00A7507C" w:rsidP="00560DD3">
            <w:pPr>
              <w:rPr>
                <w:b/>
              </w:rPr>
            </w:pPr>
            <w:r>
              <w:rPr>
                <w:b/>
              </w:rPr>
              <w:t>Staff name</w:t>
            </w:r>
          </w:p>
        </w:tc>
        <w:tc>
          <w:tcPr>
            <w:tcW w:w="3570" w:type="dxa"/>
            <w:tcBorders>
              <w:left w:val="single" w:sz="2" w:space="0" w:color="auto"/>
            </w:tcBorders>
          </w:tcPr>
          <w:p w:rsidR="00A7507C" w:rsidRDefault="00A7507C" w:rsidP="00560DD3">
            <w:pPr>
              <w:spacing w:line="360" w:lineRule="auto"/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A7507C" w:rsidRPr="00A7507C" w:rsidRDefault="00A7507C" w:rsidP="00560DD3">
            <w:pPr>
              <w:spacing w:line="360" w:lineRule="auto"/>
              <w:rPr>
                <w:b/>
              </w:rPr>
            </w:pPr>
            <w:r w:rsidRPr="00A7507C">
              <w:rPr>
                <w:b/>
              </w:rPr>
              <w:t>Phone</w:t>
            </w:r>
            <w:r w:rsidRPr="00A7507C">
              <w:rPr>
                <w:b/>
              </w:rPr>
              <w:tab/>
            </w:r>
          </w:p>
        </w:tc>
        <w:tc>
          <w:tcPr>
            <w:tcW w:w="2400" w:type="dxa"/>
            <w:tcBorders>
              <w:left w:val="single" w:sz="2" w:space="0" w:color="auto"/>
            </w:tcBorders>
          </w:tcPr>
          <w:p w:rsidR="00A7507C" w:rsidRDefault="00A7507C" w:rsidP="00A7507C">
            <w:pPr>
              <w:spacing w:line="360" w:lineRule="auto"/>
            </w:pPr>
          </w:p>
        </w:tc>
      </w:tr>
    </w:tbl>
    <w:p w:rsidR="00EC514B" w:rsidRDefault="00EC514B" w:rsidP="009D19D9">
      <w:pPr>
        <w:tabs>
          <w:tab w:val="left" w:pos="960"/>
        </w:tabs>
        <w:rPr>
          <w:b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A7507C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:rsidR="00A7507C" w:rsidRPr="00F91BFD" w:rsidRDefault="00A7507C" w:rsidP="00560DD3">
            <w:pPr>
              <w:rPr>
                <w:b/>
              </w:rPr>
            </w:pPr>
            <w:r w:rsidRPr="00A7507C">
              <w:rPr>
                <w:b/>
              </w:rPr>
              <w:t>What else can I do?</w:t>
            </w:r>
          </w:p>
        </w:tc>
      </w:tr>
      <w:tr w:rsidR="00A7507C" w:rsidTr="004D6471">
        <w:tc>
          <w:tcPr>
            <w:tcW w:w="8931" w:type="dxa"/>
          </w:tcPr>
          <w:p w:rsidR="00A7507C" w:rsidRDefault="00A7507C" w:rsidP="005512A0">
            <w:pPr>
              <w:spacing w:line="360" w:lineRule="auto"/>
            </w:pPr>
          </w:p>
        </w:tc>
      </w:tr>
      <w:tr w:rsidR="00A7507C" w:rsidTr="004D6471">
        <w:tc>
          <w:tcPr>
            <w:tcW w:w="8931" w:type="dxa"/>
          </w:tcPr>
          <w:p w:rsidR="00A7507C" w:rsidRDefault="00A7507C" w:rsidP="005512A0">
            <w:pPr>
              <w:spacing w:line="360" w:lineRule="auto"/>
            </w:pPr>
          </w:p>
        </w:tc>
      </w:tr>
      <w:tr w:rsidR="00A7507C" w:rsidTr="004D6471">
        <w:tc>
          <w:tcPr>
            <w:tcW w:w="8931" w:type="dxa"/>
          </w:tcPr>
          <w:p w:rsidR="00A7507C" w:rsidRDefault="00A7507C" w:rsidP="005512A0">
            <w:pPr>
              <w:spacing w:line="360" w:lineRule="auto"/>
            </w:pPr>
          </w:p>
        </w:tc>
      </w:tr>
      <w:tr w:rsidR="00F54B71" w:rsidTr="004D6471">
        <w:tc>
          <w:tcPr>
            <w:tcW w:w="8931" w:type="dxa"/>
          </w:tcPr>
          <w:p w:rsidR="00F54B71" w:rsidRDefault="00F54B71" w:rsidP="005512A0">
            <w:pPr>
              <w:spacing w:line="360" w:lineRule="auto"/>
            </w:pPr>
          </w:p>
        </w:tc>
      </w:tr>
    </w:tbl>
    <w:p w:rsidR="009D19D9" w:rsidRDefault="009D19D9" w:rsidP="009D19D9">
      <w:pPr>
        <w:tabs>
          <w:tab w:val="left" w:pos="960"/>
        </w:tabs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C514B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:rsidR="00EC514B" w:rsidRPr="00A019F3" w:rsidRDefault="00EC514B" w:rsidP="00EC514B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>How will I get to where I need to go?</w:t>
            </w:r>
          </w:p>
          <w:p w:rsidR="00EC514B" w:rsidRPr="00F91BFD" w:rsidRDefault="00EC514B" w:rsidP="00560DD3">
            <w:pPr>
              <w:rPr>
                <w:b/>
              </w:rPr>
            </w:pPr>
          </w:p>
        </w:tc>
      </w:tr>
      <w:tr w:rsidR="00EC514B" w:rsidTr="004D6471">
        <w:tc>
          <w:tcPr>
            <w:tcW w:w="8931" w:type="dxa"/>
          </w:tcPr>
          <w:p w:rsidR="00EC514B" w:rsidRPr="004D6471" w:rsidRDefault="00EC514B" w:rsidP="00560DD3">
            <w:pPr>
              <w:rPr>
                <w:sz w:val="16"/>
                <w:szCs w:val="16"/>
              </w:rPr>
            </w:pPr>
          </w:p>
          <w:p w:rsidR="00EC514B" w:rsidRDefault="00EC514B" w:rsidP="00EC514B">
            <w:r>
              <w:sym w:font="Wingdings 2" w:char="F0A3"/>
            </w:r>
            <w:r w:rsidR="004D6471">
              <w:t xml:space="preserve"> Bus</w:t>
            </w:r>
            <w:r w:rsidR="004D6471">
              <w:tab/>
            </w:r>
            <w:r>
              <w:t xml:space="preserve">             </w:t>
            </w:r>
            <w:r>
              <w:sym w:font="Wingdings 2" w:char="F0A3"/>
            </w:r>
            <w:r w:rsidR="004D6471">
              <w:t xml:space="preserve"> </w:t>
            </w:r>
            <w:r>
              <w:t>Train</w:t>
            </w:r>
            <w:r>
              <w:tab/>
            </w:r>
            <w:r w:rsidR="004D6471">
              <w:t xml:space="preserve">              </w:t>
            </w:r>
            <w:r>
              <w:sym w:font="Wingdings 2" w:char="F0A3"/>
            </w:r>
            <w:r w:rsidR="004D6471">
              <w:t xml:space="preserve"> Air-travel          </w:t>
            </w:r>
            <w:r>
              <w:t xml:space="preserve">     </w:t>
            </w:r>
            <w:r>
              <w:sym w:font="Wingdings 2" w:char="F0A3"/>
            </w:r>
            <w:r w:rsidR="004D6471">
              <w:t xml:space="preserve"> </w:t>
            </w:r>
            <w:r>
              <w:t>Car</w:t>
            </w:r>
            <w:r w:rsidR="004D6471">
              <w:t xml:space="preserve">          </w:t>
            </w:r>
            <w:r w:rsidR="004D6471">
              <w:sym w:font="Wingdings 2" w:char="F0A3"/>
            </w:r>
            <w:r w:rsidR="004D6471">
              <w:t xml:space="preserve"> Other (specify below)</w:t>
            </w:r>
          </w:p>
          <w:p w:rsidR="004D6471" w:rsidRDefault="004D6471" w:rsidP="00EC514B"/>
          <w:p w:rsidR="005512A0" w:rsidRDefault="005512A0" w:rsidP="00EC514B"/>
        </w:tc>
      </w:tr>
    </w:tbl>
    <w:p w:rsidR="00EC514B" w:rsidRDefault="00EC514B" w:rsidP="00EC514B">
      <w:pPr>
        <w:tabs>
          <w:tab w:val="left" w:pos="960"/>
        </w:tabs>
        <w:rPr>
          <w:b/>
        </w:rPr>
      </w:pPr>
    </w:p>
    <w:tbl>
      <w:tblPr>
        <w:tblStyle w:val="TableGrid"/>
        <w:tblW w:w="8931" w:type="dxa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EC514B" w:rsidTr="004D6471">
        <w:trPr>
          <w:trHeight w:val="405"/>
        </w:trPr>
        <w:tc>
          <w:tcPr>
            <w:tcW w:w="8931" w:type="dxa"/>
            <w:shd w:val="clear" w:color="auto" w:fill="D9D9D9" w:themeFill="background1" w:themeFillShade="D9"/>
          </w:tcPr>
          <w:p w:rsidR="00EC514B" w:rsidRPr="00F91BFD" w:rsidRDefault="00EC514B" w:rsidP="00EC514B">
            <w:pPr>
              <w:tabs>
                <w:tab w:val="left" w:pos="960"/>
              </w:tabs>
              <w:rPr>
                <w:b/>
              </w:rPr>
            </w:pPr>
            <w:r w:rsidRPr="00EC514B">
              <w:rPr>
                <w:b/>
              </w:rPr>
              <w:t>How much money will I need and how will I resource my first few days out of this treatment service?</w:t>
            </w:r>
          </w:p>
        </w:tc>
      </w:tr>
      <w:tr w:rsidR="00EC514B" w:rsidTr="004D6471">
        <w:tc>
          <w:tcPr>
            <w:tcW w:w="8931" w:type="dxa"/>
          </w:tcPr>
          <w:p w:rsidR="00EC514B" w:rsidRDefault="00EC514B" w:rsidP="005512A0">
            <w:pPr>
              <w:spacing w:line="360" w:lineRule="auto"/>
            </w:pPr>
          </w:p>
        </w:tc>
      </w:tr>
      <w:tr w:rsidR="00EC514B" w:rsidTr="004D6471">
        <w:tc>
          <w:tcPr>
            <w:tcW w:w="8931" w:type="dxa"/>
          </w:tcPr>
          <w:p w:rsidR="00EC514B" w:rsidRDefault="00EC514B" w:rsidP="005512A0">
            <w:pPr>
              <w:spacing w:line="360" w:lineRule="auto"/>
            </w:pPr>
          </w:p>
        </w:tc>
      </w:tr>
      <w:tr w:rsidR="00EC514B" w:rsidTr="004D6471">
        <w:tc>
          <w:tcPr>
            <w:tcW w:w="8931" w:type="dxa"/>
          </w:tcPr>
          <w:p w:rsidR="00EC514B" w:rsidRDefault="00EC514B" w:rsidP="005512A0">
            <w:pPr>
              <w:spacing w:line="360" w:lineRule="auto"/>
            </w:pPr>
          </w:p>
        </w:tc>
      </w:tr>
    </w:tbl>
    <w:p w:rsidR="00EC514B" w:rsidRDefault="00EC514B" w:rsidP="009D19D9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C514B" w:rsidTr="00560DD3">
        <w:trPr>
          <w:trHeight w:val="405"/>
        </w:trPr>
        <w:tc>
          <w:tcPr>
            <w:tcW w:w="8789" w:type="dxa"/>
            <w:shd w:val="clear" w:color="auto" w:fill="D9D9D9" w:themeFill="background1" w:themeFillShade="D9"/>
          </w:tcPr>
          <w:p w:rsidR="00EC514B" w:rsidRPr="00F91BFD" w:rsidRDefault="00EC514B" w:rsidP="001F6885">
            <w:pPr>
              <w:tabs>
                <w:tab w:val="left" w:pos="960"/>
              </w:tabs>
              <w:rPr>
                <w:b/>
              </w:rPr>
            </w:pPr>
            <w:r w:rsidRPr="00EC514B">
              <w:rPr>
                <w:b/>
              </w:rPr>
              <w:lastRenderedPageBreak/>
              <w:t xml:space="preserve">Where will I stay in the short term? </w:t>
            </w:r>
          </w:p>
        </w:tc>
      </w:tr>
      <w:tr w:rsidR="00EC514B" w:rsidTr="00560DD3">
        <w:tc>
          <w:tcPr>
            <w:tcW w:w="8789" w:type="dxa"/>
          </w:tcPr>
          <w:p w:rsidR="00EC514B" w:rsidRDefault="00EC514B" w:rsidP="005512A0">
            <w:pPr>
              <w:spacing w:line="360" w:lineRule="auto"/>
            </w:pPr>
          </w:p>
        </w:tc>
      </w:tr>
      <w:tr w:rsidR="00EC514B" w:rsidTr="00560DD3">
        <w:tc>
          <w:tcPr>
            <w:tcW w:w="8789" w:type="dxa"/>
          </w:tcPr>
          <w:p w:rsidR="00EC514B" w:rsidRDefault="00EC514B" w:rsidP="005512A0">
            <w:pPr>
              <w:spacing w:line="360" w:lineRule="auto"/>
            </w:pPr>
          </w:p>
        </w:tc>
      </w:tr>
      <w:tr w:rsidR="00EC514B" w:rsidTr="00560DD3">
        <w:tc>
          <w:tcPr>
            <w:tcW w:w="8789" w:type="dxa"/>
          </w:tcPr>
          <w:p w:rsidR="00EC514B" w:rsidRDefault="00EC514B" w:rsidP="005512A0">
            <w:pPr>
              <w:spacing w:line="360" w:lineRule="auto"/>
            </w:pPr>
          </w:p>
        </w:tc>
      </w:tr>
      <w:tr w:rsidR="00EC514B" w:rsidTr="00560DD3">
        <w:tc>
          <w:tcPr>
            <w:tcW w:w="8789" w:type="dxa"/>
          </w:tcPr>
          <w:p w:rsidR="00EC514B" w:rsidRDefault="00EC514B" w:rsidP="005512A0">
            <w:pPr>
              <w:spacing w:line="360" w:lineRule="auto"/>
            </w:pPr>
          </w:p>
        </w:tc>
      </w:tr>
      <w:tr w:rsidR="00A16D3A" w:rsidTr="00560DD3">
        <w:tc>
          <w:tcPr>
            <w:tcW w:w="8789" w:type="dxa"/>
          </w:tcPr>
          <w:p w:rsidR="00A16D3A" w:rsidRDefault="00A16D3A" w:rsidP="005512A0">
            <w:pPr>
              <w:spacing w:line="360" w:lineRule="auto"/>
            </w:pPr>
          </w:p>
        </w:tc>
      </w:tr>
    </w:tbl>
    <w:p w:rsidR="00EC514B" w:rsidRDefault="00EC514B" w:rsidP="009D19D9">
      <w:pPr>
        <w:tabs>
          <w:tab w:val="left" w:pos="960"/>
        </w:tabs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EC514B" w:rsidTr="00560DD3">
        <w:tc>
          <w:tcPr>
            <w:tcW w:w="4394" w:type="dxa"/>
            <w:shd w:val="clear" w:color="auto" w:fill="D9D9D9" w:themeFill="background1" w:themeFillShade="D9"/>
          </w:tcPr>
          <w:p w:rsidR="00EC514B" w:rsidRPr="00845AB9" w:rsidRDefault="00EC514B" w:rsidP="00560DD3">
            <w:pPr>
              <w:tabs>
                <w:tab w:val="left" w:pos="960"/>
              </w:tabs>
              <w:rPr>
                <w:b/>
              </w:rPr>
            </w:pPr>
            <w:r w:rsidRPr="00845AB9">
              <w:rPr>
                <w:b/>
              </w:rPr>
              <w:t>Consider the cost of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EC514B" w:rsidRDefault="00EC514B" w:rsidP="00560DD3">
            <w:pPr>
              <w:tabs>
                <w:tab w:val="left" w:pos="960"/>
              </w:tabs>
              <w:rPr>
                <w:b/>
              </w:rPr>
            </w:pPr>
            <w:r w:rsidRPr="00845AB9">
              <w:rPr>
                <w:b/>
              </w:rPr>
              <w:t>How will I afford this?</w:t>
            </w:r>
          </w:p>
          <w:p w:rsidR="00EC514B" w:rsidRPr="00845AB9" w:rsidRDefault="00EC514B" w:rsidP="00560DD3">
            <w:pPr>
              <w:tabs>
                <w:tab w:val="left" w:pos="960"/>
              </w:tabs>
              <w:rPr>
                <w:b/>
              </w:rPr>
            </w:pPr>
          </w:p>
        </w:tc>
      </w:tr>
      <w:tr w:rsidR="00EC514B" w:rsidTr="00560DD3">
        <w:tc>
          <w:tcPr>
            <w:tcW w:w="4394" w:type="dxa"/>
          </w:tcPr>
          <w:p w:rsidR="00EC514B" w:rsidRDefault="00EC514B" w:rsidP="00560DD3">
            <w:pPr>
              <w:tabs>
                <w:tab w:val="left" w:pos="960"/>
              </w:tabs>
              <w:spacing w:line="360" w:lineRule="auto"/>
            </w:pPr>
            <w:r>
              <w:t xml:space="preserve">Food                       </w:t>
            </w:r>
            <w:r w:rsidR="00E07B7C">
              <w:t xml:space="preserve"> </w:t>
            </w:r>
            <w:r>
              <w:t xml:space="preserve"> 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  <w:tr w:rsidR="00EC514B" w:rsidTr="00560DD3">
        <w:tc>
          <w:tcPr>
            <w:tcW w:w="4394" w:type="dxa"/>
          </w:tcPr>
          <w:p w:rsidR="00EC514B" w:rsidRDefault="00EC514B" w:rsidP="00E07B7C">
            <w:pPr>
              <w:tabs>
                <w:tab w:val="left" w:pos="960"/>
              </w:tabs>
              <w:spacing w:line="360" w:lineRule="auto"/>
            </w:pPr>
            <w:r>
              <w:t xml:space="preserve">Transport                 </w:t>
            </w:r>
            <w:r w:rsidR="00E07B7C">
              <w:t xml:space="preserve"> 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  <w:tr w:rsidR="00EC514B" w:rsidTr="00560DD3">
        <w:tc>
          <w:tcPr>
            <w:tcW w:w="4394" w:type="dxa"/>
          </w:tcPr>
          <w:p w:rsidR="00EC514B" w:rsidRDefault="00EC514B" w:rsidP="00560DD3">
            <w:pPr>
              <w:tabs>
                <w:tab w:val="left" w:pos="960"/>
              </w:tabs>
              <w:spacing w:line="360" w:lineRule="auto"/>
            </w:pPr>
            <w:r>
              <w:t xml:space="preserve">Accommodation       </w:t>
            </w:r>
            <w:r w:rsidR="00E07B7C">
              <w:t xml:space="preserve"> </w:t>
            </w:r>
            <w:r>
              <w:t xml:space="preserve">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  <w:tr w:rsidR="00EC514B" w:rsidTr="00560DD3">
        <w:tc>
          <w:tcPr>
            <w:tcW w:w="4394" w:type="dxa"/>
          </w:tcPr>
          <w:p w:rsidR="00EC514B" w:rsidRDefault="00EC514B" w:rsidP="00E07B7C">
            <w:pPr>
              <w:tabs>
                <w:tab w:val="left" w:pos="960"/>
              </w:tabs>
              <w:spacing w:line="360" w:lineRule="auto"/>
            </w:pPr>
            <w:r>
              <w:t xml:space="preserve">Medications           </w:t>
            </w:r>
            <w:r w:rsidR="00E07B7C">
              <w:t xml:space="preserve"> </w:t>
            </w:r>
            <w:r>
              <w:t xml:space="preserve">   </w:t>
            </w:r>
            <w:r w:rsidR="00E07B7C">
              <w:t xml:space="preserve">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  <w:tr w:rsidR="00EC514B" w:rsidTr="00560DD3">
        <w:tc>
          <w:tcPr>
            <w:tcW w:w="4394" w:type="dxa"/>
          </w:tcPr>
          <w:p w:rsidR="00EC514B" w:rsidRDefault="00EC514B" w:rsidP="00560DD3">
            <w:pPr>
              <w:tabs>
                <w:tab w:val="left" w:pos="960"/>
              </w:tabs>
              <w:spacing w:line="360" w:lineRule="auto"/>
            </w:pPr>
            <w:r>
              <w:t xml:space="preserve">Other costs                </w:t>
            </w:r>
            <w:r w:rsidRPr="00845AB9">
              <w:sym w:font="Wingdings 2" w:char="F0A3"/>
            </w:r>
            <w:r w:rsidR="00F54B71">
              <w:t xml:space="preserve"> </w:t>
            </w:r>
            <w:r w:rsidRPr="00845AB9">
              <w:t>Yes</w:t>
            </w:r>
            <w:r>
              <w:t xml:space="preserve">       </w:t>
            </w:r>
            <w:r w:rsidRPr="00845AB9">
              <w:sym w:font="Wingdings 2" w:char="F0A3"/>
            </w:r>
            <w:r w:rsidRPr="00845AB9">
              <w:t xml:space="preserve"> No</w:t>
            </w:r>
          </w:p>
        </w:tc>
        <w:tc>
          <w:tcPr>
            <w:tcW w:w="4395" w:type="dxa"/>
          </w:tcPr>
          <w:p w:rsidR="00EC514B" w:rsidRDefault="00EC514B" w:rsidP="00560DD3">
            <w:pPr>
              <w:tabs>
                <w:tab w:val="left" w:pos="960"/>
              </w:tabs>
              <w:spacing w:line="480" w:lineRule="auto"/>
            </w:pPr>
          </w:p>
        </w:tc>
      </w:tr>
    </w:tbl>
    <w:p w:rsidR="00EC514B" w:rsidRDefault="00EC514B" w:rsidP="009D19D9">
      <w:pPr>
        <w:tabs>
          <w:tab w:val="left" w:pos="960"/>
        </w:tabs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A7507C" w:rsidTr="00560DD3">
        <w:tc>
          <w:tcPr>
            <w:tcW w:w="8789" w:type="dxa"/>
            <w:shd w:val="clear" w:color="auto" w:fill="D9D9D9" w:themeFill="background1" w:themeFillShade="D9"/>
          </w:tcPr>
          <w:p w:rsidR="00A7507C" w:rsidRPr="00E311A9" w:rsidRDefault="00A7507C" w:rsidP="00560DD3">
            <w:pPr>
              <w:spacing w:line="360" w:lineRule="auto"/>
              <w:rPr>
                <w:b/>
              </w:rPr>
            </w:pPr>
            <w:r w:rsidRPr="00A7507C">
              <w:rPr>
                <w:b/>
              </w:rPr>
              <w:t>If things go wrong, who will I reach out to and what will I do?</w:t>
            </w:r>
          </w:p>
        </w:tc>
      </w:tr>
      <w:tr w:rsidR="00A7507C" w:rsidTr="00560DD3">
        <w:trPr>
          <w:trHeight w:val="251"/>
        </w:trPr>
        <w:tc>
          <w:tcPr>
            <w:tcW w:w="8789" w:type="dxa"/>
            <w:shd w:val="clear" w:color="auto" w:fill="D9D9D9" w:themeFill="background1" w:themeFillShade="D9"/>
          </w:tcPr>
          <w:p w:rsidR="00A7507C" w:rsidRPr="00EC514B" w:rsidRDefault="00A7507C" w:rsidP="00560DD3">
            <w:pPr>
              <w:spacing w:line="360" w:lineRule="auto"/>
            </w:pPr>
            <w:r w:rsidRPr="00A7507C">
              <w:rPr>
                <w:b/>
              </w:rPr>
              <w:t>Emergency accommodation</w:t>
            </w:r>
            <w:r w:rsidR="00EC514B">
              <w:t xml:space="preserve"> </w:t>
            </w:r>
          </w:p>
        </w:tc>
      </w:tr>
      <w:tr w:rsidR="00D51903" w:rsidTr="00D51903">
        <w:trPr>
          <w:trHeight w:val="251"/>
        </w:trPr>
        <w:tc>
          <w:tcPr>
            <w:tcW w:w="8789" w:type="dxa"/>
            <w:shd w:val="clear" w:color="auto" w:fill="F2F2F2" w:themeFill="background1" w:themeFillShade="F2"/>
          </w:tcPr>
          <w:p w:rsidR="00D51903" w:rsidRDefault="00D51903" w:rsidP="00560DD3">
            <w:pPr>
              <w:spacing w:line="360" w:lineRule="auto"/>
              <w:rPr>
                <w:b/>
              </w:rPr>
            </w:pPr>
          </w:p>
          <w:p w:rsidR="00EC514B" w:rsidRDefault="00EC514B" w:rsidP="00560DD3">
            <w:pPr>
              <w:spacing w:line="360" w:lineRule="auto"/>
              <w:rPr>
                <w:b/>
              </w:rPr>
            </w:pPr>
          </w:p>
          <w:p w:rsidR="000C1A88" w:rsidRPr="00A7507C" w:rsidRDefault="000C1A88" w:rsidP="00560DD3">
            <w:pPr>
              <w:spacing w:line="360" w:lineRule="auto"/>
              <w:rPr>
                <w:b/>
              </w:rPr>
            </w:pPr>
          </w:p>
        </w:tc>
      </w:tr>
      <w:tr w:rsidR="00A7507C" w:rsidTr="00EC514B">
        <w:trPr>
          <w:trHeight w:val="447"/>
        </w:trPr>
        <w:tc>
          <w:tcPr>
            <w:tcW w:w="8789" w:type="dxa"/>
            <w:shd w:val="clear" w:color="auto" w:fill="D9D9D9" w:themeFill="background1" w:themeFillShade="D9"/>
          </w:tcPr>
          <w:p w:rsidR="00A7507C" w:rsidRPr="00A7507C" w:rsidRDefault="00A7507C" w:rsidP="00A7507C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>Medical/mental health (specify doctor, counsellor, hospital etc.)</w:t>
            </w:r>
          </w:p>
        </w:tc>
      </w:tr>
      <w:tr w:rsidR="00D51903" w:rsidTr="00D51903">
        <w:tc>
          <w:tcPr>
            <w:tcW w:w="8789" w:type="dxa"/>
            <w:shd w:val="clear" w:color="auto" w:fill="F2F2F2" w:themeFill="background1" w:themeFillShade="F2"/>
          </w:tcPr>
          <w:p w:rsidR="00D51903" w:rsidRDefault="00D51903" w:rsidP="00A7507C">
            <w:pPr>
              <w:tabs>
                <w:tab w:val="left" w:pos="960"/>
              </w:tabs>
              <w:rPr>
                <w:b/>
              </w:rPr>
            </w:pPr>
          </w:p>
          <w:p w:rsidR="00EC514B" w:rsidRDefault="00EC514B" w:rsidP="00A7507C">
            <w:pPr>
              <w:tabs>
                <w:tab w:val="left" w:pos="960"/>
              </w:tabs>
              <w:rPr>
                <w:b/>
              </w:rPr>
            </w:pPr>
          </w:p>
          <w:p w:rsidR="00153B52" w:rsidRDefault="00153B52" w:rsidP="00A7507C">
            <w:pPr>
              <w:tabs>
                <w:tab w:val="left" w:pos="960"/>
              </w:tabs>
              <w:rPr>
                <w:b/>
              </w:rPr>
            </w:pPr>
          </w:p>
          <w:p w:rsidR="000C1A88" w:rsidRDefault="000C1A88" w:rsidP="00A7507C">
            <w:pPr>
              <w:tabs>
                <w:tab w:val="left" w:pos="960"/>
              </w:tabs>
              <w:rPr>
                <w:b/>
              </w:rPr>
            </w:pPr>
          </w:p>
          <w:p w:rsidR="000C1A88" w:rsidRPr="00A019F3" w:rsidRDefault="000C1A88" w:rsidP="00A7507C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51903" w:rsidRPr="00A7507C" w:rsidTr="00EC514B">
        <w:trPr>
          <w:trHeight w:val="435"/>
        </w:trPr>
        <w:tc>
          <w:tcPr>
            <w:tcW w:w="8789" w:type="dxa"/>
            <w:shd w:val="clear" w:color="auto" w:fill="D9D9D9" w:themeFill="background1" w:themeFillShade="D9"/>
          </w:tcPr>
          <w:p w:rsidR="00D51903" w:rsidRPr="00A7507C" w:rsidRDefault="00D51903" w:rsidP="00EC514B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>Financial health (</w:t>
            </w:r>
            <w:r w:rsidR="00E07B7C" w:rsidRPr="00A019F3">
              <w:rPr>
                <w:b/>
              </w:rPr>
              <w:t>e.g.</w:t>
            </w:r>
            <w:r w:rsidRPr="00A019F3">
              <w:rPr>
                <w:b/>
              </w:rPr>
              <w:t xml:space="preserve"> Centrelink)</w:t>
            </w:r>
          </w:p>
        </w:tc>
      </w:tr>
      <w:tr w:rsidR="00D51903" w:rsidRPr="00A7507C" w:rsidTr="00560DD3">
        <w:trPr>
          <w:trHeight w:val="251"/>
        </w:trPr>
        <w:tc>
          <w:tcPr>
            <w:tcW w:w="8789" w:type="dxa"/>
            <w:shd w:val="clear" w:color="auto" w:fill="F2F2F2" w:themeFill="background1" w:themeFillShade="F2"/>
          </w:tcPr>
          <w:p w:rsidR="00D51903" w:rsidRDefault="00D51903" w:rsidP="00560DD3">
            <w:pPr>
              <w:spacing w:line="360" w:lineRule="auto"/>
              <w:rPr>
                <w:b/>
              </w:rPr>
            </w:pPr>
          </w:p>
          <w:p w:rsidR="00153B52" w:rsidRDefault="00153B52" w:rsidP="00560DD3">
            <w:pPr>
              <w:spacing w:line="360" w:lineRule="auto"/>
              <w:rPr>
                <w:b/>
              </w:rPr>
            </w:pPr>
          </w:p>
          <w:p w:rsidR="00A305AE" w:rsidRDefault="00A305AE" w:rsidP="00560DD3">
            <w:pPr>
              <w:spacing w:line="360" w:lineRule="auto"/>
              <w:rPr>
                <w:b/>
              </w:rPr>
            </w:pPr>
          </w:p>
          <w:p w:rsidR="00153B52" w:rsidRPr="00A7507C" w:rsidRDefault="00153B52" w:rsidP="00560DD3">
            <w:pPr>
              <w:spacing w:line="360" w:lineRule="auto"/>
              <w:rPr>
                <w:b/>
              </w:rPr>
            </w:pPr>
          </w:p>
        </w:tc>
      </w:tr>
      <w:tr w:rsidR="00D51903" w:rsidRPr="00A7507C" w:rsidTr="00EC514B">
        <w:trPr>
          <w:trHeight w:val="441"/>
        </w:trPr>
        <w:tc>
          <w:tcPr>
            <w:tcW w:w="8789" w:type="dxa"/>
            <w:shd w:val="clear" w:color="auto" w:fill="D9D9D9" w:themeFill="background1" w:themeFillShade="D9"/>
          </w:tcPr>
          <w:p w:rsidR="00D51903" w:rsidRPr="00A7507C" w:rsidRDefault="00D51903" w:rsidP="00560DD3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t>Legal Assistance (</w:t>
            </w:r>
            <w:proofErr w:type="spellStart"/>
            <w:r w:rsidRPr="00A019F3">
              <w:rPr>
                <w:b/>
              </w:rPr>
              <w:t>eg</w:t>
            </w:r>
            <w:proofErr w:type="spellEnd"/>
            <w:r w:rsidRPr="00A019F3">
              <w:rPr>
                <w:b/>
              </w:rPr>
              <w:t xml:space="preserve"> Legal Aid)</w:t>
            </w:r>
          </w:p>
        </w:tc>
      </w:tr>
      <w:tr w:rsidR="00D51903" w:rsidRPr="00A019F3" w:rsidTr="00560DD3">
        <w:tc>
          <w:tcPr>
            <w:tcW w:w="8789" w:type="dxa"/>
            <w:shd w:val="clear" w:color="auto" w:fill="F2F2F2" w:themeFill="background1" w:themeFillShade="F2"/>
          </w:tcPr>
          <w:p w:rsidR="00D51903" w:rsidRDefault="00D51903" w:rsidP="00560DD3">
            <w:pPr>
              <w:tabs>
                <w:tab w:val="left" w:pos="960"/>
              </w:tabs>
              <w:rPr>
                <w:b/>
              </w:rPr>
            </w:pPr>
          </w:p>
          <w:p w:rsidR="00D51903" w:rsidRDefault="00D51903" w:rsidP="00560DD3">
            <w:pPr>
              <w:tabs>
                <w:tab w:val="left" w:pos="960"/>
              </w:tabs>
              <w:rPr>
                <w:b/>
              </w:rPr>
            </w:pPr>
          </w:p>
          <w:p w:rsidR="000C1A88" w:rsidRDefault="000C1A88" w:rsidP="00560DD3">
            <w:pPr>
              <w:tabs>
                <w:tab w:val="left" w:pos="960"/>
              </w:tabs>
              <w:rPr>
                <w:b/>
              </w:rPr>
            </w:pPr>
          </w:p>
          <w:p w:rsidR="00A16D3A" w:rsidRDefault="00A16D3A" w:rsidP="00560DD3">
            <w:pPr>
              <w:tabs>
                <w:tab w:val="left" w:pos="960"/>
              </w:tabs>
              <w:rPr>
                <w:b/>
              </w:rPr>
            </w:pPr>
          </w:p>
          <w:p w:rsidR="000C1A88" w:rsidRPr="00A019F3" w:rsidRDefault="000C1A88" w:rsidP="00560DD3">
            <w:pPr>
              <w:tabs>
                <w:tab w:val="left" w:pos="960"/>
              </w:tabs>
              <w:rPr>
                <w:b/>
              </w:rPr>
            </w:pPr>
          </w:p>
        </w:tc>
      </w:tr>
      <w:tr w:rsidR="00D51903" w:rsidRPr="00A7507C" w:rsidTr="00EC514B">
        <w:trPr>
          <w:trHeight w:val="417"/>
        </w:trPr>
        <w:tc>
          <w:tcPr>
            <w:tcW w:w="8789" w:type="dxa"/>
            <w:shd w:val="clear" w:color="auto" w:fill="D9D9D9" w:themeFill="background1" w:themeFillShade="D9"/>
          </w:tcPr>
          <w:p w:rsidR="00D51903" w:rsidRPr="00A7507C" w:rsidRDefault="00D51903" w:rsidP="00EC514B">
            <w:pPr>
              <w:tabs>
                <w:tab w:val="left" w:pos="960"/>
              </w:tabs>
              <w:rPr>
                <w:b/>
              </w:rPr>
            </w:pPr>
            <w:r w:rsidRPr="00A019F3">
              <w:rPr>
                <w:b/>
              </w:rPr>
              <w:lastRenderedPageBreak/>
              <w:t>Harm minimisation (</w:t>
            </w:r>
            <w:r w:rsidR="007E5EFF" w:rsidRPr="00A019F3">
              <w:rPr>
                <w:b/>
              </w:rPr>
              <w:t>e.g.</w:t>
            </w:r>
            <w:r w:rsidRPr="00A019F3">
              <w:rPr>
                <w:b/>
              </w:rPr>
              <w:t xml:space="preserve"> Needle Syringe Program, Condoms)</w:t>
            </w:r>
          </w:p>
        </w:tc>
      </w:tr>
      <w:tr w:rsidR="00D51903" w:rsidRPr="00A7507C" w:rsidTr="00560DD3">
        <w:trPr>
          <w:trHeight w:val="251"/>
        </w:trPr>
        <w:tc>
          <w:tcPr>
            <w:tcW w:w="8789" w:type="dxa"/>
            <w:shd w:val="clear" w:color="auto" w:fill="F2F2F2" w:themeFill="background1" w:themeFillShade="F2"/>
          </w:tcPr>
          <w:p w:rsidR="00D51903" w:rsidRDefault="00D51903" w:rsidP="00560DD3">
            <w:pPr>
              <w:spacing w:line="360" w:lineRule="auto"/>
              <w:rPr>
                <w:b/>
              </w:rPr>
            </w:pPr>
          </w:p>
          <w:p w:rsidR="00A16D3A" w:rsidRDefault="00A16D3A" w:rsidP="00560DD3">
            <w:pPr>
              <w:spacing w:line="360" w:lineRule="auto"/>
              <w:rPr>
                <w:b/>
              </w:rPr>
            </w:pPr>
          </w:p>
          <w:p w:rsidR="000C1A88" w:rsidRPr="00A7507C" w:rsidRDefault="000C1A88" w:rsidP="00560DD3">
            <w:pPr>
              <w:spacing w:line="360" w:lineRule="auto"/>
              <w:rPr>
                <w:b/>
              </w:rPr>
            </w:pPr>
          </w:p>
        </w:tc>
      </w:tr>
      <w:tr w:rsidR="00D51903" w:rsidRPr="00A7507C" w:rsidTr="00EC514B">
        <w:trPr>
          <w:trHeight w:val="435"/>
        </w:trPr>
        <w:tc>
          <w:tcPr>
            <w:tcW w:w="8789" w:type="dxa"/>
            <w:shd w:val="clear" w:color="auto" w:fill="D9D9D9" w:themeFill="background1" w:themeFillShade="D9"/>
          </w:tcPr>
          <w:p w:rsidR="00D51903" w:rsidRPr="00A7507C" w:rsidRDefault="00D51903" w:rsidP="00560DD3">
            <w:pPr>
              <w:tabs>
                <w:tab w:val="left" w:pos="960"/>
              </w:tabs>
              <w:rPr>
                <w:b/>
              </w:rPr>
            </w:pPr>
            <w:r>
              <w:rPr>
                <w:b/>
              </w:rPr>
              <w:t>Other support</w:t>
            </w:r>
          </w:p>
        </w:tc>
      </w:tr>
      <w:tr w:rsidR="00D51903" w:rsidRPr="00A019F3" w:rsidTr="00560DD3">
        <w:tc>
          <w:tcPr>
            <w:tcW w:w="8789" w:type="dxa"/>
            <w:shd w:val="clear" w:color="auto" w:fill="F2F2F2" w:themeFill="background1" w:themeFillShade="F2"/>
          </w:tcPr>
          <w:p w:rsidR="00D51903" w:rsidRDefault="00D51903" w:rsidP="00560DD3">
            <w:pPr>
              <w:tabs>
                <w:tab w:val="left" w:pos="960"/>
              </w:tabs>
              <w:rPr>
                <w:b/>
              </w:rPr>
            </w:pPr>
          </w:p>
          <w:p w:rsidR="00EC514B" w:rsidRDefault="00EC514B" w:rsidP="00560DD3">
            <w:pPr>
              <w:tabs>
                <w:tab w:val="left" w:pos="960"/>
              </w:tabs>
              <w:rPr>
                <w:b/>
              </w:rPr>
            </w:pPr>
          </w:p>
          <w:p w:rsidR="000C1A88" w:rsidRDefault="000C1A88" w:rsidP="00560DD3">
            <w:pPr>
              <w:tabs>
                <w:tab w:val="left" w:pos="960"/>
              </w:tabs>
              <w:rPr>
                <w:b/>
              </w:rPr>
            </w:pPr>
          </w:p>
          <w:p w:rsidR="000C1A88" w:rsidRDefault="000C1A88" w:rsidP="00560DD3">
            <w:pPr>
              <w:tabs>
                <w:tab w:val="left" w:pos="960"/>
              </w:tabs>
              <w:rPr>
                <w:b/>
              </w:rPr>
            </w:pPr>
          </w:p>
          <w:p w:rsidR="00A16D3A" w:rsidRDefault="00A16D3A" w:rsidP="00560DD3">
            <w:pPr>
              <w:tabs>
                <w:tab w:val="left" w:pos="960"/>
              </w:tabs>
              <w:rPr>
                <w:b/>
              </w:rPr>
            </w:pPr>
          </w:p>
          <w:p w:rsidR="00D51903" w:rsidRDefault="00D51903" w:rsidP="00560DD3">
            <w:pPr>
              <w:tabs>
                <w:tab w:val="left" w:pos="960"/>
              </w:tabs>
              <w:rPr>
                <w:b/>
              </w:rPr>
            </w:pPr>
          </w:p>
          <w:p w:rsidR="00153B52" w:rsidRPr="00A019F3" w:rsidRDefault="00153B52" w:rsidP="00560DD3">
            <w:pPr>
              <w:tabs>
                <w:tab w:val="left" w:pos="960"/>
              </w:tabs>
              <w:rPr>
                <w:b/>
              </w:rPr>
            </w:pPr>
          </w:p>
        </w:tc>
      </w:tr>
    </w:tbl>
    <w:p w:rsidR="009D19D9" w:rsidRDefault="009D19D9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820"/>
      </w:tblGrid>
      <w:tr w:rsidR="00BE2B15" w:rsidTr="00560DD3">
        <w:trPr>
          <w:trHeight w:val="439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BE2B15" w:rsidRDefault="00BE2B15" w:rsidP="00560DD3">
            <w:pPr>
              <w:rPr>
                <w:b/>
              </w:rPr>
            </w:pPr>
            <w:r w:rsidRPr="00BE2B15">
              <w:rPr>
                <w:b/>
              </w:rPr>
              <w:t>Whom should I turn to for assistance such as lifts, accommodation or support? (Provide names and contact details)</w:t>
            </w:r>
          </w:p>
          <w:p w:rsidR="00E07B7C" w:rsidRPr="00F91BFD" w:rsidRDefault="00E07B7C" w:rsidP="00560DD3">
            <w:pPr>
              <w:rPr>
                <w:b/>
              </w:rPr>
            </w:pPr>
          </w:p>
        </w:tc>
      </w:tr>
      <w:tr w:rsidR="00BE2B15" w:rsidTr="00E07B7C">
        <w:trPr>
          <w:trHeight w:val="515"/>
        </w:trPr>
        <w:tc>
          <w:tcPr>
            <w:tcW w:w="3969" w:type="dxa"/>
            <w:shd w:val="clear" w:color="auto" w:fill="D9D9D9" w:themeFill="background1" w:themeFillShade="D9"/>
          </w:tcPr>
          <w:p w:rsidR="00BE2B15" w:rsidRPr="001F6BBC" w:rsidRDefault="00BE2B15" w:rsidP="00560DD3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BE2B15" w:rsidRPr="001F6BBC" w:rsidRDefault="00BE2B15" w:rsidP="00560DD3">
            <w:pPr>
              <w:rPr>
                <w:b/>
              </w:rPr>
            </w:pPr>
            <w:r>
              <w:rPr>
                <w:b/>
              </w:rPr>
              <w:t>Contact details</w:t>
            </w:r>
          </w:p>
        </w:tc>
      </w:tr>
      <w:tr w:rsidR="00BE2B15" w:rsidTr="00BE2B15">
        <w:tc>
          <w:tcPr>
            <w:tcW w:w="3969" w:type="dxa"/>
          </w:tcPr>
          <w:p w:rsidR="00BE2B15" w:rsidRDefault="00BE2B15" w:rsidP="00A16D3A">
            <w:pPr>
              <w:spacing w:line="480" w:lineRule="auto"/>
            </w:pPr>
          </w:p>
        </w:tc>
        <w:tc>
          <w:tcPr>
            <w:tcW w:w="4820" w:type="dxa"/>
          </w:tcPr>
          <w:p w:rsidR="00BE2B15" w:rsidRDefault="00BE2B15" w:rsidP="00A16D3A">
            <w:pPr>
              <w:spacing w:line="480" w:lineRule="auto"/>
            </w:pPr>
          </w:p>
        </w:tc>
      </w:tr>
      <w:tr w:rsidR="00BE2B15" w:rsidTr="00BE2B15">
        <w:tc>
          <w:tcPr>
            <w:tcW w:w="3969" w:type="dxa"/>
          </w:tcPr>
          <w:p w:rsidR="00BE2B15" w:rsidRDefault="00BE2B15" w:rsidP="00A16D3A">
            <w:pPr>
              <w:spacing w:line="480" w:lineRule="auto"/>
            </w:pPr>
          </w:p>
        </w:tc>
        <w:tc>
          <w:tcPr>
            <w:tcW w:w="4820" w:type="dxa"/>
          </w:tcPr>
          <w:p w:rsidR="00BE2B15" w:rsidRDefault="00BE2B15" w:rsidP="00A16D3A">
            <w:pPr>
              <w:spacing w:line="480" w:lineRule="auto"/>
            </w:pPr>
          </w:p>
        </w:tc>
      </w:tr>
      <w:tr w:rsidR="00BE2B15" w:rsidTr="00BE2B15">
        <w:tc>
          <w:tcPr>
            <w:tcW w:w="3969" w:type="dxa"/>
          </w:tcPr>
          <w:p w:rsidR="00BE2B15" w:rsidRDefault="00BE2B15" w:rsidP="00A16D3A">
            <w:pPr>
              <w:spacing w:line="480" w:lineRule="auto"/>
            </w:pPr>
          </w:p>
        </w:tc>
        <w:tc>
          <w:tcPr>
            <w:tcW w:w="4820" w:type="dxa"/>
          </w:tcPr>
          <w:p w:rsidR="00BE2B15" w:rsidRDefault="00BE2B15" w:rsidP="00A16D3A">
            <w:pPr>
              <w:spacing w:line="480" w:lineRule="auto"/>
            </w:pPr>
          </w:p>
        </w:tc>
      </w:tr>
      <w:tr w:rsidR="00BE2B15" w:rsidTr="00BE2B15">
        <w:tc>
          <w:tcPr>
            <w:tcW w:w="3969" w:type="dxa"/>
          </w:tcPr>
          <w:p w:rsidR="00BE2B15" w:rsidRDefault="00BE2B15" w:rsidP="00A16D3A">
            <w:pPr>
              <w:spacing w:line="480" w:lineRule="auto"/>
            </w:pPr>
          </w:p>
        </w:tc>
        <w:tc>
          <w:tcPr>
            <w:tcW w:w="4820" w:type="dxa"/>
          </w:tcPr>
          <w:p w:rsidR="00BE2B15" w:rsidRDefault="00BE2B15" w:rsidP="00A16D3A">
            <w:pPr>
              <w:spacing w:line="480" w:lineRule="auto"/>
            </w:pPr>
          </w:p>
        </w:tc>
      </w:tr>
      <w:tr w:rsidR="00C4753A" w:rsidTr="00BE2B15">
        <w:tc>
          <w:tcPr>
            <w:tcW w:w="3969" w:type="dxa"/>
          </w:tcPr>
          <w:p w:rsidR="00C4753A" w:rsidRDefault="00C4753A" w:rsidP="00A16D3A">
            <w:pPr>
              <w:spacing w:line="480" w:lineRule="auto"/>
            </w:pPr>
          </w:p>
        </w:tc>
        <w:tc>
          <w:tcPr>
            <w:tcW w:w="4820" w:type="dxa"/>
          </w:tcPr>
          <w:p w:rsidR="00C4753A" w:rsidRDefault="00C4753A" w:rsidP="00A16D3A">
            <w:pPr>
              <w:spacing w:line="480" w:lineRule="auto"/>
            </w:pPr>
          </w:p>
        </w:tc>
      </w:tr>
      <w:tr w:rsidR="00C4753A" w:rsidTr="00BE2B15">
        <w:tc>
          <w:tcPr>
            <w:tcW w:w="3969" w:type="dxa"/>
          </w:tcPr>
          <w:p w:rsidR="00C4753A" w:rsidRDefault="00C4753A" w:rsidP="00A16D3A">
            <w:pPr>
              <w:spacing w:line="480" w:lineRule="auto"/>
            </w:pPr>
          </w:p>
        </w:tc>
        <w:tc>
          <w:tcPr>
            <w:tcW w:w="4820" w:type="dxa"/>
          </w:tcPr>
          <w:p w:rsidR="00C4753A" w:rsidRDefault="00C4753A" w:rsidP="00A16D3A">
            <w:pPr>
              <w:spacing w:line="480" w:lineRule="auto"/>
            </w:pPr>
          </w:p>
        </w:tc>
      </w:tr>
    </w:tbl>
    <w:p w:rsidR="0067305B" w:rsidRDefault="0067305B" w:rsidP="00D70A13">
      <w:pPr>
        <w:tabs>
          <w:tab w:val="left" w:pos="960"/>
        </w:tabs>
      </w:pPr>
    </w:p>
    <w:p w:rsidR="004A7944" w:rsidRPr="004A7944" w:rsidRDefault="004A7944" w:rsidP="004A7944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:rsidR="004A7944" w:rsidRPr="004A7944" w:rsidRDefault="004A7944" w:rsidP="004A7944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bookmarkStart w:id="0" w:name="_Toc371343119"/>
      <w:r w:rsidRPr="004A7944">
        <w:rPr>
          <w:rFonts w:eastAsiaTheme="majorEastAsia" w:cstheme="majorBidi"/>
          <w:b/>
          <w:bCs/>
          <w:caps/>
        </w:rPr>
        <w:t>S</w:t>
      </w:r>
      <w:r w:rsidR="003375FA">
        <w:rPr>
          <w:rFonts w:eastAsiaTheme="majorEastAsia" w:cstheme="majorBidi"/>
          <w:b/>
          <w:bCs/>
          <w:caps/>
        </w:rPr>
        <w:t>ECTION 5</w:t>
      </w:r>
      <w:r w:rsidRPr="004A7944">
        <w:rPr>
          <w:rFonts w:eastAsiaTheme="majorEastAsia" w:cstheme="majorBidi"/>
          <w:b/>
          <w:bCs/>
          <w:caps/>
        </w:rPr>
        <w:t xml:space="preserve">. </w:t>
      </w:r>
      <w:bookmarkEnd w:id="0"/>
      <w:r w:rsidR="00A305AE">
        <w:rPr>
          <w:rFonts w:eastAsiaTheme="majorEastAsia" w:cstheme="majorBidi"/>
          <w:b/>
          <w:bCs/>
          <w:caps/>
        </w:rPr>
        <w:t>EMERGENCY CONTACT</w:t>
      </w:r>
    </w:p>
    <w:p w:rsidR="004A7944" w:rsidRDefault="004A7944" w:rsidP="004A7944"/>
    <w:tbl>
      <w:tblPr>
        <w:tblStyle w:val="TableGrid2"/>
        <w:tblW w:w="8789" w:type="dxa"/>
        <w:tblInd w:w="108" w:type="dxa"/>
        <w:tblLook w:val="04A0" w:firstRow="1" w:lastRow="0" w:firstColumn="1" w:lastColumn="0" w:noHBand="0" w:noVBand="1"/>
      </w:tblPr>
      <w:tblGrid>
        <w:gridCol w:w="1985"/>
        <w:gridCol w:w="3286"/>
        <w:gridCol w:w="1260"/>
        <w:gridCol w:w="2258"/>
      </w:tblGrid>
      <w:tr w:rsidR="00A305AE" w:rsidRPr="0043470F" w:rsidTr="00C54EF0">
        <w:tc>
          <w:tcPr>
            <w:tcW w:w="8789" w:type="dxa"/>
            <w:gridSpan w:val="4"/>
            <w:shd w:val="clear" w:color="auto" w:fill="D9D9D9" w:themeFill="background1" w:themeFillShade="D9"/>
          </w:tcPr>
          <w:p w:rsidR="00A305AE" w:rsidRPr="0043470F" w:rsidRDefault="00A305AE" w:rsidP="00C54EF0">
            <w:pPr>
              <w:spacing w:line="360" w:lineRule="auto"/>
              <w:rPr>
                <w:b/>
              </w:rPr>
            </w:pPr>
            <w:r w:rsidRPr="0043470F">
              <w:rPr>
                <w:b/>
              </w:rPr>
              <w:t xml:space="preserve">Emergency contact details </w:t>
            </w:r>
          </w:p>
        </w:tc>
      </w:tr>
      <w:tr w:rsidR="00A305AE" w:rsidRPr="0043470F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305AE" w:rsidRPr="0043470F" w:rsidRDefault="00A305AE" w:rsidP="00C54EF0">
            <w:pPr>
              <w:jc w:val="left"/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>Full name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:rsidR="00A305AE" w:rsidRPr="0043470F" w:rsidRDefault="00A305AE" w:rsidP="00C54EF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305AE" w:rsidRPr="0043470F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305AE" w:rsidRPr="0043470F" w:rsidRDefault="00A305AE" w:rsidP="00C54EF0">
            <w:pPr>
              <w:jc w:val="left"/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 xml:space="preserve">Relationship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:rsidR="00A305AE" w:rsidRPr="0043470F" w:rsidRDefault="00A305AE" w:rsidP="00C54EF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305AE" w:rsidRPr="0043470F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305AE" w:rsidRPr="0043470F" w:rsidRDefault="00A305AE" w:rsidP="00C54EF0">
            <w:pPr>
              <w:jc w:val="left"/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>Address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:rsidR="00A305AE" w:rsidRPr="0043470F" w:rsidRDefault="00A305AE" w:rsidP="00C54EF0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A305AE" w:rsidRPr="0043470F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305AE" w:rsidRPr="0043470F" w:rsidRDefault="00A305AE" w:rsidP="00C54EF0">
            <w:pPr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>Phone</w:t>
            </w:r>
          </w:p>
        </w:tc>
        <w:tc>
          <w:tcPr>
            <w:tcW w:w="3286" w:type="dxa"/>
            <w:tcBorders>
              <w:left w:val="single" w:sz="2" w:space="0" w:color="auto"/>
            </w:tcBorders>
          </w:tcPr>
          <w:p w:rsidR="00A305AE" w:rsidRPr="0043470F" w:rsidRDefault="00A305AE" w:rsidP="00C54E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:rsidR="00A305AE" w:rsidRPr="0043470F" w:rsidRDefault="00A305AE" w:rsidP="00C54EF0">
            <w:pPr>
              <w:spacing w:line="360" w:lineRule="auto"/>
              <w:rPr>
                <w:b/>
              </w:rPr>
            </w:pPr>
            <w:r w:rsidRPr="0043470F">
              <w:rPr>
                <w:b/>
              </w:rPr>
              <w:t>Mobile</w:t>
            </w:r>
          </w:p>
        </w:tc>
        <w:tc>
          <w:tcPr>
            <w:tcW w:w="2258" w:type="dxa"/>
            <w:tcBorders>
              <w:left w:val="single" w:sz="2" w:space="0" w:color="auto"/>
            </w:tcBorders>
          </w:tcPr>
          <w:p w:rsidR="00A305AE" w:rsidRPr="0043470F" w:rsidRDefault="00A305AE" w:rsidP="00C54EF0">
            <w:pPr>
              <w:spacing w:line="360" w:lineRule="auto"/>
            </w:pPr>
          </w:p>
        </w:tc>
      </w:tr>
      <w:tr w:rsidR="00A305AE" w:rsidRPr="0043470F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305AE" w:rsidRPr="0043470F" w:rsidRDefault="00A305AE" w:rsidP="00C54EF0">
            <w:pPr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:rsidR="00A305AE" w:rsidRPr="0043470F" w:rsidRDefault="00A305AE" w:rsidP="00C54EF0">
            <w:pPr>
              <w:spacing w:line="360" w:lineRule="auto"/>
            </w:pPr>
          </w:p>
        </w:tc>
      </w:tr>
      <w:tr w:rsidR="00A305AE" w:rsidRPr="0043470F" w:rsidTr="00C54EF0">
        <w:tc>
          <w:tcPr>
            <w:tcW w:w="1985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305AE" w:rsidRPr="0043470F" w:rsidRDefault="00A305AE" w:rsidP="00C54EF0">
            <w:pPr>
              <w:rPr>
                <w:b/>
                <w:sz w:val="22"/>
                <w:szCs w:val="22"/>
              </w:rPr>
            </w:pPr>
            <w:r w:rsidRPr="0043470F">
              <w:rPr>
                <w:b/>
                <w:sz w:val="22"/>
                <w:szCs w:val="22"/>
              </w:rPr>
              <w:t xml:space="preserve">Preferred method of contact </w:t>
            </w:r>
          </w:p>
        </w:tc>
        <w:tc>
          <w:tcPr>
            <w:tcW w:w="6804" w:type="dxa"/>
            <w:gridSpan w:val="3"/>
            <w:tcBorders>
              <w:left w:val="single" w:sz="2" w:space="0" w:color="auto"/>
            </w:tcBorders>
          </w:tcPr>
          <w:p w:rsidR="00A305AE" w:rsidRPr="0043470F" w:rsidRDefault="00A305AE" w:rsidP="00C54EF0">
            <w:pPr>
              <w:spacing w:line="360" w:lineRule="auto"/>
              <w:rPr>
                <w:sz w:val="22"/>
                <w:szCs w:val="22"/>
              </w:rPr>
            </w:pPr>
            <w:r w:rsidRPr="0043470F">
              <w:sym w:font="Wingdings 2" w:char="F0A3"/>
            </w:r>
            <w:r w:rsidRPr="0043470F">
              <w:t xml:space="preserve"> </w:t>
            </w:r>
            <w:r w:rsidRPr="0043470F">
              <w:rPr>
                <w:sz w:val="22"/>
                <w:szCs w:val="22"/>
              </w:rPr>
              <w:t xml:space="preserve">Mail                 </w:t>
            </w:r>
            <w:r w:rsidRPr="0043470F">
              <w:sym w:font="Wingdings 2" w:char="F0A3"/>
            </w:r>
            <w:r w:rsidRPr="0043470F">
              <w:rPr>
                <w:sz w:val="22"/>
                <w:szCs w:val="22"/>
              </w:rPr>
              <w:t xml:space="preserve"> Phone               </w:t>
            </w:r>
            <w:r w:rsidRPr="0043470F">
              <w:sym w:font="Wingdings 2" w:char="F0A3"/>
            </w:r>
            <w:r w:rsidRPr="0043470F">
              <w:rPr>
                <w:sz w:val="22"/>
                <w:szCs w:val="22"/>
              </w:rPr>
              <w:t xml:space="preserve"> Mobile              </w:t>
            </w:r>
            <w:r w:rsidRPr="0043470F">
              <w:sym w:font="Wingdings 2" w:char="F0A3"/>
            </w:r>
            <w:r w:rsidRPr="0043470F">
              <w:t xml:space="preserve"> </w:t>
            </w:r>
            <w:r w:rsidRPr="0043470F">
              <w:rPr>
                <w:sz w:val="22"/>
                <w:szCs w:val="22"/>
              </w:rPr>
              <w:t>Email</w:t>
            </w:r>
          </w:p>
        </w:tc>
      </w:tr>
    </w:tbl>
    <w:p w:rsidR="00A305AE" w:rsidRDefault="00A305AE" w:rsidP="004A7944"/>
    <w:p w:rsidR="00A305AE" w:rsidRPr="004A7944" w:rsidRDefault="00A305AE" w:rsidP="00A305AE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</w:p>
    <w:p w:rsidR="00A305AE" w:rsidRPr="004A7944" w:rsidRDefault="00A305AE" w:rsidP="00A305AE">
      <w:pPr>
        <w:keepNext/>
        <w:keepLines/>
        <w:shd w:val="clear" w:color="auto" w:fill="E6E6E6"/>
        <w:spacing w:before="120" w:after="120" w:line="360" w:lineRule="auto"/>
        <w:jc w:val="left"/>
        <w:outlineLvl w:val="1"/>
        <w:rPr>
          <w:rFonts w:eastAsiaTheme="majorEastAsia" w:cstheme="majorBidi"/>
          <w:b/>
          <w:bCs/>
          <w:caps/>
        </w:rPr>
      </w:pPr>
      <w:r w:rsidRPr="004A7944">
        <w:rPr>
          <w:rFonts w:eastAsiaTheme="majorEastAsia" w:cstheme="majorBidi"/>
          <w:b/>
          <w:bCs/>
          <w:caps/>
        </w:rPr>
        <w:t>S</w:t>
      </w:r>
      <w:r>
        <w:rPr>
          <w:rFonts w:eastAsiaTheme="majorEastAsia" w:cstheme="majorBidi"/>
          <w:b/>
          <w:bCs/>
          <w:caps/>
        </w:rPr>
        <w:t>ECTION 6</w:t>
      </w:r>
      <w:r w:rsidRPr="004A7944">
        <w:rPr>
          <w:rFonts w:eastAsiaTheme="majorEastAsia" w:cstheme="majorBidi"/>
          <w:b/>
          <w:bCs/>
          <w:caps/>
        </w:rPr>
        <w:t>. C</w:t>
      </w:r>
      <w:r>
        <w:rPr>
          <w:rFonts w:eastAsiaTheme="majorEastAsia" w:cstheme="majorBidi"/>
          <w:b/>
          <w:bCs/>
          <w:caps/>
        </w:rPr>
        <w:t>HECKLIST</w:t>
      </w:r>
    </w:p>
    <w:p w:rsidR="00A305AE" w:rsidRPr="004A7944" w:rsidRDefault="00A305AE" w:rsidP="004A7944"/>
    <w:tbl>
      <w:tblPr>
        <w:tblStyle w:val="TableGrid1"/>
        <w:tblW w:w="8789" w:type="dxa"/>
        <w:tblInd w:w="108" w:type="dxa"/>
        <w:tblLook w:val="04A0" w:firstRow="1" w:lastRow="0" w:firstColumn="1" w:lastColumn="0" w:noHBand="0" w:noVBand="1"/>
      </w:tblPr>
      <w:tblGrid>
        <w:gridCol w:w="5161"/>
        <w:gridCol w:w="3628"/>
      </w:tblGrid>
      <w:tr w:rsidR="004A7944" w:rsidRPr="004A7944" w:rsidTr="00C4753A">
        <w:trPr>
          <w:trHeight w:val="619"/>
        </w:trPr>
        <w:tc>
          <w:tcPr>
            <w:tcW w:w="5161" w:type="dxa"/>
            <w:shd w:val="clear" w:color="auto" w:fill="D9D9D9" w:themeFill="background1" w:themeFillShade="D9"/>
          </w:tcPr>
          <w:p w:rsidR="004A7944" w:rsidRPr="004A7944" w:rsidRDefault="004A7944" w:rsidP="004A79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7944">
              <w:rPr>
                <w:b/>
                <w:sz w:val="28"/>
                <w:szCs w:val="28"/>
              </w:rPr>
              <w:t>Section details</w:t>
            </w:r>
          </w:p>
        </w:tc>
        <w:tc>
          <w:tcPr>
            <w:tcW w:w="3628" w:type="dxa"/>
            <w:shd w:val="clear" w:color="auto" w:fill="D9D9D9" w:themeFill="background1" w:themeFillShade="D9"/>
          </w:tcPr>
          <w:p w:rsidR="004A7944" w:rsidRPr="004A7944" w:rsidRDefault="004A7944" w:rsidP="004A794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7944">
              <w:rPr>
                <w:b/>
                <w:sz w:val="28"/>
                <w:szCs w:val="28"/>
              </w:rPr>
              <w:t>Complete</w:t>
            </w:r>
          </w:p>
        </w:tc>
      </w:tr>
      <w:tr w:rsidR="004A7944" w:rsidRPr="004A7944" w:rsidTr="007E5EFF">
        <w:trPr>
          <w:trHeight w:val="561"/>
        </w:trPr>
        <w:tc>
          <w:tcPr>
            <w:tcW w:w="5161" w:type="dxa"/>
            <w:vAlign w:val="center"/>
          </w:tcPr>
          <w:p w:rsidR="004A7944" w:rsidRPr="004A7944" w:rsidRDefault="004A7944" w:rsidP="00A305AE">
            <w:pPr>
              <w:jc w:val="left"/>
              <w:rPr>
                <w:b/>
              </w:rPr>
            </w:pPr>
            <w:r w:rsidRPr="004A7944">
              <w:rPr>
                <w:b/>
              </w:rPr>
              <w:t xml:space="preserve">Section 1. </w:t>
            </w:r>
            <w:r w:rsidR="007E5EFF">
              <w:rPr>
                <w:b/>
              </w:rPr>
              <w:t>Client details</w:t>
            </w:r>
          </w:p>
        </w:tc>
        <w:tc>
          <w:tcPr>
            <w:tcW w:w="3628" w:type="dxa"/>
            <w:vAlign w:val="center"/>
          </w:tcPr>
          <w:p w:rsidR="004A7944" w:rsidRPr="004A7944" w:rsidRDefault="004A7944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  <w:bookmarkStart w:id="1" w:name="_GoBack"/>
        <w:bookmarkEnd w:id="1"/>
      </w:tr>
      <w:tr w:rsidR="004A7944" w:rsidRPr="004A7944" w:rsidTr="007E5EFF">
        <w:trPr>
          <w:trHeight w:val="541"/>
        </w:trPr>
        <w:tc>
          <w:tcPr>
            <w:tcW w:w="5161" w:type="dxa"/>
            <w:vAlign w:val="center"/>
          </w:tcPr>
          <w:p w:rsidR="004A7944" w:rsidRPr="004A7944" w:rsidRDefault="004A7944" w:rsidP="00A305AE">
            <w:pPr>
              <w:jc w:val="left"/>
              <w:rPr>
                <w:b/>
              </w:rPr>
            </w:pPr>
            <w:r w:rsidRPr="004A7944">
              <w:rPr>
                <w:b/>
              </w:rPr>
              <w:t xml:space="preserve">Section 2. </w:t>
            </w:r>
            <w:r w:rsidR="007E5EFF">
              <w:rPr>
                <w:b/>
              </w:rPr>
              <w:t>Client information on exit</w:t>
            </w:r>
          </w:p>
        </w:tc>
        <w:tc>
          <w:tcPr>
            <w:tcW w:w="3628" w:type="dxa"/>
            <w:vAlign w:val="center"/>
          </w:tcPr>
          <w:p w:rsidR="004A7944" w:rsidRPr="004A7944" w:rsidRDefault="004A7944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4A7944" w:rsidRPr="004A7944" w:rsidTr="007E5EFF">
        <w:trPr>
          <w:trHeight w:val="549"/>
        </w:trPr>
        <w:tc>
          <w:tcPr>
            <w:tcW w:w="5161" w:type="dxa"/>
            <w:vAlign w:val="center"/>
          </w:tcPr>
          <w:p w:rsidR="004A7944" w:rsidRPr="004A7944" w:rsidRDefault="004A7944" w:rsidP="00A305AE">
            <w:pPr>
              <w:jc w:val="left"/>
              <w:rPr>
                <w:b/>
              </w:rPr>
            </w:pPr>
            <w:r w:rsidRPr="004A7944">
              <w:rPr>
                <w:b/>
              </w:rPr>
              <w:t xml:space="preserve">Section 3. </w:t>
            </w:r>
            <w:r w:rsidR="007E5EFF">
              <w:rPr>
                <w:b/>
              </w:rPr>
              <w:t>Client referral</w:t>
            </w:r>
          </w:p>
        </w:tc>
        <w:tc>
          <w:tcPr>
            <w:tcW w:w="3628" w:type="dxa"/>
            <w:vAlign w:val="center"/>
          </w:tcPr>
          <w:p w:rsidR="004A7944" w:rsidRPr="004A7944" w:rsidRDefault="004A7944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4A7944" w:rsidRPr="004A7944" w:rsidTr="007E5EFF">
        <w:trPr>
          <w:trHeight w:val="557"/>
        </w:trPr>
        <w:tc>
          <w:tcPr>
            <w:tcW w:w="5161" w:type="dxa"/>
            <w:vAlign w:val="center"/>
          </w:tcPr>
          <w:p w:rsidR="004A7944" w:rsidRPr="004A7944" w:rsidRDefault="004A7944" w:rsidP="00A305AE">
            <w:pPr>
              <w:jc w:val="left"/>
              <w:rPr>
                <w:b/>
              </w:rPr>
            </w:pPr>
            <w:r w:rsidRPr="004A7944">
              <w:rPr>
                <w:b/>
              </w:rPr>
              <w:t xml:space="preserve">Section 4. </w:t>
            </w:r>
            <w:r w:rsidR="007E5EFF">
              <w:rPr>
                <w:b/>
              </w:rPr>
              <w:t>Safety Plan</w:t>
            </w:r>
          </w:p>
        </w:tc>
        <w:tc>
          <w:tcPr>
            <w:tcW w:w="3628" w:type="dxa"/>
            <w:vAlign w:val="center"/>
          </w:tcPr>
          <w:p w:rsidR="004A7944" w:rsidRPr="004A7944" w:rsidRDefault="004A7944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 w:rsidR="004A27E4"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A305AE" w:rsidRPr="004A7944" w:rsidTr="007E5EFF">
        <w:trPr>
          <w:trHeight w:val="557"/>
        </w:trPr>
        <w:tc>
          <w:tcPr>
            <w:tcW w:w="5161" w:type="dxa"/>
            <w:vAlign w:val="center"/>
          </w:tcPr>
          <w:p w:rsidR="00A305AE" w:rsidRPr="004A7944" w:rsidRDefault="00A305AE" w:rsidP="00A305AE">
            <w:pPr>
              <w:jc w:val="left"/>
              <w:rPr>
                <w:b/>
              </w:rPr>
            </w:pPr>
            <w:r>
              <w:rPr>
                <w:b/>
              </w:rPr>
              <w:t>Section 5</w:t>
            </w:r>
            <w:r w:rsidRPr="004A7944">
              <w:rPr>
                <w:b/>
              </w:rPr>
              <w:t xml:space="preserve">. </w:t>
            </w:r>
            <w:r>
              <w:rPr>
                <w:b/>
              </w:rPr>
              <w:t>Emergency contact</w:t>
            </w:r>
          </w:p>
        </w:tc>
        <w:tc>
          <w:tcPr>
            <w:tcW w:w="3628" w:type="dxa"/>
            <w:vAlign w:val="center"/>
          </w:tcPr>
          <w:p w:rsidR="00A305AE" w:rsidRPr="004A7944" w:rsidRDefault="00A305AE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A305AE" w:rsidRPr="004A7944" w:rsidTr="007E5EFF">
        <w:trPr>
          <w:trHeight w:val="556"/>
        </w:trPr>
        <w:tc>
          <w:tcPr>
            <w:tcW w:w="5161" w:type="dxa"/>
            <w:vAlign w:val="center"/>
          </w:tcPr>
          <w:p w:rsidR="00A305AE" w:rsidRPr="004A7944" w:rsidRDefault="00A305AE" w:rsidP="00A305AE">
            <w:pPr>
              <w:jc w:val="left"/>
              <w:rPr>
                <w:b/>
              </w:rPr>
            </w:pPr>
            <w:r>
              <w:rPr>
                <w:b/>
              </w:rPr>
              <w:t xml:space="preserve">Information about other service providers </w:t>
            </w:r>
          </w:p>
        </w:tc>
        <w:tc>
          <w:tcPr>
            <w:tcW w:w="3628" w:type="dxa"/>
            <w:vAlign w:val="center"/>
          </w:tcPr>
          <w:p w:rsidR="00A305AE" w:rsidRPr="004A7944" w:rsidRDefault="00A305AE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A305AE" w:rsidRPr="004A7944" w:rsidTr="00A305AE">
        <w:trPr>
          <w:trHeight w:val="1825"/>
        </w:trPr>
        <w:tc>
          <w:tcPr>
            <w:tcW w:w="5161" w:type="dxa"/>
            <w:vAlign w:val="center"/>
          </w:tcPr>
          <w:p w:rsidR="00A305AE" w:rsidRDefault="00A305AE" w:rsidP="00A305AE">
            <w:pPr>
              <w:jc w:val="left"/>
              <w:rPr>
                <w:b/>
              </w:rPr>
            </w:pPr>
            <w:r>
              <w:rPr>
                <w:b/>
              </w:rPr>
              <w:t>Organisational information including:</w:t>
            </w:r>
          </w:p>
          <w:p w:rsidR="00A305AE" w:rsidRDefault="00A305AE" w:rsidP="00A305AE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</w:rPr>
            </w:pPr>
            <w:r w:rsidRPr="00C4753A">
              <w:rPr>
                <w:b/>
              </w:rPr>
              <w:t xml:space="preserve">feedback and complaints information </w:t>
            </w:r>
          </w:p>
          <w:p w:rsidR="00A305AE" w:rsidRDefault="00A305AE" w:rsidP="00A305AE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</w:rPr>
            </w:pPr>
            <w:r>
              <w:rPr>
                <w:b/>
              </w:rPr>
              <w:t>How to re-enter the organisation services</w:t>
            </w:r>
          </w:p>
          <w:p w:rsidR="00A305AE" w:rsidRPr="00A305AE" w:rsidRDefault="00A305AE" w:rsidP="00A305AE">
            <w:pPr>
              <w:pStyle w:val="ListParagraph"/>
              <w:numPr>
                <w:ilvl w:val="0"/>
                <w:numId w:val="4"/>
              </w:numPr>
              <w:jc w:val="left"/>
              <w:rPr>
                <w:b/>
              </w:rPr>
            </w:pPr>
            <w:r>
              <w:rPr>
                <w:b/>
              </w:rPr>
              <w:t xml:space="preserve">Safety strategies hand out ( for people with suicide or self-harm risk) </w:t>
            </w:r>
          </w:p>
        </w:tc>
        <w:tc>
          <w:tcPr>
            <w:tcW w:w="3628" w:type="dxa"/>
            <w:vAlign w:val="center"/>
          </w:tcPr>
          <w:p w:rsidR="00A305AE" w:rsidRPr="004A7944" w:rsidRDefault="00A305AE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  <w:tr w:rsidR="00A305AE" w:rsidRPr="004A7944" w:rsidTr="00A305AE">
        <w:trPr>
          <w:trHeight w:val="733"/>
        </w:trPr>
        <w:tc>
          <w:tcPr>
            <w:tcW w:w="5161" w:type="dxa"/>
            <w:vAlign w:val="center"/>
          </w:tcPr>
          <w:p w:rsidR="00A305AE" w:rsidRDefault="00A305AE" w:rsidP="00A305AE">
            <w:pPr>
              <w:jc w:val="left"/>
              <w:rPr>
                <w:b/>
              </w:rPr>
            </w:pPr>
            <w:r>
              <w:rPr>
                <w:b/>
              </w:rPr>
              <w:t>Client and service copy printed</w:t>
            </w:r>
            <w:r w:rsidRPr="006D6C50">
              <w:rPr>
                <w:b/>
              </w:rPr>
              <w:t xml:space="preserve"> </w:t>
            </w:r>
            <w:r w:rsidRPr="006D6C50">
              <w:rPr>
                <w:b/>
              </w:rPr>
              <w:tab/>
            </w:r>
          </w:p>
        </w:tc>
        <w:tc>
          <w:tcPr>
            <w:tcW w:w="3628" w:type="dxa"/>
            <w:vAlign w:val="center"/>
          </w:tcPr>
          <w:p w:rsidR="00A305AE" w:rsidRPr="004A7944" w:rsidRDefault="00A305AE" w:rsidP="00A305AE">
            <w:pPr>
              <w:jc w:val="center"/>
              <w:rPr>
                <w:b/>
              </w:rPr>
            </w:pP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 xml:space="preserve">Yes      </w:t>
            </w:r>
            <w:r w:rsidRPr="004A7944">
              <w:rPr>
                <w:b/>
              </w:rPr>
              <w:sym w:font="Wingdings 2" w:char="F0A3"/>
            </w:r>
            <w:r>
              <w:rPr>
                <w:b/>
              </w:rPr>
              <w:t xml:space="preserve"> </w:t>
            </w:r>
            <w:r w:rsidRPr="004A7944">
              <w:rPr>
                <w:b/>
              </w:rPr>
              <w:t>No</w:t>
            </w:r>
          </w:p>
        </w:tc>
      </w:tr>
    </w:tbl>
    <w:p w:rsidR="004A7944" w:rsidRDefault="004A7944" w:rsidP="00D70A13">
      <w:pPr>
        <w:tabs>
          <w:tab w:val="left" w:pos="960"/>
        </w:tabs>
      </w:pPr>
    </w:p>
    <w:p w:rsidR="006B3043" w:rsidRDefault="006B3043" w:rsidP="00D70A13">
      <w:pPr>
        <w:tabs>
          <w:tab w:val="left" w:pos="960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095"/>
      </w:tblGrid>
      <w:tr w:rsidR="00B3070A" w:rsidRPr="00B3070A" w:rsidTr="00AF65A2">
        <w:trPr>
          <w:trHeight w:val="702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3070A" w:rsidRPr="00B3070A" w:rsidRDefault="00AF65A2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Client name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F65A2" w:rsidRPr="00B3070A" w:rsidTr="00AF65A2">
        <w:trPr>
          <w:trHeight w:val="702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F65A2" w:rsidRPr="00B3070A" w:rsidRDefault="00AF65A2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B3070A">
              <w:rPr>
                <w:b/>
              </w:rPr>
              <w:t>Client signature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AF65A2" w:rsidRPr="00B3070A" w:rsidRDefault="00AF65A2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:rsidTr="00AF65A2">
        <w:trPr>
          <w:trHeight w:val="702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019F3" w:rsidRPr="00B3070A" w:rsidRDefault="00A019F3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D822A2" w:rsidRPr="00B3070A" w:rsidTr="00D822A2">
        <w:trPr>
          <w:trHeight w:val="194"/>
        </w:trPr>
        <w:tc>
          <w:tcPr>
            <w:tcW w:w="8789" w:type="dxa"/>
            <w:gridSpan w:val="2"/>
            <w:shd w:val="clear" w:color="auto" w:fill="D9D9D9" w:themeFill="background1" w:themeFillShade="D9"/>
          </w:tcPr>
          <w:p w:rsidR="00D822A2" w:rsidRPr="00D822A2" w:rsidRDefault="00D822A2" w:rsidP="00B3070A">
            <w:pPr>
              <w:tabs>
                <w:tab w:val="left" w:pos="960"/>
              </w:tabs>
              <w:spacing w:line="360" w:lineRule="auto"/>
              <w:rPr>
                <w:sz w:val="16"/>
                <w:szCs w:val="16"/>
              </w:rPr>
            </w:pPr>
          </w:p>
        </w:tc>
      </w:tr>
      <w:tr w:rsidR="00AF65A2" w:rsidRPr="00B3070A" w:rsidTr="00AF65A2">
        <w:trPr>
          <w:trHeight w:val="702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F65A2" w:rsidRDefault="00AF65A2" w:rsidP="00AF65A2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B3070A">
              <w:rPr>
                <w:b/>
              </w:rPr>
              <w:t xml:space="preserve">Staff member </w:t>
            </w:r>
            <w:r>
              <w:rPr>
                <w:b/>
              </w:rPr>
              <w:t xml:space="preserve">name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AF65A2" w:rsidRPr="00B3070A" w:rsidRDefault="00AF65A2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B3070A" w:rsidRPr="00B3070A" w:rsidTr="00AF65A2">
        <w:trPr>
          <w:trHeight w:val="685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B3070A" w:rsidRPr="00B3070A" w:rsidRDefault="00B3070A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B3070A">
              <w:rPr>
                <w:b/>
              </w:rPr>
              <w:t xml:space="preserve">Staff member signature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:rsidTr="00AF65A2">
        <w:trPr>
          <w:trHeight w:val="685"/>
        </w:trPr>
        <w:tc>
          <w:tcPr>
            <w:tcW w:w="2694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:rsidR="00A019F3" w:rsidRPr="00B3070A" w:rsidRDefault="00A019F3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6095" w:type="dxa"/>
            <w:tcBorders>
              <w:left w:val="single" w:sz="2" w:space="0" w:color="auto"/>
            </w:tcBorders>
          </w:tcPr>
          <w:p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</w:tbl>
    <w:p w:rsidR="005A540C" w:rsidRDefault="005A540C" w:rsidP="006322A4">
      <w:pPr>
        <w:tabs>
          <w:tab w:val="left" w:pos="960"/>
        </w:tabs>
      </w:pPr>
    </w:p>
    <w:p w:rsidR="005A540C" w:rsidRPr="005A540C" w:rsidRDefault="005A540C" w:rsidP="005A540C"/>
    <w:p w:rsidR="005A540C" w:rsidRPr="005A540C" w:rsidRDefault="005A540C" w:rsidP="005A540C"/>
    <w:p w:rsidR="00AF1AFF" w:rsidRDefault="00AF1AFF" w:rsidP="005A540C">
      <w:pPr>
        <w:tabs>
          <w:tab w:val="left" w:pos="2086"/>
        </w:tabs>
      </w:pPr>
    </w:p>
    <w:p w:rsidR="004A7944" w:rsidRPr="005A540C" w:rsidRDefault="004A7944" w:rsidP="005A540C">
      <w:pPr>
        <w:tabs>
          <w:tab w:val="left" w:pos="2086"/>
        </w:tabs>
      </w:pPr>
    </w:p>
    <w:sectPr w:rsidR="004A7944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1F6BBC" w:rsidP="00CE795B">
    <w:pPr>
      <w:pStyle w:val="Footer"/>
    </w:pPr>
    <w:r>
      <w:t xml:space="preserve">Client </w:t>
    </w:r>
    <w:r w:rsidR="009E1F7A">
      <w:t>exit summary f</w:t>
    </w:r>
    <w:r>
      <w:t>orm</w:t>
    </w:r>
    <w:r w:rsidR="009D185F">
      <w:t xml:space="preserve"> - </w:t>
    </w:r>
    <w:r w:rsidR="009D185F" w:rsidRPr="00EA00FF">
      <w:t>[month, y</w:t>
    </w:r>
    <w:r w:rsidR="009E1F7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393473">
          <w:rPr>
            <w:noProof/>
          </w:rPr>
          <w:t>4</w:t>
        </w:r>
        <w:r w:rsidR="009D185F" w:rsidRPr="0086262A">
          <w:fldChar w:fldCharType="end"/>
        </w:r>
        <w:r w:rsidR="009D185F" w:rsidRPr="0086262A">
          <w:t xml:space="preserve"> of </w:t>
        </w:r>
        <w:r w:rsidR="00393473">
          <w:fldChar w:fldCharType="begin"/>
        </w:r>
        <w:r w:rsidR="00393473">
          <w:instrText xml:space="preserve"> NUMPAGES  </w:instrText>
        </w:r>
        <w:r w:rsidR="00393473">
          <w:fldChar w:fldCharType="separate"/>
        </w:r>
        <w:r w:rsidR="00393473">
          <w:rPr>
            <w:noProof/>
          </w:rPr>
          <w:t>8</w:t>
        </w:r>
        <w:r w:rsidR="00393473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E137B67"/>
    <w:multiLevelType w:val="hybridMultilevel"/>
    <w:tmpl w:val="DBC00D8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1776"/>
    <w:rsid w:val="000053E0"/>
    <w:rsid w:val="00006130"/>
    <w:rsid w:val="0004221E"/>
    <w:rsid w:val="00045DD6"/>
    <w:rsid w:val="000502A3"/>
    <w:rsid w:val="000558FB"/>
    <w:rsid w:val="00056FBE"/>
    <w:rsid w:val="00060033"/>
    <w:rsid w:val="00066519"/>
    <w:rsid w:val="000706D2"/>
    <w:rsid w:val="00071F8C"/>
    <w:rsid w:val="00076E9B"/>
    <w:rsid w:val="00083AE8"/>
    <w:rsid w:val="00095D71"/>
    <w:rsid w:val="000A0270"/>
    <w:rsid w:val="000A47B9"/>
    <w:rsid w:val="000A6BC5"/>
    <w:rsid w:val="000B3D41"/>
    <w:rsid w:val="000B3EC8"/>
    <w:rsid w:val="000B55D0"/>
    <w:rsid w:val="000C1A88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53B52"/>
    <w:rsid w:val="00186153"/>
    <w:rsid w:val="001E10E0"/>
    <w:rsid w:val="001F6885"/>
    <w:rsid w:val="001F6BBC"/>
    <w:rsid w:val="00206DCD"/>
    <w:rsid w:val="002100BB"/>
    <w:rsid w:val="002145D1"/>
    <w:rsid w:val="00214B46"/>
    <w:rsid w:val="00231162"/>
    <w:rsid w:val="002335AB"/>
    <w:rsid w:val="00246B8A"/>
    <w:rsid w:val="00252CF2"/>
    <w:rsid w:val="002719A1"/>
    <w:rsid w:val="00274906"/>
    <w:rsid w:val="0028131A"/>
    <w:rsid w:val="0028761F"/>
    <w:rsid w:val="00292CE1"/>
    <w:rsid w:val="002A1CDF"/>
    <w:rsid w:val="002A68C7"/>
    <w:rsid w:val="002B42F4"/>
    <w:rsid w:val="002C4ECA"/>
    <w:rsid w:val="002D06D4"/>
    <w:rsid w:val="002F0C46"/>
    <w:rsid w:val="002F3776"/>
    <w:rsid w:val="002F3EF0"/>
    <w:rsid w:val="0031459C"/>
    <w:rsid w:val="0032737D"/>
    <w:rsid w:val="00327813"/>
    <w:rsid w:val="003375FA"/>
    <w:rsid w:val="003424F7"/>
    <w:rsid w:val="00345FF0"/>
    <w:rsid w:val="00354A3B"/>
    <w:rsid w:val="00363857"/>
    <w:rsid w:val="003659CE"/>
    <w:rsid w:val="003747BA"/>
    <w:rsid w:val="0038523D"/>
    <w:rsid w:val="00392075"/>
    <w:rsid w:val="00393473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3470F"/>
    <w:rsid w:val="00446173"/>
    <w:rsid w:val="0045115E"/>
    <w:rsid w:val="00473E93"/>
    <w:rsid w:val="00475AAF"/>
    <w:rsid w:val="00486D14"/>
    <w:rsid w:val="00491FEB"/>
    <w:rsid w:val="00493272"/>
    <w:rsid w:val="004932DC"/>
    <w:rsid w:val="00496912"/>
    <w:rsid w:val="00497524"/>
    <w:rsid w:val="00497771"/>
    <w:rsid w:val="004A27E4"/>
    <w:rsid w:val="004A7944"/>
    <w:rsid w:val="004C30C7"/>
    <w:rsid w:val="004C3569"/>
    <w:rsid w:val="004D28B8"/>
    <w:rsid w:val="004D6471"/>
    <w:rsid w:val="005104A6"/>
    <w:rsid w:val="00521FEC"/>
    <w:rsid w:val="00536AC3"/>
    <w:rsid w:val="0054290D"/>
    <w:rsid w:val="005456F9"/>
    <w:rsid w:val="005512A0"/>
    <w:rsid w:val="00555073"/>
    <w:rsid w:val="00567C5B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3043"/>
    <w:rsid w:val="006B6CCE"/>
    <w:rsid w:val="006B6E47"/>
    <w:rsid w:val="006D27DC"/>
    <w:rsid w:val="006D62B7"/>
    <w:rsid w:val="006D6C50"/>
    <w:rsid w:val="006E0074"/>
    <w:rsid w:val="006F56A5"/>
    <w:rsid w:val="007100B0"/>
    <w:rsid w:val="00716668"/>
    <w:rsid w:val="007316E7"/>
    <w:rsid w:val="007323C8"/>
    <w:rsid w:val="0073578B"/>
    <w:rsid w:val="00754A86"/>
    <w:rsid w:val="00754ECA"/>
    <w:rsid w:val="00756BFD"/>
    <w:rsid w:val="0075718E"/>
    <w:rsid w:val="00781FAD"/>
    <w:rsid w:val="00782D00"/>
    <w:rsid w:val="00785E47"/>
    <w:rsid w:val="007E5EFF"/>
    <w:rsid w:val="007E7F27"/>
    <w:rsid w:val="008047ED"/>
    <w:rsid w:val="0081631E"/>
    <w:rsid w:val="00817821"/>
    <w:rsid w:val="0082105A"/>
    <w:rsid w:val="00823012"/>
    <w:rsid w:val="00825FE3"/>
    <w:rsid w:val="00830052"/>
    <w:rsid w:val="008300D9"/>
    <w:rsid w:val="008359BE"/>
    <w:rsid w:val="00845AB9"/>
    <w:rsid w:val="00845FEC"/>
    <w:rsid w:val="00871D16"/>
    <w:rsid w:val="00886745"/>
    <w:rsid w:val="008A61CA"/>
    <w:rsid w:val="008A640B"/>
    <w:rsid w:val="008B251F"/>
    <w:rsid w:val="008C67E9"/>
    <w:rsid w:val="008C7BF9"/>
    <w:rsid w:val="008E0925"/>
    <w:rsid w:val="00912C1F"/>
    <w:rsid w:val="00913FAA"/>
    <w:rsid w:val="009159DF"/>
    <w:rsid w:val="00921EE7"/>
    <w:rsid w:val="009447BE"/>
    <w:rsid w:val="00945785"/>
    <w:rsid w:val="00957124"/>
    <w:rsid w:val="0097169E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1F7A"/>
    <w:rsid w:val="009E354A"/>
    <w:rsid w:val="009E71E8"/>
    <w:rsid w:val="00A019F3"/>
    <w:rsid w:val="00A06087"/>
    <w:rsid w:val="00A14EF4"/>
    <w:rsid w:val="00A16D3A"/>
    <w:rsid w:val="00A17B61"/>
    <w:rsid w:val="00A305AE"/>
    <w:rsid w:val="00A31D5E"/>
    <w:rsid w:val="00A31F26"/>
    <w:rsid w:val="00A368B1"/>
    <w:rsid w:val="00A37566"/>
    <w:rsid w:val="00A446EF"/>
    <w:rsid w:val="00A57239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AF65A2"/>
    <w:rsid w:val="00B0568A"/>
    <w:rsid w:val="00B05A85"/>
    <w:rsid w:val="00B13810"/>
    <w:rsid w:val="00B23E9B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D267A"/>
    <w:rsid w:val="00BE2B15"/>
    <w:rsid w:val="00BE2E1D"/>
    <w:rsid w:val="00BF24B7"/>
    <w:rsid w:val="00BF416D"/>
    <w:rsid w:val="00BF4FDC"/>
    <w:rsid w:val="00C0709D"/>
    <w:rsid w:val="00C21E3F"/>
    <w:rsid w:val="00C2316E"/>
    <w:rsid w:val="00C40780"/>
    <w:rsid w:val="00C4753A"/>
    <w:rsid w:val="00C541A5"/>
    <w:rsid w:val="00C568DE"/>
    <w:rsid w:val="00C838A3"/>
    <w:rsid w:val="00C91CBC"/>
    <w:rsid w:val="00CA6676"/>
    <w:rsid w:val="00CB16AB"/>
    <w:rsid w:val="00CD5398"/>
    <w:rsid w:val="00CE0127"/>
    <w:rsid w:val="00CE08AA"/>
    <w:rsid w:val="00CE47AA"/>
    <w:rsid w:val="00CE795B"/>
    <w:rsid w:val="00D017B1"/>
    <w:rsid w:val="00D03192"/>
    <w:rsid w:val="00D10BA3"/>
    <w:rsid w:val="00D14222"/>
    <w:rsid w:val="00D17047"/>
    <w:rsid w:val="00D17AB9"/>
    <w:rsid w:val="00D2242A"/>
    <w:rsid w:val="00D2746B"/>
    <w:rsid w:val="00D336FA"/>
    <w:rsid w:val="00D47D45"/>
    <w:rsid w:val="00D47EC0"/>
    <w:rsid w:val="00D50116"/>
    <w:rsid w:val="00D51903"/>
    <w:rsid w:val="00D70A13"/>
    <w:rsid w:val="00D7239C"/>
    <w:rsid w:val="00D822A2"/>
    <w:rsid w:val="00D84855"/>
    <w:rsid w:val="00DA1212"/>
    <w:rsid w:val="00DA316F"/>
    <w:rsid w:val="00DA62CF"/>
    <w:rsid w:val="00DB0346"/>
    <w:rsid w:val="00DB1845"/>
    <w:rsid w:val="00DB2134"/>
    <w:rsid w:val="00DB5EC5"/>
    <w:rsid w:val="00DD1F52"/>
    <w:rsid w:val="00DE008D"/>
    <w:rsid w:val="00DE5398"/>
    <w:rsid w:val="00DF5ABE"/>
    <w:rsid w:val="00E04BC7"/>
    <w:rsid w:val="00E07B7C"/>
    <w:rsid w:val="00E108D8"/>
    <w:rsid w:val="00E118D0"/>
    <w:rsid w:val="00E16E9A"/>
    <w:rsid w:val="00E25030"/>
    <w:rsid w:val="00E311A9"/>
    <w:rsid w:val="00E31E87"/>
    <w:rsid w:val="00E4226F"/>
    <w:rsid w:val="00E60F26"/>
    <w:rsid w:val="00E65F8D"/>
    <w:rsid w:val="00E74A81"/>
    <w:rsid w:val="00E935FB"/>
    <w:rsid w:val="00EC514B"/>
    <w:rsid w:val="00ED01DB"/>
    <w:rsid w:val="00ED1D66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54B71"/>
    <w:rsid w:val="00F84259"/>
    <w:rsid w:val="00F90996"/>
    <w:rsid w:val="00F90F95"/>
    <w:rsid w:val="00F91BFD"/>
    <w:rsid w:val="00FA5FCE"/>
    <w:rsid w:val="00FA71CD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7507C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table" w:customStyle="1" w:styleId="TableGrid1">
    <w:name w:val="Table Grid1"/>
    <w:basedOn w:val="TableNormal"/>
    <w:next w:val="TableGrid"/>
    <w:uiPriority w:val="59"/>
    <w:rsid w:val="004A7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4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383464aee9efd7556238336f9cd909cd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35e1b89f908c08a658d884d7918025cf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23ST2XJ3F2FU-1797567310-95129</_dlc_DocId>
    <_dlc_DocIdUrl xmlns="14c5a56e-ced3-43ad-8a76-68a367d68378">
      <Url>https://nadaau.sharepoint.com/_layouts/15/DocIdRedir.aspx?ID=23ST2XJ3F2FU-1797567310-95129</Url>
      <Description>23ST2XJ3F2FU-1797567310-95129</Description>
    </_dlc_DocIdUrl>
  </documentManagement>
</p:properties>
</file>

<file path=customXml/itemProps1.xml><?xml version="1.0" encoding="utf-8"?>
<ds:datastoreItem xmlns:ds="http://schemas.openxmlformats.org/officeDocument/2006/customXml" ds:itemID="{F613D7BB-8D37-4818-AD38-CD09F55BE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2DE3F6-BFE9-4138-A411-03F3D9C9C554}"/>
</file>

<file path=customXml/itemProps3.xml><?xml version="1.0" encoding="utf-8"?>
<ds:datastoreItem xmlns:ds="http://schemas.openxmlformats.org/officeDocument/2006/customXml" ds:itemID="{A3DCB78F-7A4A-4AC6-8B4C-9ED0662E8E52}"/>
</file>

<file path=customXml/itemProps4.xml><?xml version="1.0" encoding="utf-8"?>
<ds:datastoreItem xmlns:ds="http://schemas.openxmlformats.org/officeDocument/2006/customXml" ds:itemID="{E4FDEF59-F3E3-4EAD-9CAD-F7CE44D2A3C6}"/>
</file>

<file path=customXml/itemProps5.xml><?xml version="1.0" encoding="utf-8"?>
<ds:datastoreItem xmlns:ds="http://schemas.openxmlformats.org/officeDocument/2006/customXml" ds:itemID="{8D798DCE-2C13-456C-BAE9-23C774D524AB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202</TotalTime>
  <Pages>8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6217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55</cp:revision>
  <dcterms:created xsi:type="dcterms:W3CDTF">2013-10-01T04:37:00Z</dcterms:created>
  <dcterms:modified xsi:type="dcterms:W3CDTF">2014-04-03T02:01:00Z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92527940-d09b-40f6-8085-d99ed44915e0</vt:lpwstr>
  </property>
</Properties>
</file>