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CC491D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VOLUNTEER </w:t>
      </w:r>
      <w:r w:rsidR="00E4624C">
        <w:rPr>
          <w:sz w:val="36"/>
          <w:szCs w:val="36"/>
        </w:rPr>
        <w:t xml:space="preserve">INDUCTION </w:t>
      </w:r>
      <w:r w:rsidR="003652D9">
        <w:rPr>
          <w:sz w:val="36"/>
          <w:szCs w:val="36"/>
        </w:rPr>
        <w:t xml:space="preserve">AND ORIENTATION </w:t>
      </w:r>
      <w:r w:rsidR="00E4624C">
        <w:rPr>
          <w:sz w:val="36"/>
          <w:szCs w:val="36"/>
        </w:rPr>
        <w:t>CHECKLIST</w:t>
      </w:r>
    </w:p>
    <w:p w:rsidR="00730AA7" w:rsidRDefault="00730AA7" w:rsidP="003B3BC8">
      <w:pPr>
        <w:rPr>
          <w:b/>
        </w:rPr>
      </w:pPr>
    </w:p>
    <w:p w:rsidR="00526216" w:rsidRDefault="00526216" w:rsidP="00526216">
      <w:r w:rsidRPr="00526216">
        <w:t xml:space="preserve">The following checklist has been designed for use with new </w:t>
      </w:r>
      <w:r w:rsidR="00CC491D">
        <w:t>volunteer</w:t>
      </w:r>
      <w:r w:rsidRPr="00526216">
        <w:t>s on placement at</w:t>
      </w:r>
      <w:r>
        <w:t xml:space="preserve"> </w:t>
      </w:r>
      <w:r w:rsidRPr="00526216">
        <w:rPr>
          <w:b/>
        </w:rPr>
        <w:t>[insert organisation name]</w:t>
      </w:r>
      <w:r w:rsidRPr="00526216">
        <w:t xml:space="preserve">. It is the responsibility of the supervisor to ensure the induction occurs, including arranging necessary resources and organising meetings. It is the responsibility of the new </w:t>
      </w:r>
      <w:r w:rsidR="00CC491D">
        <w:t>volunteer</w:t>
      </w:r>
      <w:r w:rsidRPr="00526216">
        <w:t xml:space="preserve"> to complete the checklist and return to their supervisor within </w:t>
      </w:r>
      <w:r w:rsidRPr="00526216">
        <w:rPr>
          <w:b/>
        </w:rPr>
        <w:t>[insert number of days]</w:t>
      </w:r>
      <w:r w:rsidRPr="00526216">
        <w:t xml:space="preserve"> of placement. The supervisor provides support to the </w:t>
      </w:r>
      <w:r w:rsidR="00CC491D">
        <w:t>volunteer</w:t>
      </w:r>
      <w:r w:rsidRPr="00526216">
        <w:t xml:space="preserve"> to complete the checklist.  </w:t>
      </w:r>
    </w:p>
    <w:p w:rsidR="00526216" w:rsidRPr="00730AA7" w:rsidRDefault="00526216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5849"/>
      </w:tblGrid>
      <w:tr w:rsidR="00495C4D" w:rsidRPr="00F9329A" w:rsidTr="002608EB">
        <w:trPr>
          <w:trHeight w:val="490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CC491D" w:rsidP="00495C4D">
            <w:pPr>
              <w:jc w:val="left"/>
              <w:rPr>
                <w:b/>
              </w:rPr>
            </w:pPr>
            <w:r>
              <w:rPr>
                <w:b/>
              </w:rPr>
              <w:t>Volunteer</w:t>
            </w:r>
            <w:r w:rsidR="00526216">
              <w:rPr>
                <w:b/>
              </w:rPr>
              <w:t xml:space="preserve"> name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  <w:tr w:rsidR="00495C4D" w:rsidRPr="00F9329A" w:rsidTr="002608EB">
        <w:trPr>
          <w:trHeight w:val="457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526216" w:rsidP="00495C4D">
            <w:pPr>
              <w:jc w:val="left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</w:tbl>
    <w:p w:rsidR="00495C4D" w:rsidRDefault="00495C4D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796"/>
      </w:tblGrid>
      <w:tr w:rsidR="00BC6D2E" w:rsidRPr="005A0F67" w:rsidTr="00D24027">
        <w:trPr>
          <w:trHeight w:val="45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BC6D2E" w:rsidRPr="00ED3F3B" w:rsidRDefault="000209DD" w:rsidP="000209DD">
            <w:pPr>
              <w:rPr>
                <w:b/>
              </w:rPr>
            </w:pPr>
            <w:r w:rsidRPr="00ED3F3B">
              <w:rPr>
                <w:b/>
              </w:rPr>
              <w:t xml:space="preserve">Prior to start date – </w:t>
            </w:r>
            <w:r w:rsidRPr="00863964">
              <w:rPr>
                <w:b/>
                <w:i/>
              </w:rPr>
              <w:t>to be completed by supervisor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721F70" w:rsidRDefault="00BC6D2E" w:rsidP="00BC6D2E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0209DD" w:rsidRPr="00ED3F3B" w:rsidRDefault="00CC491D" w:rsidP="00ED3F3B">
            <w:r>
              <w:t>Volunteer</w:t>
            </w:r>
            <w:r w:rsidR="000209DD" w:rsidRPr="00ED3F3B">
              <w:t xml:space="preserve"> advised of location of premises, and date and time of commencement</w:t>
            </w:r>
          </w:p>
          <w:p w:rsidR="00BC6D2E" w:rsidRPr="00ED3F3B" w:rsidRDefault="00BC6D2E" w:rsidP="00ED3F3B"/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621CE4" w:rsidRDefault="00BC6D2E" w:rsidP="00BC6D2E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Pr="00ED3F3B" w:rsidRDefault="000209DD" w:rsidP="00CC491D">
            <w:r w:rsidRPr="00ED3F3B">
              <w:t>Desk phone set up (with</w:t>
            </w:r>
            <w:r w:rsidR="00ED3F3B" w:rsidRPr="00ED3F3B">
              <w:t xml:space="preserve"> number allocated if </w:t>
            </w:r>
            <w:r w:rsidR="00CC491D">
              <w:t>required</w:t>
            </w:r>
            <w:r w:rsidR="00ED3F3B" w:rsidRPr="00ED3F3B">
              <w:t>)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621CE4" w:rsidRDefault="00BC6D2E" w:rsidP="00BC6D2E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Pr="00ED3F3B" w:rsidRDefault="000209DD" w:rsidP="00ED3F3B">
            <w:r w:rsidRPr="00ED3F3B">
              <w:t>Desktop computer set up (inclu</w:t>
            </w:r>
            <w:r w:rsidR="00ED3F3B" w:rsidRPr="00ED3F3B">
              <w:t>ding access to relevant drives</w:t>
            </w:r>
            <w:r w:rsidR="00CC491D">
              <w:t xml:space="preserve"> if required</w:t>
            </w:r>
            <w:r w:rsidR="00ED3F3B" w:rsidRPr="00ED3F3B">
              <w:t>)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621CE4" w:rsidRDefault="00BC6D2E" w:rsidP="00BC6D2E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Pr="00ED3F3B" w:rsidRDefault="00ED3F3B" w:rsidP="00ED3F3B">
            <w:r w:rsidRPr="00ED3F3B">
              <w:t>Login and email account set up</w:t>
            </w:r>
            <w:r w:rsidR="00CC491D">
              <w:t xml:space="preserve"> (if required)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721F70" w:rsidRDefault="00BC6D2E" w:rsidP="00BC6D2E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Pr="00ED3F3B" w:rsidRDefault="000209DD" w:rsidP="002A03CB">
            <w:r w:rsidRPr="00ED3F3B">
              <w:t>Building access keys c</w:t>
            </w:r>
            <w:r w:rsidR="008A62CC">
              <w:t xml:space="preserve">ut and registered with </w:t>
            </w:r>
            <w:r w:rsidR="00CC491D">
              <w:t>volunteer</w:t>
            </w:r>
            <w:r w:rsidR="008A62CC">
              <w:t xml:space="preserve"> (</w:t>
            </w:r>
            <w:r w:rsidR="002A03CB">
              <w:t>if required</w:t>
            </w:r>
            <w:r w:rsidR="008A62CC">
              <w:t>)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621CE4" w:rsidRDefault="00BC6D2E" w:rsidP="00BC6D2E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Pr="00ED3F3B" w:rsidRDefault="000209DD" w:rsidP="00ED3F3B">
            <w:r w:rsidRPr="00ED3F3B">
              <w:t>Er</w:t>
            </w:r>
            <w:r w:rsidR="00ED3F3B" w:rsidRPr="00ED3F3B">
              <w:t>gonomic workstation established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621CE4" w:rsidRDefault="00BC6D2E" w:rsidP="00BC6D2E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Pr="00ED3F3B" w:rsidRDefault="000209DD" w:rsidP="00ED3F3B">
            <w:r w:rsidRPr="00ED3F3B">
              <w:t>B</w:t>
            </w:r>
            <w:r w:rsidR="00ED3F3B" w:rsidRPr="00ED3F3B">
              <w:t>asic stationary supplies set up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621CE4" w:rsidRDefault="00BC6D2E" w:rsidP="00BC6D2E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Pr="00ED3F3B" w:rsidRDefault="00CC491D" w:rsidP="00ED3F3B">
            <w:r>
              <w:t>Volunteer</w:t>
            </w:r>
            <w:r w:rsidR="000209DD" w:rsidRPr="00ED3F3B">
              <w:t xml:space="preserve"> Indu</w:t>
            </w:r>
            <w:r w:rsidR="00ED3F3B" w:rsidRPr="00ED3F3B">
              <w:t>ction Pack prepared (see below)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721F70" w:rsidRDefault="00BC6D2E" w:rsidP="00BC6D2E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Pr="00ED3F3B" w:rsidRDefault="000209DD" w:rsidP="00ED3F3B">
            <w:r w:rsidRPr="00ED3F3B">
              <w:t>Name added to internal contact list and name board at entrance</w:t>
            </w:r>
            <w:r w:rsidR="00604790">
              <w:t xml:space="preserve"> (if required)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621CE4" w:rsidRDefault="00BC6D2E" w:rsidP="00BC6D2E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Pr="00ED3F3B" w:rsidRDefault="000209DD" w:rsidP="00ED3F3B">
            <w:r w:rsidRPr="00ED3F3B">
              <w:t>Meetings arranged with relevant staff for first week</w:t>
            </w:r>
          </w:p>
        </w:tc>
      </w:tr>
      <w:tr w:rsidR="00ED3F3B" w:rsidRPr="005A0F67" w:rsidTr="00177EE2">
        <w:trPr>
          <w:trHeight w:val="459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:rsidR="00ED3F3B" w:rsidRDefault="00ED3F3B" w:rsidP="00BC6D2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First day – </w:t>
            </w:r>
            <w:r w:rsidRPr="00863964">
              <w:rPr>
                <w:b/>
                <w:i/>
              </w:rPr>
              <w:t xml:space="preserve">to be completed by </w:t>
            </w:r>
            <w:r w:rsidR="00CC491D">
              <w:rPr>
                <w:b/>
                <w:i/>
              </w:rPr>
              <w:t>volunteer</w:t>
            </w:r>
          </w:p>
        </w:tc>
      </w:tr>
      <w:tr w:rsidR="00BC6D2E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C6D2E" w:rsidRPr="00621CE4" w:rsidRDefault="00BC6D2E" w:rsidP="00BC6D2E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BC6D2E" w:rsidRDefault="00863964" w:rsidP="00863964">
            <w:r>
              <w:t>Greeted at door by supervisor</w:t>
            </w:r>
          </w:p>
        </w:tc>
      </w:tr>
      <w:tr w:rsidR="001C1ED8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721F70" w:rsidRDefault="001C1ED8" w:rsidP="001C1ED8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1B522C">
              <w:t xml:space="preserve">Tour of premises </w:t>
            </w:r>
          </w:p>
        </w:tc>
      </w:tr>
      <w:tr w:rsidR="001C1ED8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721F70" w:rsidRDefault="001C1ED8" w:rsidP="001C1ED8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>K</w:t>
            </w:r>
            <w:r w:rsidRPr="001B522C">
              <w:t>eys provided and registered</w:t>
            </w:r>
            <w:r>
              <w:t xml:space="preserve"> (if required)</w:t>
            </w:r>
          </w:p>
        </w:tc>
      </w:tr>
      <w:tr w:rsidR="001C1ED8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1B522C">
              <w:t>Instruction on entry and exit procedures (</w:t>
            </w:r>
            <w:r>
              <w:t>if required)</w:t>
            </w:r>
          </w:p>
        </w:tc>
      </w:tr>
      <w:tr w:rsidR="001C1ED8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1B522C">
              <w:t>Use of equip</w:t>
            </w:r>
            <w:r>
              <w:t>ment (photocopier/scanner, etc.)</w:t>
            </w:r>
          </w:p>
        </w:tc>
      </w:tr>
      <w:tr w:rsidR="001C1ED8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1B522C">
              <w:t>Use of communications (phone, email, incoming fax, e-cal</w:t>
            </w:r>
            <w:r>
              <w:t>endar, computer network system)</w:t>
            </w:r>
          </w:p>
        </w:tc>
      </w:tr>
      <w:tr w:rsidR="001C1ED8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721F70" w:rsidRDefault="001C1ED8" w:rsidP="001C1ED8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lastRenderedPageBreak/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1B522C">
              <w:t>Location of policies and procedur</w:t>
            </w:r>
            <w:r>
              <w:t>es and explanation of structure</w:t>
            </w:r>
          </w:p>
        </w:tc>
      </w:tr>
      <w:tr w:rsidR="001C1ED8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 xml:space="preserve">Internal </w:t>
            </w:r>
            <w:r w:rsidRPr="001B522C">
              <w:t>and eme</w:t>
            </w:r>
            <w:r>
              <w:t>rgency contact numbers supplied</w:t>
            </w:r>
          </w:p>
        </w:tc>
      </w:tr>
      <w:tr w:rsidR="001C1ED8" w:rsidRPr="005A0F67" w:rsidTr="000209DD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>Work</w:t>
            </w:r>
            <w:r w:rsidRPr="001B522C">
              <w:t xml:space="preserve"> health and safety induction</w:t>
            </w:r>
          </w:p>
        </w:tc>
      </w:tr>
      <w:tr w:rsidR="001C1ED8" w:rsidRPr="005A0F67" w:rsidTr="009D3B50">
        <w:trPr>
          <w:trHeight w:val="459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:rsidR="001C1ED8" w:rsidRPr="00863964" w:rsidRDefault="001C1ED8" w:rsidP="001C1ED8">
            <w:pPr>
              <w:rPr>
                <w:b/>
              </w:rPr>
            </w:pPr>
            <w:r>
              <w:rPr>
                <w:b/>
              </w:rPr>
              <w:t>Volunteer</w:t>
            </w:r>
            <w:r w:rsidRPr="00863964">
              <w:rPr>
                <w:b/>
              </w:rPr>
              <w:t xml:space="preserve"> receives an Induction Pack that includes: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 xml:space="preserve">Employee Code of Conduct 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721F70" w:rsidRDefault="001C1ED8" w:rsidP="001C1ED8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>Volunteer Contact Details Form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>Latest Annual Report</w:t>
            </w:r>
          </w:p>
        </w:tc>
      </w:tr>
      <w:tr w:rsidR="001C1ED8" w:rsidRPr="005A0F67" w:rsidTr="00917E81">
        <w:trPr>
          <w:trHeight w:val="531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917E81">
              <w:t xml:space="preserve">Latest Strategic </w:t>
            </w:r>
            <w:r>
              <w:t>Plan and other associated plans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>Organisation Constitution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721F70" w:rsidRDefault="001C1ED8" w:rsidP="001C1ED8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917E81">
              <w:t>Latest</w:t>
            </w:r>
            <w:r>
              <w:t xml:space="preserve"> publications from the organisation</w:t>
            </w:r>
            <w:r w:rsidRPr="00917E81">
              <w:tab/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Pr="00917E81" w:rsidRDefault="001C1ED8" w:rsidP="001C1ED8">
            <w:pPr>
              <w:rPr>
                <w:b/>
              </w:rPr>
            </w:pPr>
            <w:r w:rsidRPr="00917E81">
              <w:rPr>
                <w:b/>
              </w:rPr>
              <w:t>[Insert other information or resources]</w:t>
            </w:r>
          </w:p>
        </w:tc>
      </w:tr>
      <w:tr w:rsidR="001C1ED8" w:rsidRPr="005A0F67" w:rsidTr="007848CA">
        <w:trPr>
          <w:trHeight w:val="459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:rsidR="001C1ED8" w:rsidRDefault="001C1ED8" w:rsidP="001C1ED8">
            <w:pPr>
              <w:spacing w:line="360" w:lineRule="auto"/>
              <w:rPr>
                <w:b/>
              </w:rPr>
            </w:pPr>
            <w:r>
              <w:rPr>
                <w:b/>
              </w:rPr>
              <w:t>First 20 hrs.</w:t>
            </w:r>
          </w:p>
        </w:tc>
      </w:tr>
      <w:tr w:rsidR="001C1ED8" w:rsidRPr="005A0F67" w:rsidTr="00832C46">
        <w:trPr>
          <w:trHeight w:val="715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FC22C6" w:rsidP="001C1ED8">
            <w:r>
              <w:t>Volunteer</w:t>
            </w:r>
            <w:r w:rsidR="001C1ED8" w:rsidRPr="00343C31">
              <w:t xml:space="preserve"> Agreement </w:t>
            </w:r>
            <w:r>
              <w:t>agreed</w:t>
            </w:r>
            <w:r w:rsidR="001C1ED8" w:rsidRPr="00343C31">
              <w:t xml:space="preserve"> by</w:t>
            </w:r>
            <w:r w:rsidR="001C1ED8">
              <w:t xml:space="preserve">: </w:t>
            </w:r>
          </w:p>
          <w:p w:rsidR="001C1ED8" w:rsidRDefault="001C1ED8" w:rsidP="00FC22C6">
            <w:r w:rsidRPr="00621CE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="00FC22C6">
              <w:t>Volunteer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  </w:t>
            </w:r>
            <w:r w:rsidRPr="00621CE4">
              <w:rPr>
                <w:b/>
              </w:rPr>
              <w:sym w:font="Wingdings 2" w:char="F0A3"/>
            </w:r>
            <w:r>
              <w:t xml:space="preserve"> </w:t>
            </w:r>
            <w:r w:rsidRPr="00D94B16">
              <w:rPr>
                <w:b/>
              </w:rPr>
              <w:t>[insert organisation name]</w:t>
            </w:r>
            <w:r>
              <w:t xml:space="preserve"> 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721F70" w:rsidRDefault="001C1ED8" w:rsidP="001C1ED8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>Legal obligations (W</w:t>
            </w:r>
            <w:r w:rsidRPr="00343C31">
              <w:t>HS, discrimination, sexual harassm</w:t>
            </w:r>
            <w:r>
              <w:t xml:space="preserve">ent, privacy, code of conduct) 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343C31">
              <w:t>Meeting with CEO</w:t>
            </w:r>
            <w:r>
              <w:t>/Manager</w:t>
            </w:r>
            <w:r w:rsidRPr="00343C31">
              <w:t xml:space="preserve"> (vision, orientation, governance </w:t>
            </w:r>
            <w:r>
              <w:t>and management structures, etc.)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343C31">
              <w:t>Meet with staff to di</w:t>
            </w:r>
            <w:r>
              <w:t>scuss current projects/programs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 xml:space="preserve">Role and responsibilities </w:t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721F70" w:rsidRDefault="001C1ED8" w:rsidP="001C1ED8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FC22C6">
            <w:r w:rsidRPr="00343C31">
              <w:t xml:space="preserve">Work </w:t>
            </w:r>
            <w:r w:rsidR="00FC22C6">
              <w:t>scheduled</w:t>
            </w:r>
            <w:r w:rsidRPr="00343C31">
              <w:t xml:space="preserve"> developed i</w:t>
            </w:r>
            <w:r>
              <w:t>n collaboration with supervisor</w:t>
            </w:r>
            <w:r w:rsidRPr="00343C31">
              <w:tab/>
            </w:r>
          </w:p>
        </w:tc>
      </w:tr>
      <w:tr w:rsidR="001C1ED8" w:rsidRPr="005A0F67" w:rsidTr="00532B77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343C31">
              <w:t>Meetings with supervisor established</w:t>
            </w:r>
          </w:p>
        </w:tc>
      </w:tr>
      <w:tr w:rsidR="001C1ED8" w:rsidTr="00234DF5">
        <w:trPr>
          <w:trHeight w:val="459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:rsidR="001C1ED8" w:rsidRDefault="001C1ED8" w:rsidP="001C1ED8">
            <w:pPr>
              <w:spacing w:line="360" w:lineRule="auto"/>
              <w:rPr>
                <w:b/>
              </w:rPr>
            </w:pPr>
            <w:r>
              <w:rPr>
                <w:b/>
              </w:rPr>
              <w:t>First 40 hrs.</w:t>
            </w:r>
          </w:p>
        </w:tc>
      </w:tr>
      <w:tr w:rsidR="001C1ED8" w:rsidTr="00234DF5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>
              <w:t>Meet with board president or board member (if available)</w:t>
            </w:r>
          </w:p>
        </w:tc>
      </w:tr>
      <w:tr w:rsidR="001C1ED8" w:rsidTr="00234DF5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721F70" w:rsidRDefault="001C1ED8" w:rsidP="001C1ED8">
            <w:pPr>
              <w:jc w:val="center"/>
              <w:rPr>
                <w:b/>
                <w:lang w:val="en-AU"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4D45BE" w:rsidP="004D45BE">
            <w:r>
              <w:t>Required p</w:t>
            </w:r>
            <w:r w:rsidR="001C1ED8">
              <w:t>rogram and services insight meeting arranged</w:t>
            </w:r>
          </w:p>
        </w:tc>
      </w:tr>
      <w:tr w:rsidR="001C1ED8" w:rsidTr="00234DF5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AC7D74">
              <w:t>Procedure for booking car pool vehicle, meeting rooms and shared equipment</w:t>
            </w:r>
            <w:r>
              <w:t xml:space="preserve"> (if required)</w:t>
            </w:r>
          </w:p>
        </w:tc>
      </w:tr>
      <w:tr w:rsidR="001C1ED8" w:rsidTr="00234DF5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AC7D74">
              <w:t>Process for claiming petty cash and other expenses (including overview of what can be claimed)</w:t>
            </w:r>
          </w:p>
        </w:tc>
      </w:tr>
      <w:tr w:rsidR="001C1ED8" w:rsidTr="00234DF5">
        <w:trPr>
          <w:trHeight w:val="459"/>
        </w:trPr>
        <w:tc>
          <w:tcPr>
            <w:tcW w:w="8789" w:type="dxa"/>
            <w:gridSpan w:val="2"/>
            <w:shd w:val="clear" w:color="auto" w:fill="D9D9D9" w:themeFill="background1" w:themeFillShade="D9"/>
            <w:vAlign w:val="center"/>
          </w:tcPr>
          <w:p w:rsidR="001C1ED8" w:rsidRDefault="001C1ED8" w:rsidP="001C1ED8">
            <w:pPr>
              <w:spacing w:line="360" w:lineRule="auto"/>
              <w:rPr>
                <w:b/>
              </w:rPr>
            </w:pPr>
            <w:r>
              <w:rPr>
                <w:b/>
              </w:rPr>
              <w:t>Induction and Orientation Feedback</w:t>
            </w:r>
          </w:p>
        </w:tc>
      </w:tr>
      <w:tr w:rsidR="001C1ED8" w:rsidTr="00234DF5">
        <w:trPr>
          <w:trHeight w:val="459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C1ED8" w:rsidRPr="00621CE4" w:rsidRDefault="001C1ED8" w:rsidP="001C1ED8">
            <w:pPr>
              <w:jc w:val="center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7796" w:type="dxa"/>
            <w:shd w:val="clear" w:color="auto" w:fill="auto"/>
          </w:tcPr>
          <w:p w:rsidR="001C1ED8" w:rsidRDefault="001C1ED8" w:rsidP="001C1ED8">
            <w:r w:rsidRPr="00AC7D74">
              <w:t>Induction and Orientation Feedback Form completed</w:t>
            </w:r>
          </w:p>
        </w:tc>
      </w:tr>
    </w:tbl>
    <w:p w:rsidR="00AE1FCD" w:rsidRDefault="00AE1FCD" w:rsidP="002031CF"/>
    <w:p w:rsidR="00C212E6" w:rsidRDefault="00C212E6" w:rsidP="002031CF"/>
    <w:p w:rsidR="00832C46" w:rsidRDefault="00832C46" w:rsidP="002031CF"/>
    <w:p w:rsidR="00832C46" w:rsidRDefault="00832C46" w:rsidP="002031CF"/>
    <w:p w:rsidR="00832C46" w:rsidRDefault="00832C46" w:rsidP="002031CF"/>
    <w:p w:rsidR="00832C46" w:rsidRDefault="00832C46" w:rsidP="002031CF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212E6" w:rsidTr="00234DF5">
        <w:trPr>
          <w:trHeight w:val="459"/>
        </w:trPr>
        <w:tc>
          <w:tcPr>
            <w:tcW w:w="8789" w:type="dxa"/>
            <w:shd w:val="clear" w:color="auto" w:fill="D9D9D9" w:themeFill="background1" w:themeFillShade="D9"/>
            <w:vAlign w:val="center"/>
          </w:tcPr>
          <w:p w:rsidR="00C212E6" w:rsidRDefault="00CC491D" w:rsidP="00234DF5">
            <w:pPr>
              <w:spacing w:line="360" w:lineRule="auto"/>
              <w:rPr>
                <w:b/>
              </w:rPr>
            </w:pPr>
            <w:r>
              <w:rPr>
                <w:b/>
              </w:rPr>
              <w:t>Volunteer</w:t>
            </w:r>
            <w:r w:rsidR="00C212E6">
              <w:rPr>
                <w:b/>
              </w:rPr>
              <w:t>s comments</w:t>
            </w:r>
          </w:p>
        </w:tc>
      </w:tr>
      <w:tr w:rsidR="00C212E6" w:rsidTr="00C212E6">
        <w:trPr>
          <w:trHeight w:val="459"/>
        </w:trPr>
        <w:tc>
          <w:tcPr>
            <w:tcW w:w="8789" w:type="dxa"/>
            <w:shd w:val="clear" w:color="auto" w:fill="FFFFFF" w:themeFill="background1"/>
            <w:vAlign w:val="center"/>
          </w:tcPr>
          <w:p w:rsidR="00C212E6" w:rsidRDefault="00C212E6" w:rsidP="00234DF5">
            <w:pPr>
              <w:rPr>
                <w:b/>
              </w:rPr>
            </w:pPr>
          </w:p>
          <w:p w:rsidR="00C212E6" w:rsidRDefault="00C212E6" w:rsidP="00234DF5">
            <w:pPr>
              <w:rPr>
                <w:b/>
              </w:rPr>
            </w:pPr>
          </w:p>
          <w:p w:rsidR="00C212E6" w:rsidRDefault="00C212E6" w:rsidP="00234DF5">
            <w:pPr>
              <w:rPr>
                <w:b/>
              </w:rPr>
            </w:pPr>
          </w:p>
          <w:p w:rsidR="00C212E6" w:rsidRDefault="00C212E6" w:rsidP="00234DF5">
            <w:pPr>
              <w:rPr>
                <w:b/>
              </w:rPr>
            </w:pPr>
          </w:p>
          <w:p w:rsidR="00C212E6" w:rsidRDefault="00C212E6" w:rsidP="00234DF5">
            <w:pPr>
              <w:rPr>
                <w:b/>
              </w:rPr>
            </w:pPr>
          </w:p>
          <w:p w:rsidR="00832C46" w:rsidRDefault="00832C46" w:rsidP="00234DF5">
            <w:pPr>
              <w:rPr>
                <w:b/>
              </w:rPr>
            </w:pPr>
          </w:p>
          <w:p w:rsidR="00832C46" w:rsidRDefault="00832C46" w:rsidP="00234DF5">
            <w:pPr>
              <w:rPr>
                <w:b/>
              </w:rPr>
            </w:pPr>
          </w:p>
          <w:p w:rsidR="00832C46" w:rsidRDefault="00832C46" w:rsidP="00234DF5">
            <w:pPr>
              <w:rPr>
                <w:b/>
              </w:rPr>
            </w:pPr>
          </w:p>
          <w:p w:rsidR="00832C46" w:rsidRDefault="00832C46" w:rsidP="00234DF5">
            <w:pPr>
              <w:rPr>
                <w:b/>
              </w:rPr>
            </w:pPr>
          </w:p>
          <w:p w:rsidR="00832C46" w:rsidRDefault="00832C46" w:rsidP="00234DF5">
            <w:pPr>
              <w:rPr>
                <w:b/>
              </w:rPr>
            </w:pPr>
          </w:p>
          <w:p w:rsidR="00832C46" w:rsidRDefault="00832C46" w:rsidP="00234DF5">
            <w:pPr>
              <w:rPr>
                <w:b/>
              </w:rPr>
            </w:pPr>
          </w:p>
          <w:p w:rsidR="00C212E6" w:rsidRDefault="00C212E6" w:rsidP="00234DF5">
            <w:pPr>
              <w:rPr>
                <w:b/>
              </w:rPr>
            </w:pPr>
          </w:p>
          <w:p w:rsidR="00C212E6" w:rsidRDefault="00C212E6" w:rsidP="00234DF5">
            <w:pPr>
              <w:rPr>
                <w:b/>
              </w:rPr>
            </w:pPr>
          </w:p>
          <w:p w:rsidR="00C212E6" w:rsidRDefault="00C212E6" w:rsidP="00234DF5">
            <w:pPr>
              <w:rPr>
                <w:b/>
              </w:rPr>
            </w:pPr>
          </w:p>
          <w:p w:rsidR="00C212E6" w:rsidRDefault="00C212E6" w:rsidP="00234DF5">
            <w:pPr>
              <w:rPr>
                <w:b/>
              </w:rPr>
            </w:pPr>
          </w:p>
          <w:p w:rsidR="00C212E6" w:rsidRDefault="00C212E6" w:rsidP="00234DF5"/>
        </w:tc>
      </w:tr>
    </w:tbl>
    <w:p w:rsidR="00C212E6" w:rsidRDefault="00C212E6" w:rsidP="002031CF"/>
    <w:p w:rsidR="00C212E6" w:rsidRDefault="00C212E6" w:rsidP="002031CF"/>
    <w:p w:rsidR="00C212E6" w:rsidRPr="00C212E6" w:rsidRDefault="00C212E6" w:rsidP="002031CF">
      <w:pPr>
        <w:rPr>
          <w:b/>
          <w:i/>
        </w:rPr>
      </w:pPr>
      <w:r w:rsidRPr="00C212E6">
        <w:rPr>
          <w:b/>
          <w:i/>
        </w:rPr>
        <w:t xml:space="preserve">The following table is to certify that the above items have taken place or discussed with supervisor </w:t>
      </w:r>
    </w:p>
    <w:p w:rsidR="00C212E6" w:rsidRDefault="00C212E6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847"/>
        <w:gridCol w:w="19"/>
        <w:gridCol w:w="953"/>
        <w:gridCol w:w="2011"/>
      </w:tblGrid>
      <w:tr w:rsidR="005B5C55" w:rsidRPr="00F9329A" w:rsidTr="005B5C55">
        <w:tc>
          <w:tcPr>
            <w:tcW w:w="8815" w:type="dxa"/>
            <w:gridSpan w:val="5"/>
            <w:shd w:val="clear" w:color="auto" w:fill="000000" w:themeFill="text1"/>
          </w:tcPr>
          <w:p w:rsidR="005B5C55" w:rsidRDefault="00CC491D" w:rsidP="00B45628">
            <w:pPr>
              <w:rPr>
                <w:b/>
              </w:rPr>
            </w:pPr>
            <w:r>
              <w:rPr>
                <w:b/>
              </w:rPr>
              <w:t>Volunteer</w:t>
            </w:r>
          </w:p>
          <w:p w:rsidR="00DF74CC" w:rsidRPr="005B5C55" w:rsidRDefault="00DF74CC" w:rsidP="00B45628">
            <w:pPr>
              <w:rPr>
                <w:b/>
              </w:rPr>
            </w:pPr>
          </w:p>
        </w:tc>
      </w:tr>
      <w:tr w:rsidR="00846D29" w:rsidRPr="00F9329A" w:rsidTr="00832C46">
        <w:tc>
          <w:tcPr>
            <w:tcW w:w="1985" w:type="dxa"/>
            <w:shd w:val="clear" w:color="auto" w:fill="D9D9D9" w:themeFill="background1" w:themeFillShade="D9"/>
          </w:tcPr>
          <w:p w:rsidR="00846D29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830" w:type="dxa"/>
            <w:gridSpan w:val="4"/>
          </w:tcPr>
          <w:p w:rsidR="00846D29" w:rsidRDefault="00846D29" w:rsidP="00B45628"/>
          <w:p w:rsidR="00846D29" w:rsidRPr="00F9329A" w:rsidRDefault="00846D29" w:rsidP="00B45628"/>
        </w:tc>
      </w:tr>
      <w:tr w:rsidR="002D4DBE" w:rsidRPr="00F9329A" w:rsidTr="00832C46">
        <w:tc>
          <w:tcPr>
            <w:tcW w:w="1985" w:type="dxa"/>
            <w:shd w:val="clear" w:color="auto" w:fill="D9D9D9" w:themeFill="background1" w:themeFillShade="D9"/>
          </w:tcPr>
          <w:p w:rsidR="002D4DBE" w:rsidRPr="00846D29" w:rsidRDefault="00A81D94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</w:tc>
        <w:tc>
          <w:tcPr>
            <w:tcW w:w="3866" w:type="dxa"/>
            <w:gridSpan w:val="2"/>
          </w:tcPr>
          <w:p w:rsidR="002D4DBE" w:rsidRDefault="002D4DBE" w:rsidP="00B45628"/>
          <w:p w:rsidR="002D4DBE" w:rsidRDefault="002D4DBE" w:rsidP="00B45628"/>
          <w:p w:rsidR="002D4DBE" w:rsidRPr="00F9329A" w:rsidRDefault="002D4DBE" w:rsidP="00B45628"/>
        </w:tc>
        <w:tc>
          <w:tcPr>
            <w:tcW w:w="953" w:type="dxa"/>
            <w:shd w:val="clear" w:color="auto" w:fill="D9D9D9" w:themeFill="background1" w:themeFillShade="D9"/>
          </w:tcPr>
          <w:p w:rsidR="002D4DBE" w:rsidRPr="002D4DBE" w:rsidRDefault="002D4DBE">
            <w:pPr>
              <w:jc w:val="left"/>
              <w:rPr>
                <w:b/>
              </w:rPr>
            </w:pPr>
            <w:r w:rsidRPr="002D4DBE">
              <w:rPr>
                <w:b/>
              </w:rPr>
              <w:t>Date</w:t>
            </w:r>
          </w:p>
          <w:p w:rsidR="002D4DBE" w:rsidRPr="00F9329A" w:rsidRDefault="002D4DBE" w:rsidP="002D4DBE"/>
        </w:tc>
        <w:tc>
          <w:tcPr>
            <w:tcW w:w="2011" w:type="dxa"/>
          </w:tcPr>
          <w:p w:rsidR="002D4DBE" w:rsidRDefault="002D4DBE">
            <w:pPr>
              <w:jc w:val="left"/>
            </w:pPr>
          </w:p>
          <w:p w:rsidR="002D4DBE" w:rsidRPr="00F9329A" w:rsidRDefault="002D4DBE" w:rsidP="002D4DBE"/>
        </w:tc>
      </w:tr>
      <w:tr w:rsidR="00A81D94" w:rsidRPr="00F9329A" w:rsidTr="00A81D94">
        <w:tc>
          <w:tcPr>
            <w:tcW w:w="8815" w:type="dxa"/>
            <w:gridSpan w:val="5"/>
            <w:shd w:val="clear" w:color="auto" w:fill="000000" w:themeFill="text1"/>
          </w:tcPr>
          <w:p w:rsidR="00A81D94" w:rsidRDefault="00A81D94">
            <w:pPr>
              <w:jc w:val="left"/>
              <w:rPr>
                <w:b/>
              </w:rPr>
            </w:pPr>
            <w:r w:rsidRPr="00A81D94">
              <w:rPr>
                <w:b/>
              </w:rPr>
              <w:t xml:space="preserve">Supervisor </w:t>
            </w:r>
          </w:p>
          <w:p w:rsidR="00A81D94" w:rsidRPr="00A81D94" w:rsidRDefault="00A81D94">
            <w:pPr>
              <w:jc w:val="left"/>
              <w:rPr>
                <w:b/>
              </w:rPr>
            </w:pPr>
          </w:p>
        </w:tc>
      </w:tr>
      <w:tr w:rsidR="00846D29" w:rsidRPr="00F9329A" w:rsidTr="00832C46">
        <w:tc>
          <w:tcPr>
            <w:tcW w:w="1985" w:type="dxa"/>
            <w:shd w:val="clear" w:color="auto" w:fill="D9D9D9" w:themeFill="background1" w:themeFillShade="D9"/>
          </w:tcPr>
          <w:p w:rsidR="00846D29" w:rsidRPr="00495C4D" w:rsidRDefault="00846D29" w:rsidP="00A81D94">
            <w:pPr>
              <w:jc w:val="left"/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6830" w:type="dxa"/>
            <w:gridSpan w:val="4"/>
          </w:tcPr>
          <w:p w:rsidR="00846D29" w:rsidRDefault="00846D29" w:rsidP="00B45628"/>
          <w:p w:rsidR="002D4DBE" w:rsidRPr="00F9329A" w:rsidRDefault="002D4DBE" w:rsidP="00B45628"/>
        </w:tc>
      </w:tr>
      <w:tr w:rsidR="002D4DBE" w:rsidRPr="00F9329A" w:rsidTr="00832C46">
        <w:tc>
          <w:tcPr>
            <w:tcW w:w="1985" w:type="dxa"/>
            <w:shd w:val="clear" w:color="auto" w:fill="D9D9D9" w:themeFill="background1" w:themeFillShade="D9"/>
          </w:tcPr>
          <w:p w:rsidR="002D4DBE" w:rsidRDefault="008B535A" w:rsidP="00B45628">
            <w:pPr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2D4DBE">
              <w:rPr>
                <w:b/>
              </w:rPr>
              <w:t>ignature</w:t>
            </w:r>
          </w:p>
          <w:p w:rsidR="002D4DBE" w:rsidRDefault="002D4DBE" w:rsidP="00B45628">
            <w:pPr>
              <w:jc w:val="left"/>
              <w:rPr>
                <w:b/>
              </w:rPr>
            </w:pPr>
          </w:p>
        </w:tc>
        <w:tc>
          <w:tcPr>
            <w:tcW w:w="3847" w:type="dxa"/>
          </w:tcPr>
          <w:p w:rsidR="002D4DBE" w:rsidRDefault="002D4DBE" w:rsidP="00B45628"/>
          <w:p w:rsidR="002D4DBE" w:rsidRDefault="002D4DBE" w:rsidP="00B45628"/>
          <w:p w:rsidR="002D4DBE" w:rsidRDefault="002D4DBE" w:rsidP="00B45628">
            <w:bookmarkStart w:id="0" w:name="_GoBack"/>
            <w:bookmarkEnd w:id="0"/>
          </w:p>
        </w:tc>
        <w:tc>
          <w:tcPr>
            <w:tcW w:w="972" w:type="dxa"/>
            <w:gridSpan w:val="2"/>
            <w:shd w:val="clear" w:color="auto" w:fill="D9D9D9" w:themeFill="background1" w:themeFillShade="D9"/>
          </w:tcPr>
          <w:p w:rsidR="002D4DBE" w:rsidRPr="002D4DBE" w:rsidRDefault="002D4DBE" w:rsidP="00B45628">
            <w:pPr>
              <w:rPr>
                <w:b/>
              </w:rPr>
            </w:pPr>
            <w:r w:rsidRPr="002D4DBE">
              <w:rPr>
                <w:b/>
              </w:rPr>
              <w:t>Date</w:t>
            </w:r>
          </w:p>
        </w:tc>
        <w:tc>
          <w:tcPr>
            <w:tcW w:w="2011" w:type="dxa"/>
          </w:tcPr>
          <w:p w:rsidR="002D4DBE" w:rsidRDefault="002D4DBE" w:rsidP="00B45628"/>
        </w:tc>
      </w:tr>
    </w:tbl>
    <w:p w:rsidR="002031CF" w:rsidRDefault="002031CF" w:rsidP="005A540C">
      <w:pPr>
        <w:tabs>
          <w:tab w:val="left" w:pos="2086"/>
        </w:tabs>
      </w:pPr>
    </w:p>
    <w:sectPr w:rsidR="002031CF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CC491D" w:rsidP="00CE795B">
    <w:pPr>
      <w:pStyle w:val="Footer"/>
    </w:pPr>
    <w:r>
      <w:t>Volunteer</w:t>
    </w:r>
    <w:r w:rsidR="00B943E4">
      <w:t xml:space="preserve"> </w:t>
    </w:r>
    <w:r w:rsidR="003652D9">
      <w:t xml:space="preserve">induction and orientation </w:t>
    </w:r>
    <w:r w:rsidR="00B943E4">
      <w:t>checklist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D45BE">
          <w:rPr>
            <w:noProof/>
          </w:rPr>
          <w:t>3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4D45BE">
            <w:rPr>
              <w:noProof/>
            </w:rPr>
            <w:t>3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209DD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B522C"/>
    <w:rsid w:val="001C1ED8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03CB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2C4C"/>
    <w:rsid w:val="0031459C"/>
    <w:rsid w:val="0032737D"/>
    <w:rsid w:val="00327813"/>
    <w:rsid w:val="00343C31"/>
    <w:rsid w:val="00345FF0"/>
    <w:rsid w:val="00354A3B"/>
    <w:rsid w:val="00363857"/>
    <w:rsid w:val="003648EB"/>
    <w:rsid w:val="003652D9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A6507"/>
    <w:rsid w:val="004B5AEC"/>
    <w:rsid w:val="004C30C7"/>
    <w:rsid w:val="004C3569"/>
    <w:rsid w:val="004D28B8"/>
    <w:rsid w:val="004D45BE"/>
    <w:rsid w:val="004E77CF"/>
    <w:rsid w:val="00501EDF"/>
    <w:rsid w:val="005046D9"/>
    <w:rsid w:val="00521FEC"/>
    <w:rsid w:val="00526216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5F46D5"/>
    <w:rsid w:val="00602F12"/>
    <w:rsid w:val="00604790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4BE7"/>
    <w:rsid w:val="00696C51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1F3C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2C46"/>
    <w:rsid w:val="008359BE"/>
    <w:rsid w:val="00845AB9"/>
    <w:rsid w:val="00846D29"/>
    <w:rsid w:val="00862935"/>
    <w:rsid w:val="00863964"/>
    <w:rsid w:val="00873620"/>
    <w:rsid w:val="008848E3"/>
    <w:rsid w:val="00886745"/>
    <w:rsid w:val="008A4250"/>
    <w:rsid w:val="008A61CA"/>
    <w:rsid w:val="008A62CC"/>
    <w:rsid w:val="008B251F"/>
    <w:rsid w:val="008B535A"/>
    <w:rsid w:val="008C67E9"/>
    <w:rsid w:val="008C7BF9"/>
    <w:rsid w:val="008E0925"/>
    <w:rsid w:val="008E5214"/>
    <w:rsid w:val="008E69A1"/>
    <w:rsid w:val="008F561B"/>
    <w:rsid w:val="008F5E11"/>
    <w:rsid w:val="00913FAA"/>
    <w:rsid w:val="009159DF"/>
    <w:rsid w:val="00917E81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C7D74"/>
    <w:rsid w:val="00AC7FE6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43E4"/>
    <w:rsid w:val="00B956B9"/>
    <w:rsid w:val="00BA3C8E"/>
    <w:rsid w:val="00BA4F75"/>
    <w:rsid w:val="00BA53EB"/>
    <w:rsid w:val="00BA5CF1"/>
    <w:rsid w:val="00BB37B4"/>
    <w:rsid w:val="00BC6D2E"/>
    <w:rsid w:val="00BE2B15"/>
    <w:rsid w:val="00BE2E1D"/>
    <w:rsid w:val="00BF416D"/>
    <w:rsid w:val="00BF4FDC"/>
    <w:rsid w:val="00C0377B"/>
    <w:rsid w:val="00C0709D"/>
    <w:rsid w:val="00C108FF"/>
    <w:rsid w:val="00C212E6"/>
    <w:rsid w:val="00C21E3F"/>
    <w:rsid w:val="00C2316E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C491D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94B16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415E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4624C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D3F3B"/>
    <w:rsid w:val="00EE0814"/>
    <w:rsid w:val="00EE4159"/>
    <w:rsid w:val="00EF08BB"/>
    <w:rsid w:val="00EF18DE"/>
    <w:rsid w:val="00EF379C"/>
    <w:rsid w:val="00F01839"/>
    <w:rsid w:val="00F0496B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22C6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23ST2XJ3F2FU-1797567310-95004</_dlc_DocId>
    <_dlc_DocIdUrl xmlns="14c5a56e-ced3-43ad-8a76-68a367d68378">
      <Url>https://nadaau.sharepoint.com/_layouts/15/DocIdRedir.aspx?ID=23ST2XJ3F2FU-1797567310-95004</Url>
      <Description>23ST2XJ3F2FU-1797567310-95004</Description>
    </_dlc_DocIdUrl>
  </documentManagement>
</p:properties>
</file>

<file path=customXml/itemProps1.xml><?xml version="1.0" encoding="utf-8"?>
<ds:datastoreItem xmlns:ds="http://schemas.openxmlformats.org/officeDocument/2006/customXml" ds:itemID="{8BE538DE-9C5C-40D9-B4A6-F58485DB6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57E239-55EC-4EA9-82B5-9C1062447B27}"/>
</file>

<file path=customXml/itemProps3.xml><?xml version="1.0" encoding="utf-8"?>
<ds:datastoreItem xmlns:ds="http://schemas.openxmlformats.org/officeDocument/2006/customXml" ds:itemID="{3B759DDB-94F6-46E5-8EDD-6909A1F092F7}"/>
</file>

<file path=customXml/itemProps4.xml><?xml version="1.0" encoding="utf-8"?>
<ds:datastoreItem xmlns:ds="http://schemas.openxmlformats.org/officeDocument/2006/customXml" ds:itemID="{57866008-6F0C-485E-9B29-30005B9FA4E7}"/>
</file>

<file path=customXml/itemProps5.xml><?xml version="1.0" encoding="utf-8"?>
<ds:datastoreItem xmlns:ds="http://schemas.openxmlformats.org/officeDocument/2006/customXml" ds:itemID="{5178FE2F-6EFB-4ADE-B5C6-F236545DDCFE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319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57</cp:revision>
  <dcterms:created xsi:type="dcterms:W3CDTF">2013-12-12T04:19:00Z</dcterms:created>
  <dcterms:modified xsi:type="dcterms:W3CDTF">2014-02-06T04:18:00Z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ece16efc-f89f-4c49-a031-b39d7b6222f7</vt:lpwstr>
  </property>
</Properties>
</file>