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3B3BC8">
      <w:pPr>
        <w:pStyle w:val="BodyText"/>
        <w:pBdr>
          <w:left w:val="single" w:sz="2" w:space="0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3B3BC8" w:rsidRDefault="001B2164" w:rsidP="00F90F95">
      <w:pPr>
        <w:pStyle w:val="Heading1"/>
      </w:pPr>
      <w:r>
        <w:t>TREATMENT PLAN &amp; REVIEW TEMPLATE</w:t>
      </w:r>
    </w:p>
    <w:p w:rsidR="003B3BC8" w:rsidRPr="003B3BC8" w:rsidRDefault="003B3BC8" w:rsidP="003B3BC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74"/>
        <w:gridCol w:w="3021"/>
        <w:gridCol w:w="1215"/>
        <w:gridCol w:w="60"/>
        <w:gridCol w:w="1413"/>
        <w:gridCol w:w="1813"/>
      </w:tblGrid>
      <w:tr w:rsidR="00566E2A" w:rsidTr="00F907BE">
        <w:tc>
          <w:tcPr>
            <w:tcW w:w="13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6E2A" w:rsidRPr="009716A4" w:rsidRDefault="00566E2A" w:rsidP="003B3BC8">
            <w:pPr>
              <w:rPr>
                <w:b/>
              </w:rPr>
            </w:pPr>
            <w:r w:rsidRPr="009716A4">
              <w:rPr>
                <w:b/>
              </w:rPr>
              <w:t>Client name</w:t>
            </w:r>
          </w:p>
        </w:tc>
        <w:tc>
          <w:tcPr>
            <w:tcW w:w="423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566E2A" w:rsidRDefault="00566E2A" w:rsidP="009716A4">
            <w:pPr>
              <w:spacing w:line="480" w:lineRule="auto"/>
            </w:pPr>
          </w:p>
        </w:tc>
        <w:tc>
          <w:tcPr>
            <w:tcW w:w="147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66E2A" w:rsidRPr="00566E2A" w:rsidRDefault="00566E2A" w:rsidP="009716A4">
            <w:pPr>
              <w:spacing w:line="480" w:lineRule="auto"/>
              <w:rPr>
                <w:b/>
              </w:rPr>
            </w:pPr>
            <w:r w:rsidRPr="00566E2A">
              <w:rPr>
                <w:b/>
              </w:rPr>
              <w:t>Client ID</w:t>
            </w:r>
          </w:p>
        </w:tc>
        <w:tc>
          <w:tcPr>
            <w:tcW w:w="1813" w:type="dxa"/>
            <w:tcBorders>
              <w:left w:val="single" w:sz="12" w:space="0" w:color="auto"/>
              <w:bottom w:val="single" w:sz="4" w:space="0" w:color="auto"/>
            </w:tcBorders>
          </w:tcPr>
          <w:p w:rsidR="00566E2A" w:rsidRDefault="00566E2A" w:rsidP="009716A4">
            <w:pPr>
              <w:spacing w:line="480" w:lineRule="auto"/>
            </w:pPr>
          </w:p>
        </w:tc>
      </w:tr>
      <w:tr w:rsidR="00C04622" w:rsidTr="00F907BE">
        <w:trPr>
          <w:trHeight w:val="77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04622" w:rsidRPr="009716A4" w:rsidRDefault="00C04622" w:rsidP="00F907BE">
            <w:pPr>
              <w:jc w:val="left"/>
              <w:rPr>
                <w:b/>
              </w:rPr>
            </w:pPr>
            <w:r w:rsidRPr="009716A4">
              <w:rPr>
                <w:b/>
              </w:rPr>
              <w:t>Staff name</w:t>
            </w:r>
            <w:r w:rsidR="00F907BE">
              <w:rPr>
                <w:b/>
              </w:rPr>
              <w:t>/ role</w:t>
            </w:r>
          </w:p>
        </w:tc>
        <w:tc>
          <w:tcPr>
            <w:tcW w:w="7522" w:type="dxa"/>
            <w:gridSpan w:val="5"/>
            <w:tcBorders>
              <w:bottom w:val="single" w:sz="4" w:space="0" w:color="auto"/>
            </w:tcBorders>
          </w:tcPr>
          <w:p w:rsidR="00C04622" w:rsidRDefault="00C04622" w:rsidP="009716A4">
            <w:pPr>
              <w:spacing w:line="480" w:lineRule="auto"/>
            </w:pPr>
          </w:p>
        </w:tc>
      </w:tr>
      <w:tr w:rsidR="001B2164" w:rsidTr="001B2164">
        <w:trPr>
          <w:trHeight w:val="77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B2164" w:rsidRDefault="001B2164" w:rsidP="001B2164">
            <w:pPr>
              <w:jc w:val="left"/>
              <w:rPr>
                <w:b/>
              </w:rPr>
            </w:pPr>
            <w:r>
              <w:rPr>
                <w:b/>
              </w:rPr>
              <w:t>Date</w:t>
            </w:r>
          </w:p>
          <w:p w:rsidR="001B2164" w:rsidRPr="009716A4" w:rsidRDefault="001B2164" w:rsidP="001B2164">
            <w:pPr>
              <w:jc w:val="left"/>
              <w:rPr>
                <w:b/>
              </w:rPr>
            </w:pPr>
            <w:r>
              <w:rPr>
                <w:b/>
              </w:rPr>
              <w:t>(plan)</w:t>
            </w:r>
          </w:p>
        </w:tc>
        <w:tc>
          <w:tcPr>
            <w:tcW w:w="3021" w:type="dxa"/>
            <w:tcBorders>
              <w:bottom w:val="single" w:sz="4" w:space="0" w:color="auto"/>
              <w:right w:val="single" w:sz="2" w:space="0" w:color="auto"/>
            </w:tcBorders>
          </w:tcPr>
          <w:p w:rsidR="001B2164" w:rsidRDefault="001B2164" w:rsidP="001B2164"/>
        </w:tc>
        <w:tc>
          <w:tcPr>
            <w:tcW w:w="1275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B2164" w:rsidRPr="001B2164" w:rsidRDefault="001B2164" w:rsidP="001B2164">
            <w:pPr>
              <w:rPr>
                <w:b/>
              </w:rPr>
            </w:pPr>
            <w:r w:rsidRPr="001B2164">
              <w:rPr>
                <w:b/>
              </w:rPr>
              <w:t>Date</w:t>
            </w:r>
            <w:r>
              <w:rPr>
                <w:b/>
              </w:rPr>
              <w:t xml:space="preserve"> (review)</w:t>
            </w:r>
          </w:p>
        </w:tc>
        <w:tc>
          <w:tcPr>
            <w:tcW w:w="3226" w:type="dxa"/>
            <w:gridSpan w:val="2"/>
            <w:tcBorders>
              <w:left w:val="single" w:sz="2" w:space="0" w:color="auto"/>
              <w:bottom w:val="single" w:sz="4" w:space="0" w:color="auto"/>
            </w:tcBorders>
          </w:tcPr>
          <w:p w:rsidR="001B2164" w:rsidRDefault="001B2164" w:rsidP="009716A4">
            <w:pPr>
              <w:spacing w:line="480" w:lineRule="auto"/>
            </w:pPr>
          </w:p>
        </w:tc>
      </w:tr>
    </w:tbl>
    <w:p w:rsidR="003B3BC8" w:rsidRDefault="003B3BC8" w:rsidP="003B3BC8"/>
    <w:tbl>
      <w:tblPr>
        <w:tblStyle w:val="TableGrid"/>
        <w:tblW w:w="8896" w:type="dxa"/>
        <w:tblInd w:w="108" w:type="dxa"/>
        <w:tblLook w:val="04A0" w:firstRow="1" w:lastRow="0" w:firstColumn="1" w:lastColumn="0" w:noHBand="0" w:noVBand="1"/>
      </w:tblPr>
      <w:tblGrid>
        <w:gridCol w:w="326"/>
        <w:gridCol w:w="11"/>
        <w:gridCol w:w="18"/>
        <w:gridCol w:w="1740"/>
        <w:gridCol w:w="2337"/>
        <w:gridCol w:w="813"/>
        <w:gridCol w:w="284"/>
        <w:gridCol w:w="567"/>
        <w:gridCol w:w="850"/>
        <w:gridCol w:w="1950"/>
      </w:tblGrid>
      <w:tr w:rsidR="00400C9E" w:rsidRPr="00F86819" w:rsidTr="00400C9E"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00C9E" w:rsidRPr="00F86819" w:rsidRDefault="00400C9E" w:rsidP="00F86819">
            <w:pPr>
              <w:rPr>
                <w:b/>
              </w:rPr>
            </w:pPr>
            <w:r w:rsidRPr="001B2164">
              <w:rPr>
                <w:b/>
              </w:rPr>
              <w:t>Summary of presenting issues and client needs including assessment findings</w:t>
            </w:r>
          </w:p>
          <w:p w:rsidR="00400C9E" w:rsidRPr="00F86819" w:rsidRDefault="00400C9E" w:rsidP="00F86819">
            <w:pPr>
              <w:rPr>
                <w:b/>
              </w:rPr>
            </w:pPr>
          </w:p>
        </w:tc>
      </w:tr>
      <w:tr w:rsidR="00400C9E" w:rsidRPr="00F86819" w:rsidTr="00400C9E"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C9E" w:rsidRPr="00F86819" w:rsidRDefault="00400C9E" w:rsidP="00400C9E">
            <w:pPr>
              <w:spacing w:line="360" w:lineRule="auto"/>
              <w:rPr>
                <w:b/>
              </w:rPr>
            </w:pPr>
          </w:p>
        </w:tc>
      </w:tr>
      <w:tr w:rsidR="00400C9E" w:rsidRPr="00F86819" w:rsidTr="00400C9E"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C9E" w:rsidRPr="00F86819" w:rsidRDefault="00400C9E" w:rsidP="00400C9E">
            <w:pPr>
              <w:spacing w:line="360" w:lineRule="auto"/>
              <w:rPr>
                <w:b/>
              </w:rPr>
            </w:pPr>
          </w:p>
        </w:tc>
      </w:tr>
      <w:tr w:rsidR="00400C9E" w:rsidRPr="00F86819" w:rsidTr="00400C9E"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C9E" w:rsidRPr="00F86819" w:rsidRDefault="00400C9E" w:rsidP="00400C9E">
            <w:pPr>
              <w:spacing w:line="360" w:lineRule="auto"/>
              <w:rPr>
                <w:b/>
              </w:rPr>
            </w:pPr>
          </w:p>
        </w:tc>
      </w:tr>
      <w:tr w:rsidR="00400C9E" w:rsidRPr="00F86819" w:rsidTr="00400C9E"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C9E" w:rsidRPr="00F86819" w:rsidRDefault="00400C9E" w:rsidP="00400C9E">
            <w:pPr>
              <w:spacing w:line="360" w:lineRule="auto"/>
              <w:rPr>
                <w:b/>
              </w:rPr>
            </w:pPr>
          </w:p>
        </w:tc>
      </w:tr>
      <w:tr w:rsidR="00400C9E" w:rsidRPr="00F86819" w:rsidTr="00400C9E"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C9E" w:rsidRPr="00F86819" w:rsidRDefault="00400C9E" w:rsidP="00400C9E">
            <w:pPr>
              <w:spacing w:line="360" w:lineRule="auto"/>
              <w:rPr>
                <w:b/>
              </w:rPr>
            </w:pPr>
          </w:p>
        </w:tc>
      </w:tr>
      <w:tr w:rsidR="00400C9E" w:rsidRPr="00F86819" w:rsidTr="00400C9E"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C9E" w:rsidRPr="00F86819" w:rsidRDefault="00400C9E" w:rsidP="00400C9E">
            <w:pPr>
              <w:spacing w:line="360" w:lineRule="auto"/>
              <w:rPr>
                <w:b/>
              </w:rPr>
            </w:pPr>
          </w:p>
        </w:tc>
      </w:tr>
      <w:tr w:rsidR="00400C9E" w:rsidRPr="00F86819" w:rsidTr="00400C9E"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C9E" w:rsidRPr="00F86819" w:rsidRDefault="00400C9E" w:rsidP="00400C9E">
            <w:pPr>
              <w:spacing w:line="360" w:lineRule="auto"/>
              <w:rPr>
                <w:b/>
              </w:rPr>
            </w:pPr>
          </w:p>
        </w:tc>
      </w:tr>
      <w:tr w:rsidR="00400C9E" w:rsidRPr="00F86819" w:rsidTr="00400C9E"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00C9E" w:rsidRDefault="00400C9E" w:rsidP="001B2164">
            <w:pPr>
              <w:rPr>
                <w:b/>
              </w:rPr>
            </w:pPr>
            <w:r w:rsidRPr="001B2164">
              <w:rPr>
                <w:b/>
              </w:rPr>
              <w:t xml:space="preserve">Client’s </w:t>
            </w:r>
            <w:r w:rsidR="00D20155">
              <w:rPr>
                <w:b/>
              </w:rPr>
              <w:t>g</w:t>
            </w:r>
            <w:r w:rsidRPr="001B2164">
              <w:rPr>
                <w:b/>
              </w:rPr>
              <w:t>oals</w:t>
            </w:r>
          </w:p>
          <w:p w:rsidR="00400C9E" w:rsidRPr="00F86819" w:rsidRDefault="00400C9E" w:rsidP="001B2164">
            <w:pPr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00C9E" w:rsidRDefault="00400C9E" w:rsidP="001B2164">
            <w:pPr>
              <w:rPr>
                <w:b/>
              </w:rPr>
            </w:pPr>
            <w:r w:rsidRPr="001B2164">
              <w:rPr>
                <w:b/>
              </w:rPr>
              <w:t>Target Date</w:t>
            </w:r>
          </w:p>
          <w:p w:rsidR="00400C9E" w:rsidRPr="00F86819" w:rsidRDefault="00400C9E" w:rsidP="001B2164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00C9E" w:rsidRPr="001B2164" w:rsidRDefault="00400C9E" w:rsidP="001B2164">
            <w:pPr>
              <w:ind w:left="4"/>
              <w:rPr>
                <w:b/>
              </w:rPr>
            </w:pPr>
            <w:r w:rsidRPr="001B2164">
              <w:rPr>
                <w:b/>
              </w:rPr>
              <w:t>Achieved</w:t>
            </w:r>
            <w:r>
              <w:rPr>
                <w:b/>
              </w:rPr>
              <w:t xml:space="preserve"> (Yes/No)</w:t>
            </w:r>
          </w:p>
          <w:p w:rsidR="00400C9E" w:rsidRPr="00F86819" w:rsidRDefault="00400C9E" w:rsidP="001B2164">
            <w:pPr>
              <w:rPr>
                <w:b/>
              </w:rPr>
            </w:pPr>
          </w:p>
        </w:tc>
      </w:tr>
      <w:tr w:rsidR="00400C9E" w:rsidRPr="00F86819" w:rsidTr="00400C9E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00C9E" w:rsidRPr="001B2164" w:rsidRDefault="00400C9E" w:rsidP="001B216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0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0C9E" w:rsidRPr="001B2164" w:rsidRDefault="00400C9E" w:rsidP="00400C9E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0C9E" w:rsidRPr="001B2164" w:rsidRDefault="00400C9E" w:rsidP="00400C9E">
            <w:pPr>
              <w:spacing w:line="276" w:lineRule="auto"/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400C9E" w:rsidRPr="001B2164" w:rsidRDefault="00400C9E" w:rsidP="00400C9E">
            <w:pPr>
              <w:spacing w:line="276" w:lineRule="auto"/>
              <w:rPr>
                <w:b/>
              </w:rPr>
            </w:pPr>
          </w:p>
        </w:tc>
      </w:tr>
      <w:tr w:rsidR="00400C9E" w:rsidRPr="00F86819" w:rsidTr="00400C9E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00C9E" w:rsidRPr="001B2164" w:rsidRDefault="00400C9E" w:rsidP="001B216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0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0C9E" w:rsidRPr="001B2164" w:rsidRDefault="00400C9E" w:rsidP="00400C9E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0C9E" w:rsidRPr="001B2164" w:rsidRDefault="00400C9E" w:rsidP="00400C9E">
            <w:pPr>
              <w:spacing w:line="276" w:lineRule="auto"/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400C9E" w:rsidRPr="001B2164" w:rsidRDefault="00400C9E" w:rsidP="00400C9E">
            <w:pPr>
              <w:spacing w:line="276" w:lineRule="auto"/>
              <w:rPr>
                <w:b/>
              </w:rPr>
            </w:pPr>
          </w:p>
        </w:tc>
      </w:tr>
      <w:tr w:rsidR="00400C9E" w:rsidRPr="00F86819" w:rsidTr="00400C9E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00C9E" w:rsidRPr="001B2164" w:rsidRDefault="00400C9E" w:rsidP="001B216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0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0C9E" w:rsidRPr="001B2164" w:rsidRDefault="00400C9E" w:rsidP="00400C9E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0C9E" w:rsidRPr="001B2164" w:rsidRDefault="00400C9E" w:rsidP="00400C9E">
            <w:pPr>
              <w:spacing w:line="276" w:lineRule="auto"/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400C9E" w:rsidRPr="001B2164" w:rsidRDefault="00400C9E" w:rsidP="00400C9E">
            <w:pPr>
              <w:spacing w:line="276" w:lineRule="auto"/>
              <w:rPr>
                <w:b/>
              </w:rPr>
            </w:pPr>
          </w:p>
        </w:tc>
      </w:tr>
      <w:tr w:rsidR="00400C9E" w:rsidRPr="00F86819" w:rsidTr="00400C9E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00C9E" w:rsidRPr="001B2164" w:rsidRDefault="00400C9E" w:rsidP="001B216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0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0C9E" w:rsidRPr="001B2164" w:rsidRDefault="00400C9E" w:rsidP="00400C9E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0C9E" w:rsidRPr="001B2164" w:rsidRDefault="00400C9E" w:rsidP="00400C9E">
            <w:pPr>
              <w:spacing w:line="276" w:lineRule="auto"/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400C9E" w:rsidRPr="001B2164" w:rsidRDefault="00400C9E" w:rsidP="00400C9E">
            <w:pPr>
              <w:spacing w:line="276" w:lineRule="auto"/>
              <w:rPr>
                <w:b/>
              </w:rPr>
            </w:pPr>
          </w:p>
        </w:tc>
      </w:tr>
      <w:tr w:rsidR="00400C9E" w:rsidRPr="00F86819" w:rsidTr="00400C9E"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00C9E" w:rsidRPr="001B2164" w:rsidRDefault="00400C9E" w:rsidP="00D20155">
            <w:pPr>
              <w:rPr>
                <w:b/>
              </w:rPr>
            </w:pPr>
            <w:r w:rsidRPr="00B915E8">
              <w:rPr>
                <w:b/>
              </w:rPr>
              <w:t xml:space="preserve">Client’s </w:t>
            </w:r>
            <w:r w:rsidR="00D20155">
              <w:rPr>
                <w:b/>
              </w:rPr>
              <w:t>planned s</w:t>
            </w:r>
            <w:r w:rsidRPr="00B915E8">
              <w:rPr>
                <w:b/>
              </w:rPr>
              <w:t>trategies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00C9E" w:rsidRDefault="00400C9E" w:rsidP="00400C9E">
            <w:pPr>
              <w:rPr>
                <w:b/>
              </w:rPr>
            </w:pPr>
            <w:r w:rsidRPr="001B2164">
              <w:rPr>
                <w:b/>
              </w:rPr>
              <w:t>Target Date</w:t>
            </w:r>
          </w:p>
          <w:p w:rsidR="00400C9E" w:rsidRPr="00F86819" w:rsidRDefault="00400C9E" w:rsidP="00400C9E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00C9E" w:rsidRPr="001B2164" w:rsidRDefault="00400C9E" w:rsidP="00400C9E">
            <w:pPr>
              <w:ind w:left="4"/>
              <w:rPr>
                <w:b/>
              </w:rPr>
            </w:pPr>
            <w:r w:rsidRPr="001B2164">
              <w:rPr>
                <w:b/>
              </w:rPr>
              <w:t>Achieved</w:t>
            </w:r>
            <w:r>
              <w:rPr>
                <w:b/>
              </w:rPr>
              <w:t xml:space="preserve"> (Yes/No)</w:t>
            </w:r>
          </w:p>
          <w:p w:rsidR="00400C9E" w:rsidRPr="00F86819" w:rsidRDefault="00400C9E" w:rsidP="00400C9E">
            <w:pPr>
              <w:rPr>
                <w:b/>
              </w:rPr>
            </w:pPr>
          </w:p>
        </w:tc>
      </w:tr>
      <w:tr w:rsidR="00400C9E" w:rsidRPr="00F86819" w:rsidTr="00400C9E"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00C9E" w:rsidRPr="001B2164" w:rsidRDefault="00400C9E" w:rsidP="00400C9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74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0C9E" w:rsidRPr="001B2164" w:rsidRDefault="00400C9E" w:rsidP="00400C9E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0C9E" w:rsidRPr="001B2164" w:rsidRDefault="00400C9E" w:rsidP="00400C9E">
            <w:pPr>
              <w:spacing w:line="276" w:lineRule="auto"/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400C9E" w:rsidRPr="001B2164" w:rsidRDefault="00400C9E" w:rsidP="00400C9E">
            <w:pPr>
              <w:spacing w:line="276" w:lineRule="auto"/>
              <w:rPr>
                <w:b/>
              </w:rPr>
            </w:pPr>
          </w:p>
        </w:tc>
      </w:tr>
      <w:tr w:rsidR="00400C9E" w:rsidRPr="00F86819" w:rsidTr="00400C9E"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00C9E" w:rsidRPr="00F86819" w:rsidRDefault="00400C9E" w:rsidP="00400C9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74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0C9E" w:rsidRPr="00F86819" w:rsidRDefault="00400C9E" w:rsidP="00400C9E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0C9E" w:rsidRPr="00F86819" w:rsidRDefault="00400C9E" w:rsidP="00400C9E">
            <w:pPr>
              <w:spacing w:line="276" w:lineRule="auto"/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400C9E" w:rsidRPr="00F86819" w:rsidRDefault="00400C9E" w:rsidP="00400C9E">
            <w:pPr>
              <w:spacing w:line="276" w:lineRule="auto"/>
              <w:rPr>
                <w:b/>
              </w:rPr>
            </w:pPr>
          </w:p>
        </w:tc>
      </w:tr>
      <w:tr w:rsidR="00400C9E" w:rsidRPr="00F86819" w:rsidTr="00400C9E"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00C9E" w:rsidRPr="00F86819" w:rsidRDefault="00400C9E" w:rsidP="00400C9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74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0C9E" w:rsidRPr="00F86819" w:rsidRDefault="00400C9E" w:rsidP="00400C9E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0C9E" w:rsidRPr="00F86819" w:rsidRDefault="00400C9E" w:rsidP="00400C9E">
            <w:pPr>
              <w:spacing w:line="276" w:lineRule="auto"/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400C9E" w:rsidRPr="00F86819" w:rsidRDefault="00400C9E" w:rsidP="00400C9E">
            <w:pPr>
              <w:spacing w:line="276" w:lineRule="auto"/>
              <w:rPr>
                <w:b/>
              </w:rPr>
            </w:pPr>
          </w:p>
        </w:tc>
      </w:tr>
      <w:tr w:rsidR="00400C9E" w:rsidRPr="00F86819" w:rsidTr="00400C9E"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00C9E" w:rsidRDefault="00400C9E" w:rsidP="00400C9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74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0C9E" w:rsidRDefault="00400C9E" w:rsidP="00400C9E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0C9E" w:rsidRDefault="00400C9E" w:rsidP="00400C9E">
            <w:pPr>
              <w:spacing w:line="276" w:lineRule="auto"/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400C9E" w:rsidRDefault="00400C9E" w:rsidP="00400C9E">
            <w:pPr>
              <w:spacing w:line="276" w:lineRule="auto"/>
              <w:rPr>
                <w:b/>
              </w:rPr>
            </w:pPr>
          </w:p>
        </w:tc>
      </w:tr>
      <w:tr w:rsidR="00400C9E" w:rsidRPr="00F86819" w:rsidTr="00400C9E"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00C9E" w:rsidRDefault="00400C9E" w:rsidP="00D20155">
            <w:pPr>
              <w:rPr>
                <w:b/>
              </w:rPr>
            </w:pPr>
            <w:r w:rsidRPr="00B915E8">
              <w:rPr>
                <w:b/>
              </w:rPr>
              <w:t xml:space="preserve">Worker’s </w:t>
            </w:r>
            <w:r w:rsidR="00D20155">
              <w:rPr>
                <w:b/>
              </w:rPr>
              <w:t>planned i</w:t>
            </w:r>
            <w:r w:rsidRPr="00B915E8">
              <w:rPr>
                <w:b/>
              </w:rPr>
              <w:t>nterventions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00C9E" w:rsidRDefault="00400C9E" w:rsidP="00400C9E">
            <w:pPr>
              <w:rPr>
                <w:b/>
              </w:rPr>
            </w:pPr>
            <w:r w:rsidRPr="001B2164">
              <w:rPr>
                <w:b/>
              </w:rPr>
              <w:t>Target Date</w:t>
            </w:r>
          </w:p>
          <w:p w:rsidR="00400C9E" w:rsidRPr="00F86819" w:rsidRDefault="00400C9E" w:rsidP="00400C9E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00C9E" w:rsidRPr="001B2164" w:rsidRDefault="00400C9E" w:rsidP="00400C9E">
            <w:pPr>
              <w:ind w:left="4"/>
              <w:rPr>
                <w:b/>
              </w:rPr>
            </w:pPr>
            <w:r w:rsidRPr="001B2164">
              <w:rPr>
                <w:b/>
              </w:rPr>
              <w:t>Achieved</w:t>
            </w:r>
            <w:r>
              <w:rPr>
                <w:b/>
              </w:rPr>
              <w:t xml:space="preserve"> (Yes/No)</w:t>
            </w:r>
          </w:p>
          <w:p w:rsidR="00400C9E" w:rsidRPr="00F86819" w:rsidRDefault="00400C9E" w:rsidP="00400C9E">
            <w:pPr>
              <w:rPr>
                <w:b/>
              </w:rPr>
            </w:pPr>
          </w:p>
        </w:tc>
      </w:tr>
      <w:tr w:rsidR="00400C9E" w:rsidRPr="00F86819" w:rsidTr="00400C9E"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00C9E" w:rsidRDefault="00400C9E" w:rsidP="00400C9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0C9E" w:rsidRDefault="00400C9E" w:rsidP="00400C9E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0C9E" w:rsidRDefault="00400C9E" w:rsidP="00400C9E">
            <w:pPr>
              <w:spacing w:line="276" w:lineRule="auto"/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400C9E" w:rsidRDefault="00400C9E" w:rsidP="00400C9E">
            <w:pPr>
              <w:spacing w:line="276" w:lineRule="auto"/>
              <w:rPr>
                <w:b/>
              </w:rPr>
            </w:pPr>
          </w:p>
        </w:tc>
      </w:tr>
      <w:tr w:rsidR="00400C9E" w:rsidRPr="00F86819" w:rsidTr="00400C9E"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00C9E" w:rsidRDefault="00400C9E" w:rsidP="00400C9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0C9E" w:rsidRDefault="00400C9E" w:rsidP="00400C9E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0C9E" w:rsidRDefault="00400C9E" w:rsidP="00400C9E">
            <w:pPr>
              <w:spacing w:line="276" w:lineRule="auto"/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400C9E" w:rsidRDefault="00400C9E" w:rsidP="00400C9E">
            <w:pPr>
              <w:spacing w:line="276" w:lineRule="auto"/>
              <w:rPr>
                <w:b/>
              </w:rPr>
            </w:pPr>
          </w:p>
        </w:tc>
      </w:tr>
      <w:tr w:rsidR="00400C9E" w:rsidRPr="00F86819" w:rsidTr="00400C9E"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00C9E" w:rsidRDefault="00400C9E" w:rsidP="00400C9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0C9E" w:rsidRDefault="00400C9E" w:rsidP="00400C9E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0C9E" w:rsidRDefault="00400C9E" w:rsidP="00400C9E">
            <w:pPr>
              <w:spacing w:line="276" w:lineRule="auto"/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400C9E" w:rsidRDefault="00400C9E" w:rsidP="00400C9E">
            <w:pPr>
              <w:spacing w:line="276" w:lineRule="auto"/>
              <w:rPr>
                <w:b/>
              </w:rPr>
            </w:pPr>
          </w:p>
        </w:tc>
      </w:tr>
      <w:tr w:rsidR="00400C9E" w:rsidRPr="00F86819" w:rsidTr="00400C9E"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00C9E" w:rsidRDefault="00400C9E" w:rsidP="00400C9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0C9E" w:rsidRDefault="00400C9E" w:rsidP="00400C9E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0C9E" w:rsidRDefault="00400C9E" w:rsidP="00400C9E">
            <w:pPr>
              <w:spacing w:line="276" w:lineRule="auto"/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400C9E" w:rsidRDefault="00400C9E" w:rsidP="00400C9E">
            <w:pPr>
              <w:spacing w:line="276" w:lineRule="auto"/>
              <w:rPr>
                <w:b/>
              </w:rPr>
            </w:pPr>
          </w:p>
        </w:tc>
      </w:tr>
      <w:tr w:rsidR="00400C9E" w:rsidRPr="00F86819" w:rsidTr="00400C9E"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00C9E" w:rsidRDefault="001C0BDE" w:rsidP="00400C9E">
            <w:pPr>
              <w:rPr>
                <w:b/>
              </w:rPr>
            </w:pPr>
            <w:r>
              <w:rPr>
                <w:b/>
              </w:rPr>
              <w:lastRenderedPageBreak/>
              <w:t>Constraints and o</w:t>
            </w:r>
            <w:r w:rsidR="00400C9E" w:rsidRPr="00B915E8">
              <w:rPr>
                <w:b/>
              </w:rPr>
              <w:t xml:space="preserve">pportunities  </w:t>
            </w:r>
          </w:p>
        </w:tc>
      </w:tr>
      <w:tr w:rsidR="00400C9E" w:rsidRPr="00F86819" w:rsidTr="00400C9E"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C9E" w:rsidRDefault="00400C9E" w:rsidP="00400C9E">
            <w:pPr>
              <w:spacing w:line="276" w:lineRule="auto"/>
              <w:rPr>
                <w:b/>
              </w:rPr>
            </w:pPr>
          </w:p>
        </w:tc>
      </w:tr>
      <w:tr w:rsidR="00400C9E" w:rsidRPr="00F86819" w:rsidTr="00400C9E"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C9E" w:rsidRDefault="00400C9E" w:rsidP="00400C9E">
            <w:pPr>
              <w:spacing w:line="276" w:lineRule="auto"/>
              <w:rPr>
                <w:b/>
              </w:rPr>
            </w:pPr>
          </w:p>
        </w:tc>
      </w:tr>
      <w:tr w:rsidR="00400C9E" w:rsidRPr="00F86819" w:rsidTr="00400C9E"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C9E" w:rsidRDefault="00400C9E" w:rsidP="00400C9E">
            <w:pPr>
              <w:spacing w:line="276" w:lineRule="auto"/>
              <w:rPr>
                <w:b/>
              </w:rPr>
            </w:pPr>
          </w:p>
        </w:tc>
      </w:tr>
      <w:tr w:rsidR="00400C9E" w:rsidRPr="00F86819" w:rsidTr="00400C9E"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C9E" w:rsidRDefault="00400C9E" w:rsidP="00400C9E">
            <w:pPr>
              <w:spacing w:line="276" w:lineRule="auto"/>
              <w:rPr>
                <w:b/>
              </w:rPr>
            </w:pPr>
          </w:p>
        </w:tc>
      </w:tr>
      <w:tr w:rsidR="00400C9E" w:rsidRPr="00F86819" w:rsidTr="00400C9E"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00C9E" w:rsidRDefault="00400C9E" w:rsidP="00400C9E">
            <w:pPr>
              <w:rPr>
                <w:b/>
              </w:rPr>
            </w:pPr>
            <w:r w:rsidRPr="00B915E8">
              <w:rPr>
                <w:b/>
              </w:rPr>
              <w:t xml:space="preserve">Participation of </w:t>
            </w:r>
            <w:r w:rsidR="001C0BDE">
              <w:rPr>
                <w:b/>
              </w:rPr>
              <w:t>others in the t</w:t>
            </w:r>
            <w:r w:rsidRPr="00B915E8">
              <w:rPr>
                <w:b/>
              </w:rPr>
              <w:t xml:space="preserve">reatment </w:t>
            </w:r>
            <w:r w:rsidR="001C0BDE">
              <w:rPr>
                <w:b/>
              </w:rPr>
              <w:t>p</w:t>
            </w:r>
            <w:r w:rsidRPr="00B915E8">
              <w:rPr>
                <w:b/>
              </w:rPr>
              <w:t xml:space="preserve">lanning </w:t>
            </w:r>
            <w:r w:rsidR="001C0BDE">
              <w:rPr>
                <w:b/>
              </w:rPr>
              <w:t>p</w:t>
            </w:r>
            <w:r w:rsidRPr="00B915E8">
              <w:rPr>
                <w:b/>
              </w:rPr>
              <w:t>rocess</w:t>
            </w:r>
          </w:p>
          <w:p w:rsidR="00400C9E" w:rsidRDefault="00400C9E" w:rsidP="00400C9E">
            <w:pPr>
              <w:rPr>
                <w:b/>
              </w:rPr>
            </w:pPr>
          </w:p>
        </w:tc>
      </w:tr>
      <w:tr w:rsidR="00400C9E" w:rsidRPr="00F86819" w:rsidTr="00400C9E"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C9E" w:rsidRDefault="00400C9E" w:rsidP="00400C9E">
            <w:pPr>
              <w:spacing w:line="276" w:lineRule="auto"/>
              <w:rPr>
                <w:b/>
              </w:rPr>
            </w:pPr>
          </w:p>
        </w:tc>
      </w:tr>
      <w:tr w:rsidR="00400C9E" w:rsidRPr="00F86819" w:rsidTr="00400C9E"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C9E" w:rsidRDefault="00400C9E" w:rsidP="00400C9E">
            <w:pPr>
              <w:spacing w:line="276" w:lineRule="auto"/>
              <w:rPr>
                <w:b/>
              </w:rPr>
            </w:pPr>
          </w:p>
        </w:tc>
      </w:tr>
      <w:tr w:rsidR="00400C9E" w:rsidRPr="00F86819" w:rsidTr="00400C9E"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C9E" w:rsidRDefault="00400C9E" w:rsidP="00400C9E">
            <w:pPr>
              <w:spacing w:line="276" w:lineRule="auto"/>
              <w:rPr>
                <w:b/>
              </w:rPr>
            </w:pPr>
          </w:p>
        </w:tc>
      </w:tr>
      <w:tr w:rsidR="00400C9E" w:rsidRPr="00F86819" w:rsidTr="00400C9E"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C9E" w:rsidRDefault="00400C9E" w:rsidP="00400C9E">
            <w:pPr>
              <w:spacing w:line="276" w:lineRule="auto"/>
              <w:rPr>
                <w:b/>
              </w:rPr>
            </w:pPr>
          </w:p>
        </w:tc>
      </w:tr>
      <w:tr w:rsidR="00400C9E" w:rsidRPr="00F86819" w:rsidTr="00400C9E"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00C9E" w:rsidRDefault="00400C9E" w:rsidP="001C0BDE">
            <w:pPr>
              <w:rPr>
                <w:b/>
              </w:rPr>
            </w:pPr>
            <w:r w:rsidRPr="00B915E8">
              <w:rPr>
                <w:b/>
              </w:rPr>
              <w:t xml:space="preserve">Early </w:t>
            </w:r>
            <w:r w:rsidR="001C0BDE">
              <w:rPr>
                <w:b/>
              </w:rPr>
              <w:t>warning s</w:t>
            </w:r>
            <w:r w:rsidRPr="00B915E8">
              <w:rPr>
                <w:b/>
              </w:rPr>
              <w:t xml:space="preserve">igns and </w:t>
            </w:r>
            <w:r w:rsidR="001C0BDE">
              <w:rPr>
                <w:b/>
              </w:rPr>
              <w:t>r</w:t>
            </w:r>
            <w:r w:rsidRPr="00B915E8">
              <w:rPr>
                <w:b/>
              </w:rPr>
              <w:t xml:space="preserve">elapse </w:t>
            </w:r>
            <w:r w:rsidR="001C0BDE">
              <w:rPr>
                <w:b/>
              </w:rPr>
              <w:t>p</w:t>
            </w:r>
            <w:r w:rsidRPr="00B915E8">
              <w:rPr>
                <w:b/>
              </w:rPr>
              <w:t xml:space="preserve">revention </w:t>
            </w:r>
            <w:r w:rsidR="001C0BDE">
              <w:rPr>
                <w:b/>
              </w:rPr>
              <w:t>p</w:t>
            </w:r>
            <w:r w:rsidRPr="00B915E8">
              <w:rPr>
                <w:b/>
              </w:rPr>
              <w:t>lan</w:t>
            </w:r>
          </w:p>
        </w:tc>
      </w:tr>
      <w:tr w:rsidR="00400C9E" w:rsidRPr="00F86819" w:rsidTr="00400C9E"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C9E" w:rsidRDefault="00400C9E" w:rsidP="00400C9E">
            <w:pPr>
              <w:spacing w:line="276" w:lineRule="auto"/>
              <w:rPr>
                <w:b/>
              </w:rPr>
            </w:pPr>
          </w:p>
        </w:tc>
      </w:tr>
      <w:tr w:rsidR="00400C9E" w:rsidRPr="00F86819" w:rsidTr="00400C9E"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C9E" w:rsidRDefault="00400C9E" w:rsidP="00400C9E">
            <w:pPr>
              <w:spacing w:line="276" w:lineRule="auto"/>
              <w:rPr>
                <w:b/>
              </w:rPr>
            </w:pPr>
          </w:p>
        </w:tc>
      </w:tr>
      <w:tr w:rsidR="00400C9E" w:rsidRPr="00F86819" w:rsidTr="00400C9E"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C9E" w:rsidRDefault="00400C9E" w:rsidP="00400C9E">
            <w:pPr>
              <w:spacing w:line="276" w:lineRule="auto"/>
              <w:rPr>
                <w:b/>
              </w:rPr>
            </w:pPr>
          </w:p>
        </w:tc>
      </w:tr>
      <w:tr w:rsidR="00400C9E" w:rsidRPr="00F86819" w:rsidTr="00400C9E"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C9E" w:rsidRDefault="00400C9E" w:rsidP="00400C9E">
            <w:pPr>
              <w:spacing w:line="276" w:lineRule="auto"/>
              <w:rPr>
                <w:b/>
              </w:rPr>
            </w:pPr>
          </w:p>
        </w:tc>
      </w:tr>
      <w:tr w:rsidR="00400C9E" w:rsidRPr="00F86819" w:rsidTr="00400C9E"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00C9E" w:rsidRDefault="001C0BDE" w:rsidP="00400C9E">
            <w:pPr>
              <w:rPr>
                <w:b/>
              </w:rPr>
            </w:pPr>
            <w:r>
              <w:rPr>
                <w:b/>
              </w:rPr>
              <w:t>Signature of c</w:t>
            </w:r>
            <w:r w:rsidR="00400C9E">
              <w:rPr>
                <w:b/>
              </w:rPr>
              <w:t>lient</w:t>
            </w:r>
          </w:p>
          <w:p w:rsidR="00400C9E" w:rsidRDefault="00400C9E" w:rsidP="00400C9E">
            <w:pPr>
              <w:rPr>
                <w:b/>
              </w:rPr>
            </w:pPr>
            <w:r w:rsidRPr="00B915E8">
              <w:rPr>
                <w:b/>
              </w:rPr>
              <w:t xml:space="preserve">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0C9E" w:rsidRDefault="00400C9E" w:rsidP="00400C9E">
            <w:pPr>
              <w:jc w:val="left"/>
              <w:rPr>
                <w:b/>
              </w:rPr>
            </w:pPr>
          </w:p>
          <w:p w:rsidR="00400C9E" w:rsidRDefault="00400C9E" w:rsidP="00400C9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00C9E" w:rsidRDefault="00400C9E" w:rsidP="00400C9E">
            <w:pPr>
              <w:jc w:val="left"/>
              <w:rPr>
                <w:b/>
              </w:rPr>
            </w:pPr>
          </w:p>
          <w:p w:rsidR="00400C9E" w:rsidRPr="00B915E8" w:rsidRDefault="00400C9E" w:rsidP="00400C9E">
            <w:pPr>
              <w:rPr>
                <w:b/>
              </w:rPr>
            </w:pPr>
            <w:r w:rsidRPr="00B915E8">
              <w:rPr>
                <w:b/>
              </w:rPr>
              <w:t>Date</w:t>
            </w:r>
          </w:p>
          <w:p w:rsidR="00400C9E" w:rsidRDefault="00400C9E" w:rsidP="00400C9E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400C9E" w:rsidRDefault="00400C9E" w:rsidP="00400C9E">
            <w:pPr>
              <w:jc w:val="left"/>
              <w:rPr>
                <w:b/>
              </w:rPr>
            </w:pPr>
          </w:p>
          <w:p w:rsidR="00400C9E" w:rsidRDefault="00400C9E" w:rsidP="00400C9E">
            <w:pPr>
              <w:rPr>
                <w:b/>
              </w:rPr>
            </w:pPr>
          </w:p>
        </w:tc>
      </w:tr>
      <w:tr w:rsidR="00400C9E" w:rsidRPr="00F86819" w:rsidTr="00400C9E"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00C9E" w:rsidRDefault="00400C9E" w:rsidP="00400C9E">
            <w:pPr>
              <w:rPr>
                <w:b/>
              </w:rPr>
            </w:pPr>
            <w:r>
              <w:rPr>
                <w:b/>
              </w:rPr>
              <w:t xml:space="preserve">Signature of </w:t>
            </w:r>
            <w:r w:rsidR="001C0BDE">
              <w:rPr>
                <w:b/>
              </w:rPr>
              <w:t>s</w:t>
            </w:r>
            <w:r>
              <w:rPr>
                <w:b/>
              </w:rPr>
              <w:t>taff</w:t>
            </w:r>
          </w:p>
          <w:p w:rsidR="00400C9E" w:rsidRDefault="00400C9E" w:rsidP="00400C9E">
            <w:pPr>
              <w:rPr>
                <w:b/>
              </w:rPr>
            </w:pPr>
            <w:r w:rsidRPr="00B915E8">
              <w:rPr>
                <w:b/>
              </w:rPr>
              <w:t xml:space="preserve">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0C9E" w:rsidRDefault="00400C9E" w:rsidP="00400C9E">
            <w:pPr>
              <w:jc w:val="left"/>
              <w:rPr>
                <w:b/>
              </w:rPr>
            </w:pPr>
          </w:p>
          <w:p w:rsidR="00400C9E" w:rsidRDefault="00400C9E" w:rsidP="00400C9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00C9E" w:rsidRDefault="00400C9E" w:rsidP="00400C9E">
            <w:pPr>
              <w:jc w:val="left"/>
              <w:rPr>
                <w:b/>
              </w:rPr>
            </w:pPr>
          </w:p>
          <w:p w:rsidR="00400C9E" w:rsidRPr="00B915E8" w:rsidRDefault="00400C9E" w:rsidP="00400C9E">
            <w:pPr>
              <w:rPr>
                <w:b/>
              </w:rPr>
            </w:pPr>
            <w:r w:rsidRPr="00B915E8">
              <w:rPr>
                <w:b/>
              </w:rPr>
              <w:t>Date</w:t>
            </w:r>
          </w:p>
          <w:p w:rsidR="00400C9E" w:rsidRDefault="00400C9E" w:rsidP="00400C9E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400C9E" w:rsidRDefault="00400C9E" w:rsidP="00400C9E">
            <w:pPr>
              <w:jc w:val="left"/>
              <w:rPr>
                <w:b/>
              </w:rPr>
            </w:pPr>
          </w:p>
          <w:p w:rsidR="00400C9E" w:rsidRDefault="00400C9E" w:rsidP="00400C9E">
            <w:pPr>
              <w:rPr>
                <w:b/>
              </w:rPr>
            </w:pPr>
          </w:p>
        </w:tc>
      </w:tr>
      <w:tr w:rsidR="00400C9E" w:rsidRPr="00F86819" w:rsidTr="00400C9E"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00C9E" w:rsidRPr="00B915E8" w:rsidRDefault="00400C9E" w:rsidP="00400C9E">
            <w:pPr>
              <w:spacing w:line="276" w:lineRule="auto"/>
              <w:rPr>
                <w:b/>
              </w:rPr>
            </w:pPr>
            <w:r w:rsidRPr="00B915E8">
              <w:rPr>
                <w:b/>
              </w:rPr>
              <w:t xml:space="preserve">Date for </w:t>
            </w:r>
            <w:r w:rsidR="001C0BDE">
              <w:rPr>
                <w:b/>
              </w:rPr>
              <w:t>p</w:t>
            </w:r>
            <w:r w:rsidRPr="00B915E8">
              <w:rPr>
                <w:b/>
              </w:rPr>
              <w:t xml:space="preserve">lanned </w:t>
            </w:r>
            <w:r w:rsidR="001C0BDE">
              <w:rPr>
                <w:b/>
              </w:rPr>
              <w:t>r</w:t>
            </w:r>
            <w:r w:rsidRPr="00B915E8">
              <w:rPr>
                <w:b/>
              </w:rPr>
              <w:t xml:space="preserve">eview of </w:t>
            </w:r>
            <w:r w:rsidR="001C0BDE">
              <w:rPr>
                <w:b/>
              </w:rPr>
              <w:t>treatment p</w:t>
            </w:r>
            <w:r w:rsidRPr="00B915E8">
              <w:rPr>
                <w:b/>
              </w:rPr>
              <w:t xml:space="preserve">lan </w:t>
            </w:r>
          </w:p>
          <w:p w:rsidR="00400C9E" w:rsidRDefault="00400C9E" w:rsidP="00400C9E">
            <w:pPr>
              <w:spacing w:line="276" w:lineRule="auto"/>
              <w:rPr>
                <w:b/>
              </w:rPr>
            </w:pPr>
          </w:p>
        </w:tc>
        <w:tc>
          <w:tcPr>
            <w:tcW w:w="446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400C9E" w:rsidRDefault="00400C9E" w:rsidP="00400C9E">
            <w:pPr>
              <w:spacing w:line="276" w:lineRule="auto"/>
              <w:jc w:val="left"/>
              <w:rPr>
                <w:b/>
              </w:rPr>
            </w:pPr>
          </w:p>
          <w:p w:rsidR="00400C9E" w:rsidRDefault="00400C9E" w:rsidP="00400C9E">
            <w:pPr>
              <w:spacing w:line="276" w:lineRule="auto"/>
              <w:rPr>
                <w:b/>
              </w:rPr>
            </w:pPr>
          </w:p>
        </w:tc>
      </w:tr>
      <w:tr w:rsidR="00400C9E" w:rsidRPr="00F86819" w:rsidTr="00400C9E"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00C9E" w:rsidRDefault="001C0BDE" w:rsidP="00400C9E">
            <w:pPr>
              <w:spacing w:line="276" w:lineRule="auto"/>
              <w:rPr>
                <w:b/>
              </w:rPr>
            </w:pPr>
            <w:r>
              <w:rPr>
                <w:b/>
              </w:rPr>
              <w:t>Review of  i</w:t>
            </w:r>
            <w:r w:rsidR="00400C9E" w:rsidRPr="00B915E8">
              <w:rPr>
                <w:b/>
              </w:rPr>
              <w:t>nterventions/</w:t>
            </w:r>
            <w:r>
              <w:rPr>
                <w:b/>
              </w:rPr>
              <w:t>o</w:t>
            </w:r>
            <w:r w:rsidR="00400C9E" w:rsidRPr="00B915E8">
              <w:rPr>
                <w:b/>
              </w:rPr>
              <w:t xml:space="preserve">utcomes   </w:t>
            </w:r>
          </w:p>
          <w:p w:rsidR="00400C9E" w:rsidRDefault="00400C9E" w:rsidP="00400C9E">
            <w:pPr>
              <w:spacing w:line="276" w:lineRule="auto"/>
              <w:rPr>
                <w:b/>
              </w:rPr>
            </w:pPr>
          </w:p>
        </w:tc>
      </w:tr>
      <w:tr w:rsidR="00400C9E" w:rsidRPr="00F86819" w:rsidTr="00400C9E"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C9E" w:rsidRPr="00B915E8" w:rsidRDefault="00400C9E" w:rsidP="00400C9E">
            <w:pPr>
              <w:spacing w:line="360" w:lineRule="auto"/>
              <w:rPr>
                <w:b/>
              </w:rPr>
            </w:pPr>
          </w:p>
        </w:tc>
      </w:tr>
      <w:tr w:rsidR="00400C9E" w:rsidRPr="00F86819" w:rsidTr="00400C9E"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C9E" w:rsidRPr="00B915E8" w:rsidRDefault="00400C9E" w:rsidP="00400C9E">
            <w:pPr>
              <w:spacing w:line="360" w:lineRule="auto"/>
              <w:rPr>
                <w:b/>
              </w:rPr>
            </w:pPr>
          </w:p>
        </w:tc>
      </w:tr>
      <w:tr w:rsidR="00400C9E" w:rsidRPr="00F86819" w:rsidTr="00400C9E"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C9E" w:rsidRPr="00B915E8" w:rsidRDefault="00400C9E" w:rsidP="00400C9E">
            <w:pPr>
              <w:spacing w:line="360" w:lineRule="auto"/>
              <w:rPr>
                <w:b/>
              </w:rPr>
            </w:pPr>
          </w:p>
        </w:tc>
      </w:tr>
      <w:tr w:rsidR="00400C9E" w:rsidRPr="00F86819" w:rsidTr="00400C9E"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C9E" w:rsidRPr="00B915E8" w:rsidRDefault="00400C9E" w:rsidP="00400C9E">
            <w:pPr>
              <w:spacing w:line="360" w:lineRule="auto"/>
              <w:rPr>
                <w:b/>
              </w:rPr>
            </w:pPr>
          </w:p>
        </w:tc>
      </w:tr>
      <w:tr w:rsidR="005B1D8F" w:rsidRPr="00F86819" w:rsidTr="005B1D8F"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B1D8F" w:rsidRDefault="005B1D8F" w:rsidP="005B1D8F">
            <w:pPr>
              <w:spacing w:line="276" w:lineRule="auto"/>
            </w:pPr>
            <w:r>
              <w:rPr>
                <w:b/>
              </w:rPr>
              <w:t>Exit planning</w:t>
            </w:r>
          </w:p>
          <w:p w:rsidR="005B1D8F" w:rsidRPr="00B915E8" w:rsidRDefault="005B1D8F" w:rsidP="005B1D8F">
            <w:pPr>
              <w:spacing w:line="276" w:lineRule="auto"/>
              <w:rPr>
                <w:b/>
              </w:rPr>
            </w:pPr>
            <w:r w:rsidRPr="00B915E8">
              <w:rPr>
                <w:b/>
              </w:rPr>
              <w:t xml:space="preserve">   </w:t>
            </w:r>
          </w:p>
        </w:tc>
      </w:tr>
      <w:tr w:rsidR="005B1D8F" w:rsidRPr="00F86819" w:rsidTr="00400C9E"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1D8F" w:rsidRPr="00B915E8" w:rsidRDefault="005B1D8F" w:rsidP="00400C9E">
            <w:pPr>
              <w:spacing w:line="360" w:lineRule="auto"/>
              <w:rPr>
                <w:b/>
              </w:rPr>
            </w:pPr>
          </w:p>
        </w:tc>
      </w:tr>
      <w:tr w:rsidR="005B1D8F" w:rsidRPr="00F86819" w:rsidTr="00400C9E"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1D8F" w:rsidRPr="00B915E8" w:rsidRDefault="005B1D8F" w:rsidP="00400C9E">
            <w:pPr>
              <w:spacing w:line="360" w:lineRule="auto"/>
              <w:rPr>
                <w:b/>
              </w:rPr>
            </w:pPr>
          </w:p>
        </w:tc>
      </w:tr>
      <w:tr w:rsidR="005B1D8F" w:rsidRPr="00F86819" w:rsidTr="00400C9E"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1D8F" w:rsidRPr="00B915E8" w:rsidRDefault="005B1D8F" w:rsidP="00400C9E">
            <w:pPr>
              <w:spacing w:line="360" w:lineRule="auto"/>
              <w:rPr>
                <w:b/>
              </w:rPr>
            </w:pPr>
          </w:p>
        </w:tc>
      </w:tr>
      <w:tr w:rsidR="005B1D8F" w:rsidRPr="00F86819" w:rsidTr="00400C9E"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1D8F" w:rsidRPr="00B915E8" w:rsidRDefault="005B1D8F" w:rsidP="00400C9E">
            <w:pPr>
              <w:spacing w:line="360" w:lineRule="auto"/>
              <w:rPr>
                <w:b/>
              </w:rPr>
            </w:pPr>
          </w:p>
        </w:tc>
      </w:tr>
      <w:tr w:rsidR="00400C9E" w:rsidTr="00400C9E"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00C9E" w:rsidRDefault="00400C9E" w:rsidP="00400C9E">
            <w:pPr>
              <w:rPr>
                <w:b/>
              </w:rPr>
            </w:pPr>
            <w:r>
              <w:rPr>
                <w:b/>
              </w:rPr>
              <w:t xml:space="preserve">Signature of </w:t>
            </w:r>
            <w:r w:rsidR="00DC3852">
              <w:rPr>
                <w:b/>
              </w:rPr>
              <w:t>c</w:t>
            </w:r>
            <w:r>
              <w:rPr>
                <w:b/>
              </w:rPr>
              <w:t>lient</w:t>
            </w:r>
          </w:p>
          <w:p w:rsidR="00400C9E" w:rsidRDefault="00400C9E" w:rsidP="00400C9E">
            <w:pPr>
              <w:rPr>
                <w:b/>
              </w:rPr>
            </w:pPr>
            <w:r w:rsidRPr="00B915E8">
              <w:rPr>
                <w:b/>
              </w:rPr>
              <w:t xml:space="preserve">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400C9E" w:rsidRDefault="00400C9E" w:rsidP="00400C9E">
            <w:pPr>
              <w:jc w:val="left"/>
              <w:rPr>
                <w:b/>
              </w:rPr>
            </w:pPr>
          </w:p>
          <w:p w:rsidR="00400C9E" w:rsidRDefault="00400C9E" w:rsidP="00400C9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00C9E" w:rsidRPr="00B915E8" w:rsidRDefault="00400C9E" w:rsidP="00400C9E">
            <w:pPr>
              <w:rPr>
                <w:b/>
              </w:rPr>
            </w:pPr>
            <w:r w:rsidRPr="00B915E8">
              <w:rPr>
                <w:b/>
              </w:rPr>
              <w:t>Date</w:t>
            </w:r>
          </w:p>
          <w:p w:rsidR="00400C9E" w:rsidRDefault="00400C9E" w:rsidP="00400C9E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400C9E" w:rsidRDefault="00400C9E" w:rsidP="00400C9E">
            <w:pPr>
              <w:jc w:val="left"/>
              <w:rPr>
                <w:b/>
              </w:rPr>
            </w:pPr>
          </w:p>
          <w:p w:rsidR="00400C9E" w:rsidRDefault="00400C9E" w:rsidP="00400C9E">
            <w:pPr>
              <w:jc w:val="left"/>
              <w:rPr>
                <w:b/>
              </w:rPr>
            </w:pPr>
          </w:p>
          <w:p w:rsidR="00400C9E" w:rsidRDefault="00400C9E" w:rsidP="00400C9E">
            <w:pPr>
              <w:rPr>
                <w:b/>
              </w:rPr>
            </w:pPr>
          </w:p>
        </w:tc>
      </w:tr>
      <w:tr w:rsidR="00400C9E" w:rsidTr="00400C9E"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00C9E" w:rsidRDefault="00400C9E" w:rsidP="00400C9E">
            <w:pPr>
              <w:rPr>
                <w:b/>
              </w:rPr>
            </w:pPr>
            <w:r>
              <w:rPr>
                <w:b/>
              </w:rPr>
              <w:t xml:space="preserve">Signature of </w:t>
            </w:r>
            <w:r w:rsidR="00DC3852">
              <w:rPr>
                <w:b/>
              </w:rPr>
              <w:t>s</w:t>
            </w:r>
            <w:bookmarkStart w:id="0" w:name="_GoBack"/>
            <w:bookmarkEnd w:id="0"/>
            <w:r>
              <w:rPr>
                <w:b/>
              </w:rPr>
              <w:t>taff</w:t>
            </w:r>
          </w:p>
          <w:p w:rsidR="00400C9E" w:rsidRDefault="00400C9E" w:rsidP="00400C9E">
            <w:pPr>
              <w:rPr>
                <w:b/>
              </w:rPr>
            </w:pPr>
            <w:r w:rsidRPr="00B915E8">
              <w:rPr>
                <w:b/>
              </w:rPr>
              <w:t xml:space="preserve">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400C9E" w:rsidRDefault="00400C9E" w:rsidP="00400C9E">
            <w:pPr>
              <w:jc w:val="left"/>
              <w:rPr>
                <w:b/>
              </w:rPr>
            </w:pPr>
          </w:p>
          <w:p w:rsidR="00400C9E" w:rsidRDefault="00400C9E" w:rsidP="00400C9E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00C9E" w:rsidRPr="00B915E8" w:rsidRDefault="00400C9E" w:rsidP="00400C9E">
            <w:pPr>
              <w:rPr>
                <w:b/>
              </w:rPr>
            </w:pPr>
            <w:r w:rsidRPr="00B915E8">
              <w:rPr>
                <w:b/>
              </w:rPr>
              <w:t>Date</w:t>
            </w:r>
          </w:p>
          <w:p w:rsidR="00400C9E" w:rsidRDefault="00400C9E" w:rsidP="00400C9E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400C9E" w:rsidRDefault="00400C9E" w:rsidP="00400C9E">
            <w:pPr>
              <w:jc w:val="left"/>
              <w:rPr>
                <w:b/>
              </w:rPr>
            </w:pPr>
          </w:p>
          <w:p w:rsidR="00400C9E" w:rsidRDefault="00400C9E" w:rsidP="00400C9E">
            <w:pPr>
              <w:jc w:val="left"/>
              <w:rPr>
                <w:b/>
              </w:rPr>
            </w:pPr>
          </w:p>
          <w:p w:rsidR="00400C9E" w:rsidRDefault="00400C9E" w:rsidP="00400C9E">
            <w:pPr>
              <w:rPr>
                <w:b/>
              </w:rPr>
            </w:pPr>
          </w:p>
        </w:tc>
      </w:tr>
    </w:tbl>
    <w:p w:rsidR="00AB054D" w:rsidRDefault="00AB054D" w:rsidP="001B2164"/>
    <w:sectPr w:rsidR="00AB054D" w:rsidSect="00694BE7">
      <w:footerReference w:type="default" r:id="rId8"/>
      <w:pgSz w:w="11900" w:h="16820"/>
      <w:pgMar w:top="1276" w:right="1552" w:bottom="144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1B2164" w:rsidP="00CE795B">
    <w:pPr>
      <w:pStyle w:val="Footer"/>
    </w:pPr>
    <w:r>
      <w:t>Treatment plan and review template</w:t>
    </w:r>
    <w:r w:rsidR="009D185F">
      <w:t xml:space="preserve"> - </w:t>
    </w:r>
    <w:r w:rsidR="009D185F" w:rsidRPr="00EA00FF">
      <w:t xml:space="preserve">[month, </w:t>
    </w:r>
    <w:proofErr w:type="spellStart"/>
    <w:r w:rsidR="009D185F" w:rsidRPr="00EA00FF">
      <w:t>yr</w:t>
    </w:r>
    <w:proofErr w:type="spellEnd"/>
    <w:r w:rsidR="009D185F" w:rsidRPr="00EA00FF">
      <w:t>]</w:t>
    </w:r>
    <w:sdt>
      <w:sdtPr>
        <w:id w:val="1808741659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DC3852">
          <w:rPr>
            <w:noProof/>
          </w:rPr>
          <w:t>2</w:t>
        </w:r>
        <w:r w:rsidR="009D185F" w:rsidRPr="0086262A">
          <w:fldChar w:fldCharType="end"/>
        </w:r>
        <w:r w:rsidR="009D185F" w:rsidRPr="0086262A">
          <w:t xml:space="preserve"> of </w:t>
        </w:r>
        <w:r w:rsidR="00DC3852">
          <w:fldChar w:fldCharType="begin"/>
        </w:r>
        <w:r w:rsidR="00DC3852">
          <w:instrText xml:space="preserve"> NUMPAGES  </w:instrText>
        </w:r>
        <w:r w:rsidR="00DC3852">
          <w:fldChar w:fldCharType="separate"/>
        </w:r>
        <w:r w:rsidR="00DC3852">
          <w:rPr>
            <w:noProof/>
          </w:rPr>
          <w:t>2</w:t>
        </w:r>
        <w:r w:rsidR="00DC3852">
          <w:rPr>
            <w:noProof/>
          </w:rPr>
          <w:fldChar w:fldCharType="end"/>
        </w:r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37AB4"/>
    <w:rsid w:val="0004221E"/>
    <w:rsid w:val="000502A3"/>
    <w:rsid w:val="000558FB"/>
    <w:rsid w:val="00060033"/>
    <w:rsid w:val="000706D2"/>
    <w:rsid w:val="00071F8C"/>
    <w:rsid w:val="00076E9B"/>
    <w:rsid w:val="00083AE8"/>
    <w:rsid w:val="00095D71"/>
    <w:rsid w:val="000A0270"/>
    <w:rsid w:val="000A6BC5"/>
    <w:rsid w:val="000B3D41"/>
    <w:rsid w:val="000B3EC8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52E8B"/>
    <w:rsid w:val="0015541F"/>
    <w:rsid w:val="00186153"/>
    <w:rsid w:val="0018765C"/>
    <w:rsid w:val="001B2164"/>
    <w:rsid w:val="001C0BDE"/>
    <w:rsid w:val="002100BB"/>
    <w:rsid w:val="002145D1"/>
    <w:rsid w:val="00214B46"/>
    <w:rsid w:val="002335AB"/>
    <w:rsid w:val="00252CF2"/>
    <w:rsid w:val="002719A1"/>
    <w:rsid w:val="00274906"/>
    <w:rsid w:val="0028131A"/>
    <w:rsid w:val="0028761F"/>
    <w:rsid w:val="00292CE1"/>
    <w:rsid w:val="002A68C7"/>
    <w:rsid w:val="002B42F4"/>
    <w:rsid w:val="002D06D4"/>
    <w:rsid w:val="002F0C46"/>
    <w:rsid w:val="002F3776"/>
    <w:rsid w:val="0031459C"/>
    <w:rsid w:val="00327813"/>
    <w:rsid w:val="00354A3B"/>
    <w:rsid w:val="00363857"/>
    <w:rsid w:val="003659CE"/>
    <w:rsid w:val="003747BA"/>
    <w:rsid w:val="0038523D"/>
    <w:rsid w:val="00392075"/>
    <w:rsid w:val="003A0DD6"/>
    <w:rsid w:val="003B3BC8"/>
    <w:rsid w:val="003C6BBD"/>
    <w:rsid w:val="003E3A7F"/>
    <w:rsid w:val="00400C9E"/>
    <w:rsid w:val="00402EE6"/>
    <w:rsid w:val="00407BFA"/>
    <w:rsid w:val="00422F34"/>
    <w:rsid w:val="00426701"/>
    <w:rsid w:val="00446173"/>
    <w:rsid w:val="00475AAF"/>
    <w:rsid w:val="00486D14"/>
    <w:rsid w:val="00491FEB"/>
    <w:rsid w:val="00493272"/>
    <w:rsid w:val="00496912"/>
    <w:rsid w:val="00497771"/>
    <w:rsid w:val="004C30C7"/>
    <w:rsid w:val="004C3569"/>
    <w:rsid w:val="004D28B8"/>
    <w:rsid w:val="00521FEC"/>
    <w:rsid w:val="00536AC3"/>
    <w:rsid w:val="0054290D"/>
    <w:rsid w:val="00555073"/>
    <w:rsid w:val="00566E2A"/>
    <w:rsid w:val="0057111A"/>
    <w:rsid w:val="00583D94"/>
    <w:rsid w:val="00592C78"/>
    <w:rsid w:val="00595E0C"/>
    <w:rsid w:val="005A0699"/>
    <w:rsid w:val="005A3C52"/>
    <w:rsid w:val="005B1D8F"/>
    <w:rsid w:val="005B31C7"/>
    <w:rsid w:val="005D30C0"/>
    <w:rsid w:val="005F2A54"/>
    <w:rsid w:val="00602F12"/>
    <w:rsid w:val="00604895"/>
    <w:rsid w:val="00610A59"/>
    <w:rsid w:val="006220D5"/>
    <w:rsid w:val="00632E76"/>
    <w:rsid w:val="00660B59"/>
    <w:rsid w:val="00670CC7"/>
    <w:rsid w:val="00685B58"/>
    <w:rsid w:val="00685F25"/>
    <w:rsid w:val="00694BE7"/>
    <w:rsid w:val="006A5663"/>
    <w:rsid w:val="006B1539"/>
    <w:rsid w:val="006B6CCE"/>
    <w:rsid w:val="006B6E47"/>
    <w:rsid w:val="006D27DC"/>
    <w:rsid w:val="006D62B7"/>
    <w:rsid w:val="006E0074"/>
    <w:rsid w:val="006F56A5"/>
    <w:rsid w:val="00716668"/>
    <w:rsid w:val="007316E7"/>
    <w:rsid w:val="0073578B"/>
    <w:rsid w:val="00754ECA"/>
    <w:rsid w:val="00756BFD"/>
    <w:rsid w:val="0075718E"/>
    <w:rsid w:val="00782D00"/>
    <w:rsid w:val="00785E47"/>
    <w:rsid w:val="007B42DA"/>
    <w:rsid w:val="007E7F27"/>
    <w:rsid w:val="008047ED"/>
    <w:rsid w:val="0081631E"/>
    <w:rsid w:val="00817821"/>
    <w:rsid w:val="0082105A"/>
    <w:rsid w:val="00823012"/>
    <w:rsid w:val="00825FE3"/>
    <w:rsid w:val="008300D9"/>
    <w:rsid w:val="008359BE"/>
    <w:rsid w:val="00854F2F"/>
    <w:rsid w:val="00862C5C"/>
    <w:rsid w:val="008A61CA"/>
    <w:rsid w:val="008C67E9"/>
    <w:rsid w:val="008C7BF9"/>
    <w:rsid w:val="008E0925"/>
    <w:rsid w:val="00913FAA"/>
    <w:rsid w:val="009159DF"/>
    <w:rsid w:val="009447BE"/>
    <w:rsid w:val="00957124"/>
    <w:rsid w:val="009716A4"/>
    <w:rsid w:val="009A3DEE"/>
    <w:rsid w:val="009C40B1"/>
    <w:rsid w:val="009C7314"/>
    <w:rsid w:val="009D185F"/>
    <w:rsid w:val="009D50FB"/>
    <w:rsid w:val="009D6D4C"/>
    <w:rsid w:val="009E71E8"/>
    <w:rsid w:val="00A17B61"/>
    <w:rsid w:val="00A31F26"/>
    <w:rsid w:val="00A368B1"/>
    <w:rsid w:val="00A446EF"/>
    <w:rsid w:val="00A53759"/>
    <w:rsid w:val="00A641DA"/>
    <w:rsid w:val="00A66FF0"/>
    <w:rsid w:val="00A74ACD"/>
    <w:rsid w:val="00A76BD4"/>
    <w:rsid w:val="00AB054D"/>
    <w:rsid w:val="00AC655E"/>
    <w:rsid w:val="00AE1B08"/>
    <w:rsid w:val="00AE2FE6"/>
    <w:rsid w:val="00AF1AFF"/>
    <w:rsid w:val="00AF4DAE"/>
    <w:rsid w:val="00B0568A"/>
    <w:rsid w:val="00B13810"/>
    <w:rsid w:val="00B23E9B"/>
    <w:rsid w:val="00B25012"/>
    <w:rsid w:val="00B43DEB"/>
    <w:rsid w:val="00B57D3C"/>
    <w:rsid w:val="00B716ED"/>
    <w:rsid w:val="00B71916"/>
    <w:rsid w:val="00B84AA7"/>
    <w:rsid w:val="00B915E8"/>
    <w:rsid w:val="00BA5CF1"/>
    <w:rsid w:val="00BB37B4"/>
    <w:rsid w:val="00BE2E1D"/>
    <w:rsid w:val="00BF416D"/>
    <w:rsid w:val="00BF4FDC"/>
    <w:rsid w:val="00C04622"/>
    <w:rsid w:val="00C21E3F"/>
    <w:rsid w:val="00C2316E"/>
    <w:rsid w:val="00C40780"/>
    <w:rsid w:val="00C541A5"/>
    <w:rsid w:val="00C568DE"/>
    <w:rsid w:val="00C838A3"/>
    <w:rsid w:val="00C91CBC"/>
    <w:rsid w:val="00CB16AB"/>
    <w:rsid w:val="00CE0127"/>
    <w:rsid w:val="00CE47AA"/>
    <w:rsid w:val="00CE795B"/>
    <w:rsid w:val="00D03192"/>
    <w:rsid w:val="00D10BA3"/>
    <w:rsid w:val="00D14222"/>
    <w:rsid w:val="00D20155"/>
    <w:rsid w:val="00D2746B"/>
    <w:rsid w:val="00D336FA"/>
    <w:rsid w:val="00D47D45"/>
    <w:rsid w:val="00D47EC0"/>
    <w:rsid w:val="00D84855"/>
    <w:rsid w:val="00DA316F"/>
    <w:rsid w:val="00DB0346"/>
    <w:rsid w:val="00DB1845"/>
    <w:rsid w:val="00DB2134"/>
    <w:rsid w:val="00DB5EC5"/>
    <w:rsid w:val="00DC3852"/>
    <w:rsid w:val="00DC6127"/>
    <w:rsid w:val="00DE008D"/>
    <w:rsid w:val="00DF5ABE"/>
    <w:rsid w:val="00E04BC7"/>
    <w:rsid w:val="00E108D8"/>
    <w:rsid w:val="00E118D0"/>
    <w:rsid w:val="00E16E9A"/>
    <w:rsid w:val="00E25030"/>
    <w:rsid w:val="00E31E87"/>
    <w:rsid w:val="00E4226F"/>
    <w:rsid w:val="00E65F8D"/>
    <w:rsid w:val="00E74A81"/>
    <w:rsid w:val="00E935FB"/>
    <w:rsid w:val="00EF08BB"/>
    <w:rsid w:val="00EF18DE"/>
    <w:rsid w:val="00EF379C"/>
    <w:rsid w:val="00EF3882"/>
    <w:rsid w:val="00F01839"/>
    <w:rsid w:val="00F103BD"/>
    <w:rsid w:val="00F10799"/>
    <w:rsid w:val="00F130F8"/>
    <w:rsid w:val="00F24388"/>
    <w:rsid w:val="00F404D2"/>
    <w:rsid w:val="00F44E1D"/>
    <w:rsid w:val="00F84259"/>
    <w:rsid w:val="00F86819"/>
    <w:rsid w:val="00F907BE"/>
    <w:rsid w:val="00F90996"/>
    <w:rsid w:val="00F90F95"/>
    <w:rsid w:val="00FA5FCE"/>
    <w:rsid w:val="00FB0E2D"/>
    <w:rsid w:val="00FB1A34"/>
    <w:rsid w:val="00FD1BC4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9E71E8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23ST2XJ3F2FU-1797567310-95124</_dlc_DocId>
    <_dlc_DocIdUrl xmlns="14c5a56e-ced3-43ad-8a76-68a367d68378">
      <Url>https://nadaau.sharepoint.com/_layouts/15/DocIdRedir.aspx?ID=23ST2XJ3F2FU-1797567310-95124</Url>
      <Description>23ST2XJ3F2FU-1797567310-95124</Description>
    </_dlc_DocIdUrl>
  </documentManagement>
</p:properties>
</file>

<file path=customXml/itemProps1.xml><?xml version="1.0" encoding="utf-8"?>
<ds:datastoreItem xmlns:ds="http://schemas.openxmlformats.org/officeDocument/2006/customXml" ds:itemID="{FF7F9713-6940-4599-946F-33F3E430E5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C0418E-3463-429C-B593-CDAFFC2A1B75}"/>
</file>

<file path=customXml/itemProps3.xml><?xml version="1.0" encoding="utf-8"?>
<ds:datastoreItem xmlns:ds="http://schemas.openxmlformats.org/officeDocument/2006/customXml" ds:itemID="{CB705E0F-7956-4405-8A3E-AAFC03AC3D3B}"/>
</file>

<file path=customXml/itemProps4.xml><?xml version="1.0" encoding="utf-8"?>
<ds:datastoreItem xmlns:ds="http://schemas.openxmlformats.org/officeDocument/2006/customXml" ds:itemID="{EEDACC95-9C92-4129-8C79-EE56B8B3482B}"/>
</file>

<file path=customXml/itemProps5.xml><?xml version="1.0" encoding="utf-8"?>
<ds:datastoreItem xmlns:ds="http://schemas.openxmlformats.org/officeDocument/2006/customXml" ds:itemID="{2BA53334-6D3B-4283-A8A7-6E6EC2535727}"/>
</file>

<file path=docProps/app.xml><?xml version="1.0" encoding="utf-8"?>
<Properties xmlns="http://schemas.openxmlformats.org/officeDocument/2006/extended-properties" xmlns:vt="http://schemas.openxmlformats.org/officeDocument/2006/docPropsVTypes">
  <Template>TEMPLATE POLICY1</Template>
  <TotalTime>90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Edith Olivares</cp:lastModifiedBy>
  <cp:revision>11</cp:revision>
  <dcterms:created xsi:type="dcterms:W3CDTF">2013-10-01T01:44:00Z</dcterms:created>
  <dcterms:modified xsi:type="dcterms:W3CDTF">2014-04-03T00:27:00Z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178abe7f-8dd6-444d-a1f2-67b68fcf17c6</vt:lpwstr>
  </property>
</Properties>
</file>