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ED633" w14:textId="77777777" w:rsidR="003B3BC8" w:rsidRPr="00D85C9D" w:rsidRDefault="003B3BC8" w:rsidP="00D85C9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D85C9D">
        <w:rPr>
          <w:rFonts w:ascii="Segoe UI" w:hAnsi="Segoe UI" w:cs="Segoe UI"/>
          <w:sz w:val="28"/>
          <w:szCs w:val="28"/>
        </w:rPr>
        <w:t xml:space="preserve"> [Insert organisation name/logo]</w:t>
      </w:r>
    </w:p>
    <w:p w14:paraId="1B9ED635" w14:textId="4ED81B16" w:rsidR="007F1106" w:rsidRPr="00D85C9D" w:rsidRDefault="007F1106" w:rsidP="00D85C9D">
      <w:pPr>
        <w:pStyle w:val="Heading1"/>
        <w:jc w:val="left"/>
        <w:rPr>
          <w:rFonts w:ascii="Segoe UI" w:hAnsi="Segoe UI" w:cs="Segoe UI"/>
          <w:sz w:val="28"/>
          <w:szCs w:val="28"/>
        </w:rPr>
      </w:pPr>
      <w:r w:rsidRPr="00D85C9D">
        <w:rPr>
          <w:rFonts w:ascii="Segoe UI" w:hAnsi="Segoe UI" w:cs="Segoe UI"/>
          <w:sz w:val="28"/>
          <w:szCs w:val="28"/>
        </w:rPr>
        <w:t xml:space="preserve">ACTIVITY CALENDAR </w:t>
      </w:r>
      <w:r w:rsidR="00F2638C" w:rsidRPr="00D85C9D">
        <w:rPr>
          <w:rFonts w:ascii="Segoe UI" w:hAnsi="Segoe UI" w:cs="Segoe UI"/>
          <w:sz w:val="28"/>
          <w:szCs w:val="28"/>
        </w:rPr>
        <w:t>[INSERT MONTH/YEAR]</w:t>
      </w:r>
    </w:p>
    <w:p w14:paraId="1B9ED636" w14:textId="77777777" w:rsidR="00C1586E" w:rsidRPr="00D85C9D" w:rsidRDefault="00C1586E" w:rsidP="003B3BC8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2"/>
        <w:gridCol w:w="1812"/>
        <w:gridCol w:w="1812"/>
        <w:gridCol w:w="1812"/>
        <w:gridCol w:w="1812"/>
      </w:tblGrid>
      <w:tr w:rsidR="001C64C3" w:rsidRPr="00D85C9D" w14:paraId="1B9ED640" w14:textId="77777777" w:rsidTr="00D85C9D">
        <w:trPr>
          <w:trHeight w:val="559"/>
        </w:trPr>
        <w:tc>
          <w:tcPr>
            <w:tcW w:w="1811" w:type="dxa"/>
            <w:shd w:val="clear" w:color="auto" w:fill="D9D9D9" w:themeFill="background1" w:themeFillShade="D9"/>
          </w:tcPr>
          <w:p w14:paraId="1B9ED637" w14:textId="77777777" w:rsidR="001C64C3" w:rsidRPr="00D85C9D" w:rsidRDefault="001C64C3" w:rsidP="00495C4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Time</w:t>
            </w:r>
          </w:p>
          <w:p w14:paraId="1B9ED638" w14:textId="77777777" w:rsidR="001C64C3" w:rsidRPr="00D85C9D" w:rsidRDefault="001C64C3" w:rsidP="00495C4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9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Monday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A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Tuesday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B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Wednesday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C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 xml:space="preserve">Thursday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D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Friday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E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Saturday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1B9ED63F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Sunday</w:t>
            </w:r>
          </w:p>
        </w:tc>
      </w:tr>
      <w:tr w:rsidR="001C64C3" w:rsidRPr="00D85C9D" w14:paraId="1B9ED649" w14:textId="77777777" w:rsidTr="00D85C9D">
        <w:trPr>
          <w:trHeight w:val="1154"/>
        </w:trPr>
        <w:tc>
          <w:tcPr>
            <w:tcW w:w="1811" w:type="dxa"/>
            <w:shd w:val="clear" w:color="auto" w:fill="FFFFFF" w:themeFill="background1"/>
          </w:tcPr>
          <w:p w14:paraId="1B9ED641" w14:textId="77777777" w:rsidR="001C64C3" w:rsidRPr="00D85C9D" w:rsidRDefault="00CF56E4" w:rsidP="001C64C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[insert time]</w:t>
            </w:r>
          </w:p>
        </w:tc>
        <w:tc>
          <w:tcPr>
            <w:tcW w:w="1812" w:type="dxa"/>
          </w:tcPr>
          <w:p w14:paraId="1B9ED642" w14:textId="77777777" w:rsidR="001C64C3" w:rsidRPr="00D85C9D" w:rsidRDefault="001C64C3" w:rsidP="001C64C3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85C9D">
              <w:rPr>
                <w:rFonts w:ascii="Segoe UI" w:hAnsi="Segoe UI" w:cs="Segoe UI"/>
                <w:b/>
                <w:sz w:val="22"/>
                <w:szCs w:val="22"/>
              </w:rPr>
              <w:t>[Insert activity name and location, for example yoga at gym]</w:t>
            </w:r>
          </w:p>
        </w:tc>
        <w:tc>
          <w:tcPr>
            <w:tcW w:w="1812" w:type="dxa"/>
          </w:tcPr>
          <w:p w14:paraId="1B9ED643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4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5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6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7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8" w14:textId="77777777" w:rsidR="001C64C3" w:rsidRPr="00D85C9D" w:rsidRDefault="001C64C3" w:rsidP="00495C4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1C64C3" w:rsidRPr="00D85C9D" w14:paraId="1B9ED652" w14:textId="77777777" w:rsidTr="00D85C9D">
        <w:trPr>
          <w:trHeight w:val="1154"/>
        </w:trPr>
        <w:tc>
          <w:tcPr>
            <w:tcW w:w="1811" w:type="dxa"/>
            <w:shd w:val="clear" w:color="auto" w:fill="FFFFFF" w:themeFill="background1"/>
          </w:tcPr>
          <w:p w14:paraId="1B9ED64A" w14:textId="77777777" w:rsidR="001C64C3" w:rsidRPr="00D85C9D" w:rsidRDefault="001C64C3" w:rsidP="00495C4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B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C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D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E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4F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0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1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64C3" w:rsidRPr="00D85C9D" w14:paraId="1B9ED65B" w14:textId="77777777" w:rsidTr="00D85C9D">
        <w:trPr>
          <w:trHeight w:val="1154"/>
        </w:trPr>
        <w:tc>
          <w:tcPr>
            <w:tcW w:w="1811" w:type="dxa"/>
            <w:shd w:val="clear" w:color="auto" w:fill="FFFFFF" w:themeFill="background1"/>
          </w:tcPr>
          <w:p w14:paraId="1B9ED653" w14:textId="77777777" w:rsidR="001C64C3" w:rsidRPr="00D85C9D" w:rsidRDefault="001C64C3" w:rsidP="00495C4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4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5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6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7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8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9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A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64C3" w:rsidRPr="00D85C9D" w14:paraId="1B9ED664" w14:textId="77777777" w:rsidTr="00D85C9D">
        <w:trPr>
          <w:trHeight w:val="1154"/>
        </w:trPr>
        <w:tc>
          <w:tcPr>
            <w:tcW w:w="1811" w:type="dxa"/>
            <w:shd w:val="clear" w:color="auto" w:fill="FFFFFF" w:themeFill="background1"/>
          </w:tcPr>
          <w:p w14:paraId="1B9ED65C" w14:textId="77777777" w:rsidR="001C64C3" w:rsidRPr="00D85C9D" w:rsidRDefault="001C64C3" w:rsidP="00495C4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D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E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5F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0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1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2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3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64C3" w:rsidRPr="00D85C9D" w14:paraId="1B9ED66D" w14:textId="77777777" w:rsidTr="00D85C9D">
        <w:trPr>
          <w:trHeight w:val="1154"/>
        </w:trPr>
        <w:tc>
          <w:tcPr>
            <w:tcW w:w="1811" w:type="dxa"/>
            <w:shd w:val="clear" w:color="auto" w:fill="FFFFFF" w:themeFill="background1"/>
          </w:tcPr>
          <w:p w14:paraId="1B9ED665" w14:textId="77777777" w:rsidR="001C64C3" w:rsidRPr="00D85C9D" w:rsidRDefault="001C64C3" w:rsidP="00495C4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6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7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8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9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A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B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9ED66C" w14:textId="77777777" w:rsidR="001C64C3" w:rsidRPr="00D85C9D" w:rsidRDefault="001C64C3" w:rsidP="00495C4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B9ED66E" w14:textId="77777777" w:rsidR="009B4F38" w:rsidRPr="00D85C9D" w:rsidRDefault="009B4F38" w:rsidP="00BB11EC">
      <w:pPr>
        <w:rPr>
          <w:rFonts w:ascii="Segoe UI" w:hAnsi="Segoe UI" w:cs="Segoe UI"/>
          <w:sz w:val="22"/>
          <w:szCs w:val="22"/>
        </w:rPr>
      </w:pPr>
    </w:p>
    <w:sectPr w:rsidR="009B4F38" w:rsidRPr="00D85C9D" w:rsidSect="00F2638C">
      <w:footerReference w:type="default" r:id="rId11"/>
      <w:pgSz w:w="16820" w:h="11900" w:orient="landscape"/>
      <w:pgMar w:top="1135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12B2" w14:textId="77777777" w:rsidR="004C04D3" w:rsidRDefault="004C04D3" w:rsidP="00F90996">
      <w:r>
        <w:separator/>
      </w:r>
    </w:p>
  </w:endnote>
  <w:endnote w:type="continuationSeparator" w:id="0">
    <w:p w14:paraId="1C22446F" w14:textId="77777777" w:rsidR="004C04D3" w:rsidRDefault="004C04D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D673" w14:textId="24062DF5" w:rsidR="009D185F" w:rsidRPr="00D85C9D" w:rsidRDefault="00CF56E4" w:rsidP="00CE795B">
    <w:pPr>
      <w:pStyle w:val="Footer"/>
      <w:rPr>
        <w:rFonts w:ascii="Segoe UI" w:hAnsi="Segoe UI" w:cs="Segoe UI"/>
      </w:rPr>
    </w:pPr>
    <w:r w:rsidRPr="00D85C9D">
      <w:rPr>
        <w:rFonts w:ascii="Segoe UI" w:hAnsi="Segoe UI" w:cs="Segoe UI"/>
      </w:rPr>
      <w:t xml:space="preserve">Activity calendar </w:t>
    </w:r>
    <w:sdt>
      <w:sdtPr>
        <w:rPr>
          <w:rFonts w:ascii="Segoe UI" w:hAnsi="Segoe UI" w:cs="Segoe UI"/>
        </w:rPr>
        <w:id w:val="-1201319430"/>
        <w:docPartObj>
          <w:docPartGallery w:val="Page Numbers (Top of Page)"/>
          <w:docPartUnique/>
        </w:docPartObj>
      </w:sdtPr>
      <w:sdtContent>
        <w:r w:rsidR="005E126E" w:rsidRPr="00D85C9D">
          <w:rPr>
            <w:rFonts w:ascii="Segoe UI" w:hAnsi="Segoe UI" w:cs="Segoe UI"/>
          </w:rPr>
          <w:t xml:space="preserve"> </w:t>
        </w:r>
        <w:r w:rsidR="009D185F" w:rsidRPr="00D85C9D">
          <w:rPr>
            <w:rFonts w:ascii="Segoe UI" w:hAnsi="Segoe UI" w:cs="Segoe UI"/>
          </w:rPr>
          <w:tab/>
        </w:r>
        <w:r w:rsidR="004048C7" w:rsidRPr="00D85C9D">
          <w:rPr>
            <w:rFonts w:ascii="Segoe UI" w:hAnsi="Segoe UI" w:cs="Segoe UI"/>
          </w:rPr>
          <w:tab/>
        </w:r>
        <w:r w:rsidR="004048C7" w:rsidRPr="00D85C9D">
          <w:rPr>
            <w:rFonts w:ascii="Segoe UI" w:hAnsi="Segoe UI" w:cs="Segoe UI"/>
          </w:rPr>
          <w:tab/>
        </w:r>
        <w:r w:rsidR="004048C7" w:rsidRPr="00D85C9D">
          <w:rPr>
            <w:rFonts w:ascii="Segoe UI" w:hAnsi="Segoe UI" w:cs="Segoe UI"/>
          </w:rPr>
          <w:tab/>
        </w:r>
        <w:r w:rsidR="004048C7" w:rsidRPr="00D85C9D">
          <w:rPr>
            <w:rFonts w:ascii="Segoe UI" w:hAnsi="Segoe UI" w:cs="Segoe UI"/>
          </w:rPr>
          <w:tab/>
        </w:r>
        <w:r w:rsidR="004048C7" w:rsidRPr="00D85C9D">
          <w:rPr>
            <w:rFonts w:ascii="Segoe UI" w:hAnsi="Segoe UI" w:cs="Segoe UI"/>
          </w:rPr>
          <w:tab/>
        </w:r>
        <w:r w:rsidR="004048C7" w:rsidRPr="00D85C9D">
          <w:rPr>
            <w:rFonts w:ascii="Segoe UI" w:hAnsi="Segoe UI" w:cs="Segoe UI"/>
          </w:rPr>
          <w:tab/>
        </w:r>
        <w:r w:rsidR="005A0D78" w:rsidRPr="00D85C9D">
          <w:rPr>
            <w:rFonts w:ascii="Segoe UI" w:hAnsi="Segoe UI" w:cs="Segoe UI"/>
          </w:rPr>
          <w:tab/>
        </w:r>
      </w:sdtContent>
    </w:sdt>
  </w:p>
  <w:p w14:paraId="1B9ED674" w14:textId="77777777" w:rsidR="009D185F" w:rsidRPr="00D85C9D" w:rsidRDefault="009D185F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A692C" w14:textId="77777777" w:rsidR="004C04D3" w:rsidRDefault="004C04D3" w:rsidP="00F90996">
      <w:r>
        <w:separator/>
      </w:r>
    </w:p>
  </w:footnote>
  <w:footnote w:type="continuationSeparator" w:id="0">
    <w:p w14:paraId="464BE60C" w14:textId="77777777" w:rsidR="004C04D3" w:rsidRDefault="004C04D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6775346">
    <w:abstractNumId w:val="9"/>
  </w:num>
  <w:num w:numId="2" w16cid:durableId="1046100329">
    <w:abstractNumId w:val="0"/>
  </w:num>
  <w:num w:numId="3" w16cid:durableId="102652479">
    <w:abstractNumId w:val="4"/>
  </w:num>
  <w:num w:numId="4" w16cid:durableId="1882208078">
    <w:abstractNumId w:val="8"/>
  </w:num>
  <w:num w:numId="5" w16cid:durableId="1743790490">
    <w:abstractNumId w:val="2"/>
  </w:num>
  <w:num w:numId="6" w16cid:durableId="401415744">
    <w:abstractNumId w:val="1"/>
  </w:num>
  <w:num w:numId="7" w16cid:durableId="741563266">
    <w:abstractNumId w:val="3"/>
  </w:num>
  <w:num w:numId="8" w16cid:durableId="1775325275">
    <w:abstractNumId w:val="7"/>
  </w:num>
  <w:num w:numId="9" w16cid:durableId="1133250333">
    <w:abstractNumId w:val="6"/>
  </w:num>
  <w:num w:numId="10" w16cid:durableId="110680325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C64C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04D3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62D0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1106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20A1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11EC"/>
    <w:rsid w:val="00BB37B4"/>
    <w:rsid w:val="00BD791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4F0D"/>
    <w:rsid w:val="00CF56E4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5C9D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C54DC"/>
    <w:rsid w:val="00DD153D"/>
    <w:rsid w:val="00DD1F52"/>
    <w:rsid w:val="00DE008D"/>
    <w:rsid w:val="00DE372C"/>
    <w:rsid w:val="00DE415E"/>
    <w:rsid w:val="00DF3E03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2638C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9ED633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68869-761D-44D0-9C03-78E9CA103B54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7203D7BF-C10C-4CFC-929A-7F2DC78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30CAB-2E0F-4110-8E13-2395399F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04DCA-030F-49B3-8779-6E7A407C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265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58</cp:revision>
  <dcterms:created xsi:type="dcterms:W3CDTF">2013-12-12T04:19:00Z</dcterms:created>
  <dcterms:modified xsi:type="dcterms:W3CDTF">2025-07-21T23:35:00Z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664797a5-6423-4e23-be83-725e062e3c45</vt:lpwstr>
  </property>
  <property fmtid="{D5CDD505-2E9C-101B-9397-08002B2CF9AE}" pid="4" name="MediaServiceImageTags">
    <vt:lpwstr/>
  </property>
</Properties>
</file>