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</w:pPr>
      <w:r>
        <w:t xml:space="preserve"> [Insert organisation name/logo]</w:t>
      </w:r>
    </w:p>
    <w:p w:rsidR="003B3BC8" w:rsidRPr="00F10799" w:rsidRDefault="003B3BC8" w:rsidP="003B3BC8">
      <w:pPr>
        <w:rPr>
          <w:sz w:val="20"/>
          <w:szCs w:val="20"/>
        </w:rPr>
      </w:pPr>
    </w:p>
    <w:p w:rsidR="003B3BC8" w:rsidRPr="005A169E" w:rsidRDefault="00A8008C" w:rsidP="00F90F95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STUDENT PLACEMENT EVALUATION FORM</w:t>
      </w:r>
      <w:r w:rsidR="00002D49">
        <w:rPr>
          <w:sz w:val="36"/>
          <w:szCs w:val="36"/>
        </w:rPr>
        <w:t xml:space="preserve"> </w:t>
      </w:r>
      <w:bookmarkStart w:id="0" w:name="_GoBack"/>
      <w:bookmarkEnd w:id="0"/>
    </w:p>
    <w:p w:rsidR="009F6E79" w:rsidRDefault="009F6E79" w:rsidP="003B3BC8">
      <w:pPr>
        <w:rPr>
          <w:b/>
        </w:rPr>
      </w:pPr>
    </w:p>
    <w:p w:rsidR="00730AA7" w:rsidRDefault="009F6E79" w:rsidP="009F6E79">
      <w:r w:rsidRPr="009F6E79">
        <w:rPr>
          <w:b/>
        </w:rPr>
        <w:t>[Insert organisation name]</w:t>
      </w:r>
      <w:r>
        <w:t xml:space="preserve"> </w:t>
      </w:r>
      <w:r w:rsidR="00435EAA">
        <w:t>seeks to improve the</w:t>
      </w:r>
      <w:r w:rsidRPr="009F6E79">
        <w:t xml:space="preserve"> student placement program and therefore ask you to complete this evaluation form. Your feedback will assist in the planning and preparation of future student placements.</w:t>
      </w:r>
    </w:p>
    <w:p w:rsidR="009F6E79" w:rsidRPr="00730AA7" w:rsidRDefault="009F6E79" w:rsidP="003B3BC8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95"/>
        <w:gridCol w:w="5849"/>
      </w:tblGrid>
      <w:tr w:rsidR="00495C4D" w:rsidRPr="00F9329A" w:rsidTr="003362A3">
        <w:trPr>
          <w:trHeight w:val="439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435EAA" w:rsidP="00495C4D">
            <w:pPr>
              <w:jc w:val="left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5849" w:type="dxa"/>
          </w:tcPr>
          <w:p w:rsidR="00495C4D" w:rsidRPr="00F9329A" w:rsidRDefault="00495C4D" w:rsidP="00495C4D"/>
        </w:tc>
      </w:tr>
      <w:tr w:rsidR="00495C4D" w:rsidRPr="00F9329A" w:rsidTr="003362A3">
        <w:trPr>
          <w:trHeight w:val="439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435EAA" w:rsidP="00495C4D">
            <w:pPr>
              <w:jc w:val="left"/>
              <w:rPr>
                <w:b/>
              </w:rPr>
            </w:pPr>
            <w:r>
              <w:rPr>
                <w:b/>
              </w:rPr>
              <w:t>Academic/training institution</w:t>
            </w:r>
          </w:p>
        </w:tc>
        <w:tc>
          <w:tcPr>
            <w:tcW w:w="5849" w:type="dxa"/>
          </w:tcPr>
          <w:p w:rsidR="00495C4D" w:rsidRPr="00F9329A" w:rsidRDefault="00495C4D" w:rsidP="00495C4D"/>
        </w:tc>
      </w:tr>
      <w:tr w:rsidR="00495C4D" w:rsidRPr="00F9329A" w:rsidTr="003362A3">
        <w:trPr>
          <w:trHeight w:val="439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435EAA" w:rsidP="00495C4D">
            <w:pPr>
              <w:jc w:val="left"/>
              <w:rPr>
                <w:b/>
              </w:rPr>
            </w:pPr>
            <w:r>
              <w:rPr>
                <w:b/>
              </w:rPr>
              <w:t>Academic training course</w:t>
            </w:r>
          </w:p>
        </w:tc>
        <w:tc>
          <w:tcPr>
            <w:tcW w:w="5849" w:type="dxa"/>
          </w:tcPr>
          <w:p w:rsidR="00495C4D" w:rsidRPr="00F9329A" w:rsidRDefault="00495C4D" w:rsidP="00495C4D"/>
        </w:tc>
      </w:tr>
      <w:tr w:rsidR="00495C4D" w:rsidRPr="00F9329A" w:rsidTr="003362A3">
        <w:trPr>
          <w:trHeight w:val="439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435EAA" w:rsidP="005E126E">
            <w:pPr>
              <w:jc w:val="left"/>
              <w:rPr>
                <w:b/>
              </w:rPr>
            </w:pPr>
            <w:r>
              <w:rPr>
                <w:b/>
              </w:rPr>
              <w:t>Length of placement</w:t>
            </w:r>
          </w:p>
        </w:tc>
        <w:tc>
          <w:tcPr>
            <w:tcW w:w="5849" w:type="dxa"/>
          </w:tcPr>
          <w:p w:rsidR="00495C4D" w:rsidRDefault="00495C4D" w:rsidP="00495C4D"/>
        </w:tc>
      </w:tr>
    </w:tbl>
    <w:p w:rsidR="00495C4D" w:rsidRDefault="00495C4D" w:rsidP="002031CF"/>
    <w:tbl>
      <w:tblPr>
        <w:tblStyle w:val="TableGri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134"/>
        <w:gridCol w:w="851"/>
        <w:gridCol w:w="850"/>
        <w:gridCol w:w="851"/>
      </w:tblGrid>
      <w:tr w:rsidR="00B81C4C" w:rsidTr="005A69CC">
        <w:tc>
          <w:tcPr>
            <w:tcW w:w="5103" w:type="dxa"/>
            <w:gridSpan w:val="2"/>
            <w:vMerge w:val="restart"/>
            <w:shd w:val="clear" w:color="auto" w:fill="D9D9D9" w:themeFill="background1" w:themeFillShade="D9"/>
          </w:tcPr>
          <w:p w:rsidR="00B81C4C" w:rsidRDefault="007860DF" w:rsidP="004D564A">
            <w:pPr>
              <w:pStyle w:val="Heading3"/>
            </w:pPr>
            <w:r>
              <w:t xml:space="preserve">1. </w:t>
            </w:r>
            <w:r w:rsidR="00B81C4C" w:rsidRPr="00B81C4C">
              <w:t xml:space="preserve">Rate your student placement experience with the organisation in relation to the following: </w:t>
            </w:r>
          </w:p>
          <w:p w:rsidR="003362A3" w:rsidRPr="003362A3" w:rsidRDefault="003362A3" w:rsidP="003362A3"/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:rsidR="00B81C4C" w:rsidRPr="00B81C4C" w:rsidRDefault="00B81C4C" w:rsidP="00B81C4C">
            <w:pPr>
              <w:jc w:val="center"/>
              <w:rPr>
                <w:b/>
                <w:i/>
              </w:rPr>
            </w:pPr>
            <w:r w:rsidRPr="00B81C4C">
              <w:rPr>
                <w:b/>
                <w:i/>
              </w:rPr>
              <w:t>Tick the appropriate box</w:t>
            </w:r>
          </w:p>
        </w:tc>
      </w:tr>
      <w:tr w:rsidR="00B81C4C" w:rsidTr="005A69CC">
        <w:tc>
          <w:tcPr>
            <w:tcW w:w="5103" w:type="dxa"/>
            <w:gridSpan w:val="2"/>
            <w:vMerge/>
            <w:shd w:val="clear" w:color="auto" w:fill="D9D9D9" w:themeFill="background1" w:themeFillShade="D9"/>
          </w:tcPr>
          <w:p w:rsidR="00B81C4C" w:rsidRDefault="00B81C4C" w:rsidP="00B81C4C"/>
        </w:tc>
        <w:tc>
          <w:tcPr>
            <w:tcW w:w="1134" w:type="dxa"/>
            <w:shd w:val="clear" w:color="auto" w:fill="D9D9D9" w:themeFill="background1" w:themeFillShade="D9"/>
          </w:tcPr>
          <w:p w:rsidR="00B81C4C" w:rsidRPr="00B81C4C" w:rsidRDefault="00B81C4C" w:rsidP="00FC7E0A">
            <w:pPr>
              <w:jc w:val="center"/>
              <w:rPr>
                <w:b/>
              </w:rPr>
            </w:pPr>
            <w:r w:rsidRPr="00B81C4C">
              <w:rPr>
                <w:b/>
              </w:rPr>
              <w:t>Excellent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81C4C" w:rsidRPr="00B81C4C" w:rsidRDefault="00B81C4C" w:rsidP="00FC7E0A">
            <w:pPr>
              <w:jc w:val="center"/>
              <w:rPr>
                <w:b/>
              </w:rPr>
            </w:pPr>
            <w:r w:rsidRPr="00B81C4C">
              <w:rPr>
                <w:b/>
              </w:rPr>
              <w:t>Good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81C4C" w:rsidRPr="00B81C4C" w:rsidRDefault="00B81C4C" w:rsidP="00FC7E0A">
            <w:pPr>
              <w:jc w:val="center"/>
              <w:rPr>
                <w:b/>
              </w:rPr>
            </w:pPr>
            <w:r w:rsidRPr="00B81C4C">
              <w:rPr>
                <w:b/>
              </w:rPr>
              <w:t>Fair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81C4C" w:rsidRPr="00B81C4C" w:rsidRDefault="00B81C4C" w:rsidP="00FC7E0A">
            <w:pPr>
              <w:jc w:val="center"/>
              <w:rPr>
                <w:b/>
              </w:rPr>
            </w:pPr>
            <w:r w:rsidRPr="00B81C4C">
              <w:rPr>
                <w:b/>
              </w:rPr>
              <w:t>Poor</w:t>
            </w:r>
          </w:p>
        </w:tc>
      </w:tr>
      <w:tr w:rsidR="00FC7E0A" w:rsidTr="005A69CC">
        <w:tc>
          <w:tcPr>
            <w:tcW w:w="5103" w:type="dxa"/>
            <w:gridSpan w:val="2"/>
            <w:shd w:val="clear" w:color="auto" w:fill="FFFFFF" w:themeFill="background1"/>
          </w:tcPr>
          <w:p w:rsidR="00FC7E0A" w:rsidRPr="001D6235" w:rsidRDefault="00FC7E0A" w:rsidP="00FC7E0A">
            <w:r w:rsidRPr="001D6235">
              <w:t>Overall experience</w:t>
            </w:r>
          </w:p>
        </w:tc>
        <w:tc>
          <w:tcPr>
            <w:tcW w:w="1134" w:type="dxa"/>
            <w:vAlign w:val="center"/>
          </w:tcPr>
          <w:p w:rsidR="00FC7E0A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C7E0A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FC7E0A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C7E0A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8789" w:type="dxa"/>
            <w:gridSpan w:val="6"/>
            <w:shd w:val="clear" w:color="auto" w:fill="D9D9D9" w:themeFill="background1" w:themeFillShade="D9"/>
          </w:tcPr>
          <w:p w:rsidR="00C15834" w:rsidRPr="00C15834" w:rsidRDefault="00C15834" w:rsidP="00FC7E0A">
            <w:pPr>
              <w:rPr>
                <w:b/>
              </w:rPr>
            </w:pPr>
            <w:r w:rsidRPr="00C15834">
              <w:rPr>
                <w:b/>
              </w:rPr>
              <w:t>Pre-placement information:</w:t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B0652B" w:rsidRDefault="00C15834" w:rsidP="00C15834">
            <w:r w:rsidRPr="00B0652B">
              <w:t>Expectations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B0652B" w:rsidRDefault="00C15834" w:rsidP="00C15834">
            <w:r w:rsidRPr="00B0652B">
              <w:t>Preparation materials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B0652B" w:rsidRDefault="00C15834" w:rsidP="00C15834">
            <w:r w:rsidRPr="00B0652B">
              <w:t>Individual contact by telephone, email or in person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8789" w:type="dxa"/>
            <w:gridSpan w:val="6"/>
            <w:shd w:val="clear" w:color="auto" w:fill="D9D9D9" w:themeFill="background1" w:themeFillShade="D9"/>
          </w:tcPr>
          <w:p w:rsidR="00C15834" w:rsidRPr="00C15834" w:rsidRDefault="00C15834" w:rsidP="00C15834">
            <w:pPr>
              <w:rPr>
                <w:b/>
              </w:rPr>
            </w:pPr>
            <w:r w:rsidRPr="00C15834">
              <w:rPr>
                <w:b/>
              </w:rPr>
              <w:t>Orientation and induction</w:t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8465BC" w:rsidRDefault="00C15834" w:rsidP="00C15834">
            <w:r w:rsidRPr="008465BC">
              <w:t xml:space="preserve">Completion of formal induction </w:t>
            </w:r>
            <w:r>
              <w:t>and</w:t>
            </w:r>
            <w:r w:rsidRPr="008465BC">
              <w:t xml:space="preserve"> orientation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8465BC" w:rsidRDefault="00C15834" w:rsidP="00C15834">
            <w:r>
              <w:t>Standard of formal induction and</w:t>
            </w:r>
            <w:r w:rsidRPr="008465BC">
              <w:t xml:space="preserve"> orientation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8465BC" w:rsidRDefault="00C15834" w:rsidP="00C15834">
            <w:r w:rsidRPr="008465BC">
              <w:t xml:space="preserve">Policies </w:t>
            </w:r>
            <w:r>
              <w:t>and</w:t>
            </w:r>
            <w:r w:rsidRPr="008465BC">
              <w:t xml:space="preserve"> procedures of value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8465BC" w:rsidRDefault="00C15834" w:rsidP="00C15834">
            <w:r w:rsidRPr="008465BC">
              <w:t xml:space="preserve">Policies </w:t>
            </w:r>
            <w:r>
              <w:t>and</w:t>
            </w:r>
            <w:r w:rsidRPr="008465BC">
              <w:t xml:space="preserve"> procedures easily understood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8789" w:type="dxa"/>
            <w:gridSpan w:val="6"/>
            <w:shd w:val="clear" w:color="auto" w:fill="D9D9D9" w:themeFill="background1" w:themeFillShade="D9"/>
          </w:tcPr>
          <w:p w:rsidR="00C15834" w:rsidRPr="00C15834" w:rsidRDefault="00C15834" w:rsidP="00C15834">
            <w:pPr>
              <w:rPr>
                <w:b/>
              </w:rPr>
            </w:pPr>
            <w:r w:rsidRPr="00C15834">
              <w:rPr>
                <w:b/>
              </w:rPr>
              <w:t>Activities</w:t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58713A" w:rsidRDefault="00C15834" w:rsidP="00C15834">
            <w:r w:rsidRPr="0058713A">
              <w:t>Appropriate to your level of skill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58713A" w:rsidRDefault="00C15834" w:rsidP="00C15834">
            <w:r w:rsidRPr="0058713A">
              <w:t>Provided hands on experience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58713A" w:rsidRDefault="00C15834" w:rsidP="00C15834">
            <w:r w:rsidRPr="0058713A">
              <w:t>Variety of tasks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58713A" w:rsidRDefault="00C15834" w:rsidP="00C15834">
            <w:r w:rsidRPr="0058713A">
              <w:t>Appropriate time allocation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8789" w:type="dxa"/>
            <w:gridSpan w:val="6"/>
            <w:shd w:val="clear" w:color="auto" w:fill="D9D9D9" w:themeFill="background1" w:themeFillShade="D9"/>
          </w:tcPr>
          <w:p w:rsidR="00C15834" w:rsidRPr="00C15834" w:rsidRDefault="00C15834" w:rsidP="00C15834">
            <w:pPr>
              <w:rPr>
                <w:b/>
              </w:rPr>
            </w:pPr>
            <w:r w:rsidRPr="00C15834">
              <w:rPr>
                <w:b/>
              </w:rPr>
              <w:t>Supervision</w:t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 xml:space="preserve">Allocation of a supervisor timely </w:t>
            </w:r>
            <w:r>
              <w:t>and</w:t>
            </w:r>
            <w:r w:rsidRPr="009D1A57">
              <w:t xml:space="preserve"> appropriate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>Access to supervisor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>
              <w:t>Supervisor a</w:t>
            </w:r>
            <w:r w:rsidRPr="009D1A57">
              <w:t xml:space="preserve">pproachable </w:t>
            </w:r>
            <w:r>
              <w:t>and</w:t>
            </w:r>
            <w:r w:rsidRPr="009D1A57">
              <w:t xml:space="preserve"> supportive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>Standard of supervision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>Support from staff other than supervisor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8789" w:type="dxa"/>
            <w:gridSpan w:val="6"/>
            <w:shd w:val="clear" w:color="auto" w:fill="D9D9D9" w:themeFill="background1" w:themeFillShade="D9"/>
          </w:tcPr>
          <w:p w:rsidR="00C15834" w:rsidRPr="00C15834" w:rsidRDefault="00C15834" w:rsidP="00C15834">
            <w:pPr>
              <w:rPr>
                <w:b/>
              </w:rPr>
            </w:pPr>
            <w:r w:rsidRPr="00C15834">
              <w:rPr>
                <w:b/>
              </w:rPr>
              <w:t>Performance evaluation</w:t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 xml:space="preserve">Professional </w:t>
            </w:r>
            <w:r>
              <w:t>and</w:t>
            </w:r>
            <w:r w:rsidRPr="009D1A57">
              <w:t xml:space="preserve"> appropriate feedback provided by supervisor 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 xml:space="preserve">Feedback provided at appropriate time </w:t>
            </w:r>
            <w:r>
              <w:t>and</w:t>
            </w:r>
            <w:r w:rsidRPr="009D1A57">
              <w:t xml:space="preserve"> place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C15834" w:rsidTr="005A69CC">
        <w:tc>
          <w:tcPr>
            <w:tcW w:w="5103" w:type="dxa"/>
            <w:gridSpan w:val="2"/>
          </w:tcPr>
          <w:p w:rsidR="00C15834" w:rsidRPr="009D1A57" w:rsidRDefault="00C15834" w:rsidP="00C15834">
            <w:r w:rsidRPr="009D1A57">
              <w:t>Opportunity to discuss feedback</w:t>
            </w:r>
            <w:r>
              <w:t xml:space="preserve"> provided</w:t>
            </w:r>
          </w:p>
        </w:tc>
        <w:tc>
          <w:tcPr>
            <w:tcW w:w="1134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C15834" w:rsidRDefault="00C15834" w:rsidP="00C15834">
            <w:pPr>
              <w:jc w:val="center"/>
            </w:pPr>
            <w:r w:rsidRPr="00621CE4">
              <w:rPr>
                <w:b/>
              </w:rPr>
              <w:sym w:font="Wingdings 2" w:char="F0A3"/>
            </w:r>
          </w:p>
        </w:tc>
      </w:tr>
      <w:tr w:rsidR="003315E0" w:rsidRPr="00F9329A" w:rsidTr="005A69CC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315E0" w:rsidRPr="00281570" w:rsidRDefault="003315E0" w:rsidP="003315E0">
            <w:pPr>
              <w:pStyle w:val="Heading3"/>
            </w:pPr>
            <w:r>
              <w:lastRenderedPageBreak/>
              <w:t xml:space="preserve">2. Leaning experiences </w:t>
            </w:r>
          </w:p>
          <w:p w:rsidR="003315E0" w:rsidRPr="00C12CD1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RPr="00C12CD1" w:rsidRDefault="003315E0" w:rsidP="003315E0">
            <w:pPr>
              <w:jc w:val="left"/>
              <w:rPr>
                <w:b/>
              </w:rPr>
            </w:pPr>
            <w:r w:rsidRPr="00C12CD1">
              <w:rPr>
                <w:b/>
              </w:rPr>
              <w:t>2.1</w:t>
            </w:r>
            <w:r>
              <w:rPr>
                <w:b/>
              </w:rPr>
              <w:t xml:space="preserve"> </w:t>
            </w:r>
            <w:r w:rsidRPr="00C12CD1">
              <w:rPr>
                <w:b/>
              </w:rPr>
              <w:t>My goals and objectives were/were not met? Provide details.</w:t>
            </w: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D9D9D9" w:themeFill="background1" w:themeFillShade="D9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RDefault="003315E0" w:rsidP="003315E0">
            <w:pPr>
              <w:jc w:val="left"/>
              <w:rPr>
                <w:b/>
              </w:rPr>
            </w:pPr>
            <w:r>
              <w:rPr>
                <w:b/>
              </w:rPr>
              <w:t xml:space="preserve">2.2 </w:t>
            </w:r>
            <w:r w:rsidRPr="00C12CD1">
              <w:rPr>
                <w:b/>
              </w:rPr>
              <w:t>What were the two most useful elements of the placement?</w:t>
            </w: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D9D9D9" w:themeFill="background1" w:themeFillShade="D9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RDefault="003315E0" w:rsidP="003315E0">
            <w:pPr>
              <w:jc w:val="left"/>
              <w:rPr>
                <w:b/>
              </w:rPr>
            </w:pPr>
            <w:r>
              <w:rPr>
                <w:b/>
              </w:rPr>
              <w:t xml:space="preserve">2.3 </w:t>
            </w:r>
            <w:r w:rsidRPr="00C12CD1">
              <w:rPr>
                <w:b/>
              </w:rPr>
              <w:t xml:space="preserve">What was the most enjoyable part of the placement?   </w:t>
            </w: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D9D9D9" w:themeFill="background1" w:themeFillShade="D9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RDefault="003315E0" w:rsidP="003315E0">
            <w:pPr>
              <w:jc w:val="left"/>
              <w:rPr>
                <w:b/>
              </w:rPr>
            </w:pPr>
            <w:r>
              <w:rPr>
                <w:b/>
              </w:rPr>
              <w:t xml:space="preserve">2.4 </w:t>
            </w:r>
            <w:r w:rsidRPr="00C12CD1">
              <w:rPr>
                <w:b/>
              </w:rPr>
              <w:t>What was the least enjoyable aspect of the placement?</w:t>
            </w:r>
          </w:p>
        </w:tc>
      </w:tr>
      <w:tr w:rsidR="003315E0" w:rsidRPr="00F9329A" w:rsidTr="005A69CC">
        <w:tc>
          <w:tcPr>
            <w:tcW w:w="1560" w:type="dxa"/>
            <w:vMerge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  <w:p w:rsidR="003315E0" w:rsidRDefault="003315E0" w:rsidP="003315E0">
            <w:pPr>
              <w:jc w:val="left"/>
              <w:rPr>
                <w:b/>
              </w:rPr>
            </w:pPr>
          </w:p>
        </w:tc>
      </w:tr>
      <w:tr w:rsidR="005A69CC" w:rsidRPr="00C12CD1" w:rsidTr="005A69CC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5A69CC" w:rsidRPr="00281570" w:rsidRDefault="005A69CC" w:rsidP="005A69CC">
            <w:pPr>
              <w:pStyle w:val="Heading3"/>
            </w:pPr>
            <w:r>
              <w:t xml:space="preserve">3. </w:t>
            </w:r>
            <w:r w:rsidRPr="00DE25A0">
              <w:t xml:space="preserve">How could </w:t>
            </w:r>
            <w:r>
              <w:t>the organisation</w:t>
            </w:r>
            <w:r w:rsidRPr="00DE25A0">
              <w:t xml:space="preserve"> improve on student placements?</w:t>
            </w:r>
          </w:p>
          <w:p w:rsidR="005A69CC" w:rsidRPr="00C12CD1" w:rsidRDefault="005A69CC" w:rsidP="005A69CC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5A69CC" w:rsidRPr="00C12CD1" w:rsidRDefault="005A69CC" w:rsidP="005A69CC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Pr="00C12CD1">
              <w:rPr>
                <w:b/>
              </w:rPr>
              <w:t>.1</w:t>
            </w:r>
            <w:r>
              <w:rPr>
                <w:b/>
              </w:rPr>
              <w:t xml:space="preserve"> </w:t>
            </w:r>
            <w:r w:rsidRPr="00DE25A0">
              <w:rPr>
                <w:b/>
              </w:rPr>
              <w:t>Suggestions about how your placement experience could have been improved.</w:t>
            </w:r>
          </w:p>
        </w:tc>
      </w:tr>
      <w:tr w:rsidR="005A69CC" w:rsidTr="005A69CC">
        <w:tc>
          <w:tcPr>
            <w:tcW w:w="1560" w:type="dxa"/>
            <w:vMerge/>
            <w:shd w:val="clear" w:color="auto" w:fill="FFFFFF" w:themeFill="background1"/>
          </w:tcPr>
          <w:p w:rsidR="005A69CC" w:rsidRDefault="005A69CC" w:rsidP="005A69CC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</w:tc>
      </w:tr>
      <w:tr w:rsidR="005A69CC" w:rsidTr="005A69CC">
        <w:tc>
          <w:tcPr>
            <w:tcW w:w="1560" w:type="dxa"/>
            <w:vMerge/>
            <w:shd w:val="clear" w:color="auto" w:fill="D9D9D9" w:themeFill="background1" w:themeFillShade="D9"/>
          </w:tcPr>
          <w:p w:rsidR="005A69CC" w:rsidRDefault="005A69CC" w:rsidP="005A69CC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5A69CC" w:rsidRDefault="005A69CC" w:rsidP="005A69CC">
            <w:pPr>
              <w:jc w:val="left"/>
              <w:rPr>
                <w:b/>
              </w:rPr>
            </w:pPr>
            <w:r>
              <w:rPr>
                <w:b/>
              </w:rPr>
              <w:t xml:space="preserve">3.2 </w:t>
            </w:r>
            <w:r w:rsidRPr="00DE25A0">
              <w:rPr>
                <w:b/>
              </w:rPr>
              <w:t xml:space="preserve">Additional resources, information or activities you think would improve future placement experiences for students at </w:t>
            </w:r>
            <w:r>
              <w:rPr>
                <w:b/>
              </w:rPr>
              <w:t>the organisation</w:t>
            </w:r>
            <w:r w:rsidRPr="00DE25A0">
              <w:rPr>
                <w:b/>
              </w:rPr>
              <w:t>?</w:t>
            </w:r>
          </w:p>
        </w:tc>
      </w:tr>
      <w:tr w:rsidR="005A69CC" w:rsidTr="005A69CC">
        <w:tc>
          <w:tcPr>
            <w:tcW w:w="1560" w:type="dxa"/>
            <w:vMerge/>
            <w:shd w:val="clear" w:color="auto" w:fill="FFFFFF" w:themeFill="background1"/>
          </w:tcPr>
          <w:p w:rsidR="005A69CC" w:rsidRDefault="005A69CC" w:rsidP="005A69CC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</w:tc>
      </w:tr>
      <w:tr w:rsidR="005A69CC" w:rsidTr="005A69CC">
        <w:tc>
          <w:tcPr>
            <w:tcW w:w="8789" w:type="dxa"/>
            <w:gridSpan w:val="6"/>
            <w:shd w:val="clear" w:color="auto" w:fill="D9D9D9" w:themeFill="background1" w:themeFillShade="D9"/>
          </w:tcPr>
          <w:p w:rsidR="005A69CC" w:rsidRDefault="005A69CC" w:rsidP="005A69CC">
            <w:pPr>
              <w:pStyle w:val="Heading3"/>
            </w:pPr>
            <w:r>
              <w:t>4. Additional comments</w:t>
            </w:r>
          </w:p>
        </w:tc>
      </w:tr>
      <w:tr w:rsidR="005A69CC" w:rsidTr="005A69CC">
        <w:tc>
          <w:tcPr>
            <w:tcW w:w="8789" w:type="dxa"/>
            <w:gridSpan w:val="6"/>
            <w:shd w:val="clear" w:color="auto" w:fill="FFFFFF" w:themeFill="background1"/>
          </w:tcPr>
          <w:p w:rsidR="005A69CC" w:rsidRPr="00C63ACC" w:rsidRDefault="005A69CC" w:rsidP="005A69CC">
            <w:pPr>
              <w:rPr>
                <w:i/>
              </w:rPr>
            </w:pPr>
            <w:r w:rsidRPr="00C63ACC">
              <w:rPr>
                <w:i/>
              </w:rPr>
              <w:t>Provide additional comments which may be of value in reviewing the Student Placement Program.</w:t>
            </w:r>
          </w:p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  <w:p w:rsidR="005A69CC" w:rsidRDefault="005A69CC" w:rsidP="005A69CC">
            <w:pPr>
              <w:jc w:val="left"/>
              <w:rPr>
                <w:b/>
              </w:rPr>
            </w:pPr>
          </w:p>
        </w:tc>
      </w:tr>
    </w:tbl>
    <w:p w:rsidR="009B4F38" w:rsidRDefault="009B4F38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33"/>
        <w:gridCol w:w="7556"/>
      </w:tblGrid>
      <w:tr w:rsidR="006930DC" w:rsidRPr="00B37442" w:rsidTr="0032497A">
        <w:trPr>
          <w:trHeight w:val="956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6930DC" w:rsidRDefault="006930DC" w:rsidP="006C24D1">
            <w:pPr>
              <w:rPr>
                <w:b/>
              </w:rPr>
            </w:pPr>
            <w:r>
              <w:rPr>
                <w:b/>
              </w:rPr>
              <w:t>OFFICE USE ONLY</w:t>
            </w:r>
          </w:p>
          <w:p w:rsidR="006930DC" w:rsidRDefault="006930DC" w:rsidP="006C24D1">
            <w:pPr>
              <w:rPr>
                <w:b/>
              </w:rPr>
            </w:pPr>
          </w:p>
          <w:p w:rsidR="006930DC" w:rsidRPr="00B37442" w:rsidRDefault="006930DC" w:rsidP="006C24D1">
            <w:r>
              <w:rPr>
                <w:b/>
              </w:rPr>
              <w:t xml:space="preserve">Follow up required     </w:t>
            </w: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B37442" w:rsidRPr="00B37442" w:rsidTr="0032497A">
        <w:trPr>
          <w:trHeight w:val="465"/>
        </w:trPr>
        <w:tc>
          <w:tcPr>
            <w:tcW w:w="1233" w:type="dxa"/>
            <w:shd w:val="clear" w:color="auto" w:fill="D9D9D9" w:themeFill="background1" w:themeFillShade="D9"/>
          </w:tcPr>
          <w:p w:rsidR="00B37442" w:rsidRPr="00B37442" w:rsidRDefault="006930DC" w:rsidP="00B37442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7556" w:type="dxa"/>
          </w:tcPr>
          <w:p w:rsidR="00B37442" w:rsidRDefault="00B37442" w:rsidP="006C24D1"/>
          <w:p w:rsidR="0032497A" w:rsidRPr="00B37442" w:rsidRDefault="0032497A" w:rsidP="006C24D1"/>
        </w:tc>
      </w:tr>
      <w:tr w:rsidR="00B37442" w:rsidRPr="00B37442" w:rsidTr="0032497A">
        <w:trPr>
          <w:trHeight w:val="499"/>
        </w:trPr>
        <w:tc>
          <w:tcPr>
            <w:tcW w:w="1233" w:type="dxa"/>
            <w:shd w:val="clear" w:color="auto" w:fill="D9D9D9" w:themeFill="background1" w:themeFillShade="D9"/>
          </w:tcPr>
          <w:p w:rsidR="00B37442" w:rsidRPr="00B37442" w:rsidRDefault="006930DC" w:rsidP="00B37442">
            <w:pPr>
              <w:jc w:val="center"/>
              <w:rPr>
                <w:b/>
              </w:rPr>
            </w:pPr>
            <w:r>
              <w:rPr>
                <w:b/>
              </w:rPr>
              <w:t>initiated</w:t>
            </w:r>
          </w:p>
        </w:tc>
        <w:tc>
          <w:tcPr>
            <w:tcW w:w="7556" w:type="dxa"/>
          </w:tcPr>
          <w:p w:rsidR="00B37442" w:rsidRDefault="00B37442" w:rsidP="006C24D1"/>
          <w:p w:rsidR="0032497A" w:rsidRPr="00B37442" w:rsidRDefault="0032497A" w:rsidP="006C24D1"/>
        </w:tc>
      </w:tr>
      <w:tr w:rsidR="00B37442" w:rsidRPr="00B37442" w:rsidTr="0032497A">
        <w:trPr>
          <w:trHeight w:val="465"/>
        </w:trPr>
        <w:tc>
          <w:tcPr>
            <w:tcW w:w="1233" w:type="dxa"/>
            <w:shd w:val="clear" w:color="auto" w:fill="D9D9D9" w:themeFill="background1" w:themeFillShade="D9"/>
          </w:tcPr>
          <w:p w:rsidR="00B37442" w:rsidRPr="00B37442" w:rsidRDefault="006930DC" w:rsidP="00B37442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Completed </w:t>
            </w:r>
          </w:p>
        </w:tc>
        <w:tc>
          <w:tcPr>
            <w:tcW w:w="7556" w:type="dxa"/>
          </w:tcPr>
          <w:p w:rsidR="0032497A" w:rsidRDefault="0032497A" w:rsidP="006C24D1"/>
          <w:p w:rsidR="0032497A" w:rsidRPr="00B37442" w:rsidRDefault="0032497A" w:rsidP="006C24D1"/>
        </w:tc>
      </w:tr>
    </w:tbl>
    <w:p w:rsidR="00D462B0" w:rsidRDefault="00D462B0" w:rsidP="002031CF"/>
    <w:p w:rsidR="0081610F" w:rsidRDefault="0081610F" w:rsidP="002031CF"/>
    <w:sectPr w:rsidR="0081610F" w:rsidSect="006322A4">
      <w:footerReference w:type="default" r:id="rId8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002D49" w:rsidP="00CE795B">
    <w:pPr>
      <w:pStyle w:val="Footer"/>
    </w:pPr>
    <w:r>
      <w:t>Studen</w:t>
    </w:r>
    <w:r w:rsidR="00187FCE">
      <w:t>t placement evaluation form</w:t>
    </w:r>
    <w:r>
      <w:t xml:space="preserve">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 w:rsidR="005E126E">
          <w:t xml:space="preserve"> </w:t>
        </w:r>
        <w:r w:rsidR="009D185F">
          <w:tab/>
        </w:r>
        <w:r w:rsidR="00187FCE"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8E0572">
          <w:rPr>
            <w:noProof/>
          </w:rPr>
          <w:t>1</w:t>
        </w:r>
        <w:r w:rsidR="009D185F" w:rsidRPr="0086262A">
          <w:fldChar w:fldCharType="end"/>
        </w:r>
        <w:r w:rsidR="009D185F" w:rsidRPr="0086262A">
          <w:t xml:space="preserve"> of </w:t>
        </w:r>
        <w:r w:rsidR="008E0572">
          <w:fldChar w:fldCharType="begin"/>
        </w:r>
        <w:r w:rsidR="008E0572">
          <w:instrText xml:space="preserve"> NUMPAGES  </w:instrText>
        </w:r>
        <w:r w:rsidR="008E0572">
          <w:fldChar w:fldCharType="separate"/>
        </w:r>
        <w:r w:rsidR="008E0572">
          <w:rPr>
            <w:noProof/>
          </w:rPr>
          <w:t>2</w:t>
        </w:r>
        <w:r w:rsidR="008E0572">
          <w:rPr>
            <w:noProof/>
          </w:rPr>
          <w:fldChar w:fldCharType="end"/>
        </w:r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4E5"/>
    <w:multiLevelType w:val="hybridMultilevel"/>
    <w:tmpl w:val="DF848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1227"/>
    <w:multiLevelType w:val="hybridMultilevel"/>
    <w:tmpl w:val="AC56D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90405A"/>
    <w:multiLevelType w:val="hybridMultilevel"/>
    <w:tmpl w:val="9738B2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0591D"/>
    <w:multiLevelType w:val="hybridMultilevel"/>
    <w:tmpl w:val="DF042B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754BA"/>
    <w:multiLevelType w:val="hybridMultilevel"/>
    <w:tmpl w:val="05866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1"/>
  </w:num>
  <w:num w:numId="14">
    <w:abstractNumId w:val="13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2D49"/>
    <w:rsid w:val="000053E0"/>
    <w:rsid w:val="00006130"/>
    <w:rsid w:val="0001491E"/>
    <w:rsid w:val="000203F1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52E8B"/>
    <w:rsid w:val="0017710F"/>
    <w:rsid w:val="00186153"/>
    <w:rsid w:val="00187FCE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497A"/>
    <w:rsid w:val="0032737D"/>
    <w:rsid w:val="00327813"/>
    <w:rsid w:val="003315E0"/>
    <w:rsid w:val="003362A3"/>
    <w:rsid w:val="00345FF0"/>
    <w:rsid w:val="00354A3B"/>
    <w:rsid w:val="00363857"/>
    <w:rsid w:val="003648EB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35EAA"/>
    <w:rsid w:val="004425BD"/>
    <w:rsid w:val="00446173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5F46"/>
    <w:rsid w:val="004B5AEC"/>
    <w:rsid w:val="004C30C7"/>
    <w:rsid w:val="004C3569"/>
    <w:rsid w:val="004D28B8"/>
    <w:rsid w:val="004D564A"/>
    <w:rsid w:val="004E77CF"/>
    <w:rsid w:val="00501EDF"/>
    <w:rsid w:val="005046D9"/>
    <w:rsid w:val="00521FEC"/>
    <w:rsid w:val="00531C48"/>
    <w:rsid w:val="00536AC3"/>
    <w:rsid w:val="00542623"/>
    <w:rsid w:val="0054290D"/>
    <w:rsid w:val="00555073"/>
    <w:rsid w:val="0057111A"/>
    <w:rsid w:val="00583D94"/>
    <w:rsid w:val="00586D77"/>
    <w:rsid w:val="0058713A"/>
    <w:rsid w:val="005926DD"/>
    <w:rsid w:val="00592C78"/>
    <w:rsid w:val="00595E0C"/>
    <w:rsid w:val="005A0699"/>
    <w:rsid w:val="005A0F67"/>
    <w:rsid w:val="005A169E"/>
    <w:rsid w:val="005A3C52"/>
    <w:rsid w:val="005A540C"/>
    <w:rsid w:val="005A69C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60B59"/>
    <w:rsid w:val="00670CC7"/>
    <w:rsid w:val="0067305B"/>
    <w:rsid w:val="00685B58"/>
    <w:rsid w:val="00685F25"/>
    <w:rsid w:val="006915D5"/>
    <w:rsid w:val="006930DC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361AD"/>
    <w:rsid w:val="00754ECA"/>
    <w:rsid w:val="0075508D"/>
    <w:rsid w:val="00756BFD"/>
    <w:rsid w:val="0075718E"/>
    <w:rsid w:val="00782D00"/>
    <w:rsid w:val="00785E47"/>
    <w:rsid w:val="007860DF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62935"/>
    <w:rsid w:val="00873620"/>
    <w:rsid w:val="008848E3"/>
    <w:rsid w:val="00886745"/>
    <w:rsid w:val="008A4250"/>
    <w:rsid w:val="008A61CA"/>
    <w:rsid w:val="008B251F"/>
    <w:rsid w:val="008B535A"/>
    <w:rsid w:val="008C67E9"/>
    <w:rsid w:val="008C7BF9"/>
    <w:rsid w:val="008E0572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5715D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9F6E79"/>
    <w:rsid w:val="00A019F3"/>
    <w:rsid w:val="00A068B1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008C"/>
    <w:rsid w:val="00A81D94"/>
    <w:rsid w:val="00A85C42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7D3C"/>
    <w:rsid w:val="00B716ED"/>
    <w:rsid w:val="00B71916"/>
    <w:rsid w:val="00B81C4C"/>
    <w:rsid w:val="00B84AA7"/>
    <w:rsid w:val="00B956B9"/>
    <w:rsid w:val="00BA3C8E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108FF"/>
    <w:rsid w:val="00C12CD1"/>
    <w:rsid w:val="00C15834"/>
    <w:rsid w:val="00C21E3F"/>
    <w:rsid w:val="00C2316E"/>
    <w:rsid w:val="00C40780"/>
    <w:rsid w:val="00C40EB0"/>
    <w:rsid w:val="00C53173"/>
    <w:rsid w:val="00C541A5"/>
    <w:rsid w:val="00C55E2D"/>
    <w:rsid w:val="00C568DE"/>
    <w:rsid w:val="00C63ACC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301C"/>
    <w:rsid w:val="00CE47AA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25A0"/>
    <w:rsid w:val="00DE415E"/>
    <w:rsid w:val="00DF40B5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93501"/>
    <w:rsid w:val="00E935FB"/>
    <w:rsid w:val="00EC514B"/>
    <w:rsid w:val="00ED01DB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6287E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C7E0A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F9ECF647-FF8F-4890-816D-A18CAB49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6E166-3D6D-4D81-B456-D8DCF5E8BC46}"/>
</file>

<file path=customXml/itemProps3.xml><?xml version="1.0" encoding="utf-8"?>
<ds:datastoreItem xmlns:ds="http://schemas.openxmlformats.org/officeDocument/2006/customXml" ds:itemID="{8A3074A1-174D-42F2-B3C1-5AF6BB254E6F}"/>
</file>

<file path=customXml/itemProps4.xml><?xml version="1.0" encoding="utf-8"?>
<ds:datastoreItem xmlns:ds="http://schemas.openxmlformats.org/officeDocument/2006/customXml" ds:itemID="{0B3948BB-A6DF-4838-8D4D-C27800418C2E}"/>
</file>

<file path=customXml/itemProps5.xml><?xml version="1.0" encoding="utf-8"?>
<ds:datastoreItem xmlns:ds="http://schemas.openxmlformats.org/officeDocument/2006/customXml" ds:itemID="{45030E09-25EB-455F-A6ED-9DD95A60E4DD}"/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POLICY1</Template>
  <TotalTime>268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Edith Olivares</cp:lastModifiedBy>
  <cp:revision>55</cp:revision>
  <dcterms:created xsi:type="dcterms:W3CDTF">2013-12-12T04:19:00Z</dcterms:created>
  <dcterms:modified xsi:type="dcterms:W3CDTF">2014-04-01T05:22:00Z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f3ab6571-a484-4541-95a8-0c5de88ad97f</vt:lpwstr>
  </property>
</Properties>
</file>